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417"/>
        <w:gridCol w:w="2913"/>
        <w:gridCol w:w="63"/>
        <w:gridCol w:w="1107"/>
        <w:gridCol w:w="360"/>
        <w:gridCol w:w="2898"/>
        <w:gridCol w:w="3258"/>
        <w:gridCol w:w="3258"/>
      </w:tblGrid>
      <w:tr w:rsidR="00290902" w:rsidRPr="00583589" w:rsidTr="00290902">
        <w:trPr>
          <w:gridAfter w:val="2"/>
          <w:wAfter w:w="6516" w:type="dxa"/>
        </w:trPr>
        <w:tc>
          <w:tcPr>
            <w:tcW w:w="2235" w:type="dxa"/>
            <w:gridSpan w:val="2"/>
            <w:shd w:val="clear" w:color="auto" w:fill="F2F2F2" w:themeFill="background1" w:themeFillShade="F2"/>
          </w:tcPr>
          <w:p w:rsidR="00290902" w:rsidRPr="00583589" w:rsidRDefault="00290902" w:rsidP="00B475DD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Job Title:</w:t>
            </w:r>
          </w:p>
        </w:tc>
        <w:tc>
          <w:tcPr>
            <w:tcW w:w="2976" w:type="dxa"/>
            <w:gridSpan w:val="2"/>
          </w:tcPr>
          <w:p w:rsidR="00290902" w:rsidRPr="00583589" w:rsidRDefault="00290902" w:rsidP="000263F3">
            <w:pPr>
              <w:pStyle w:val="Label"/>
              <w:rPr>
                <w:rFonts w:asciiTheme="minorHAnsi" w:hAnsiTheme="minorHAnsi"/>
                <w:lang w:val="fr-CH"/>
              </w:rPr>
            </w:pPr>
            <w:r w:rsidRPr="00583589">
              <w:rPr>
                <w:rStyle w:val="LabelChar"/>
                <w:rFonts w:asciiTheme="minorHAnsi" w:hAnsiTheme="minorHAnsi"/>
                <w:lang w:val="fr-CH"/>
              </w:rPr>
              <w:t>Employé(e) non-qualifié(e)</w:t>
            </w:r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:rsidR="00290902" w:rsidRPr="00583589" w:rsidRDefault="00290902" w:rsidP="00B475DD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Travel Required:</w:t>
            </w:r>
          </w:p>
        </w:tc>
        <w:tc>
          <w:tcPr>
            <w:tcW w:w="2898" w:type="dxa"/>
          </w:tcPr>
          <w:p w:rsidR="00290902" w:rsidRPr="00583589" w:rsidRDefault="00290902" w:rsidP="00675772">
            <w:pPr>
              <w:pStyle w:val="Details"/>
            </w:pPr>
            <w:r w:rsidRPr="00583589">
              <w:t>Non</w:t>
            </w:r>
          </w:p>
        </w:tc>
      </w:tr>
      <w:tr w:rsidR="00290902" w:rsidRPr="00583589" w:rsidTr="00290902">
        <w:trPr>
          <w:gridAfter w:val="2"/>
          <w:wAfter w:w="6516" w:type="dxa"/>
        </w:trPr>
        <w:tc>
          <w:tcPr>
            <w:tcW w:w="2235" w:type="dxa"/>
            <w:gridSpan w:val="2"/>
            <w:shd w:val="clear" w:color="auto" w:fill="F2F2F2" w:themeFill="background1" w:themeFillShade="F2"/>
          </w:tcPr>
          <w:p w:rsidR="00290902" w:rsidRPr="00583589" w:rsidRDefault="00290902" w:rsidP="00B475DD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Department/Group:</w:t>
            </w:r>
          </w:p>
        </w:tc>
        <w:tc>
          <w:tcPr>
            <w:tcW w:w="2976" w:type="dxa"/>
            <w:gridSpan w:val="2"/>
          </w:tcPr>
          <w:p w:rsidR="00290902" w:rsidRPr="00583589" w:rsidRDefault="00290902" w:rsidP="000263F3">
            <w:pPr>
              <w:pStyle w:val="Details"/>
            </w:pPr>
            <w:r w:rsidRPr="00583589">
              <w:rPr>
                <w:rStyle w:val="DetailsChar"/>
              </w:rPr>
              <w:t>Administration &amp; Commercial</w:t>
            </w: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90902" w:rsidRPr="00583589" w:rsidRDefault="00290902" w:rsidP="00B475DD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Position Type:</w:t>
            </w:r>
          </w:p>
        </w:tc>
        <w:sdt>
          <w:sdtPr>
            <w:id w:val="-1485781831"/>
            <w:placeholder>
              <w:docPart w:val="A2CC87146D8D4140A99FC89E831086AB"/>
            </w:placeholder>
          </w:sdtPr>
          <w:sdtContent>
            <w:tc>
              <w:tcPr>
                <w:tcW w:w="2898" w:type="dxa"/>
              </w:tcPr>
              <w:p w:rsidR="00290902" w:rsidRPr="00583589" w:rsidRDefault="00290902" w:rsidP="00675772">
                <w:pPr>
                  <w:pStyle w:val="Details"/>
                </w:pPr>
                <w:r w:rsidRPr="00583589">
                  <w:t xml:space="preserve">Temps </w:t>
                </w:r>
                <w:proofErr w:type="spellStart"/>
                <w:r w:rsidRPr="00583589">
                  <w:t>complet</w:t>
                </w:r>
                <w:proofErr w:type="spellEnd"/>
              </w:p>
            </w:tc>
          </w:sdtContent>
        </w:sdt>
      </w:tr>
      <w:tr w:rsidR="00290902" w:rsidRPr="00583589" w:rsidTr="00290902">
        <w:trPr>
          <w:gridAfter w:val="2"/>
          <w:wAfter w:w="6516" w:type="dxa"/>
        </w:trPr>
        <w:tc>
          <w:tcPr>
            <w:tcW w:w="2235" w:type="dxa"/>
            <w:gridSpan w:val="2"/>
            <w:shd w:val="clear" w:color="auto" w:fill="F2F2F2" w:themeFill="background1" w:themeFillShade="F2"/>
          </w:tcPr>
          <w:p w:rsidR="00290902" w:rsidRPr="00583589" w:rsidRDefault="00290902" w:rsidP="00B475DD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Location:</w:t>
            </w:r>
          </w:p>
        </w:tc>
        <w:tc>
          <w:tcPr>
            <w:tcW w:w="2976" w:type="dxa"/>
            <w:gridSpan w:val="2"/>
          </w:tcPr>
          <w:p w:rsidR="00290902" w:rsidRPr="00583589" w:rsidRDefault="00290902" w:rsidP="000263F3">
            <w:pPr>
              <w:pStyle w:val="Details"/>
            </w:pPr>
            <w:proofErr w:type="spellStart"/>
            <w:r w:rsidRPr="00583589">
              <w:t>Ecublens</w:t>
            </w:r>
            <w:proofErr w:type="spellEnd"/>
            <w:r w:rsidRPr="00583589">
              <w:t xml:space="preserve"> &amp; </w:t>
            </w:r>
            <w:proofErr w:type="spellStart"/>
            <w:r w:rsidRPr="00583589">
              <w:t>Romanel</w:t>
            </w:r>
            <w:proofErr w:type="spellEnd"/>
            <w:r w:rsidRPr="00583589">
              <w:t xml:space="preserve"> s/Lausanne</w:t>
            </w: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90902" w:rsidRPr="00583589" w:rsidRDefault="00290902" w:rsidP="000263F3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Contract Type</w:t>
            </w:r>
          </w:p>
        </w:tc>
        <w:tc>
          <w:tcPr>
            <w:tcW w:w="2898" w:type="dxa"/>
          </w:tcPr>
          <w:p w:rsidR="00290902" w:rsidRPr="00583589" w:rsidRDefault="00290902" w:rsidP="000263F3">
            <w:pPr>
              <w:pStyle w:val="Details"/>
            </w:pPr>
            <w:proofErr w:type="spellStart"/>
            <w:r w:rsidRPr="00583589">
              <w:t>Contrat</w:t>
            </w:r>
            <w:proofErr w:type="spellEnd"/>
            <w:r w:rsidRPr="00583589">
              <w:t xml:space="preserve"> à </w:t>
            </w:r>
            <w:proofErr w:type="spellStart"/>
            <w:r w:rsidRPr="00583589">
              <w:t>durée</w:t>
            </w:r>
            <w:proofErr w:type="spellEnd"/>
            <w:r w:rsidRPr="00583589">
              <w:t xml:space="preserve"> </w:t>
            </w:r>
            <w:proofErr w:type="spellStart"/>
            <w:r w:rsidRPr="00583589">
              <w:t>indéterminée</w:t>
            </w:r>
            <w:proofErr w:type="spellEnd"/>
          </w:p>
        </w:tc>
      </w:tr>
      <w:tr w:rsidR="00290902" w:rsidRPr="00583589" w:rsidTr="00290902">
        <w:trPr>
          <w:gridAfter w:val="2"/>
          <w:wAfter w:w="6516" w:type="dxa"/>
        </w:trPr>
        <w:tc>
          <w:tcPr>
            <w:tcW w:w="2235" w:type="dxa"/>
            <w:gridSpan w:val="2"/>
            <w:shd w:val="clear" w:color="auto" w:fill="F2F2F2" w:themeFill="background1" w:themeFillShade="F2"/>
          </w:tcPr>
          <w:p w:rsidR="00290902" w:rsidRPr="00583589" w:rsidRDefault="00290902" w:rsidP="000263F3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Level/Salary Range:</w:t>
            </w:r>
          </w:p>
        </w:tc>
        <w:tc>
          <w:tcPr>
            <w:tcW w:w="2976" w:type="dxa"/>
            <w:gridSpan w:val="2"/>
          </w:tcPr>
          <w:p w:rsidR="00290902" w:rsidRPr="00583589" w:rsidRDefault="00290902" w:rsidP="000263F3">
            <w:pPr>
              <w:pStyle w:val="Details"/>
            </w:pPr>
            <w:r w:rsidRPr="00583589">
              <w:t xml:space="preserve">A </w:t>
            </w:r>
            <w:proofErr w:type="spellStart"/>
            <w:r w:rsidRPr="00583589">
              <w:t>définir</w:t>
            </w:r>
            <w:proofErr w:type="spellEnd"/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:rsidR="00290902" w:rsidRPr="00583589" w:rsidRDefault="00290902" w:rsidP="000263F3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Starting date:</w:t>
            </w:r>
          </w:p>
        </w:tc>
        <w:tc>
          <w:tcPr>
            <w:tcW w:w="2898" w:type="dxa"/>
          </w:tcPr>
          <w:p w:rsidR="00290902" w:rsidRPr="00583589" w:rsidRDefault="00290902" w:rsidP="000263F3">
            <w:pPr>
              <w:pStyle w:val="Details"/>
            </w:pPr>
            <w:r w:rsidRPr="00583589">
              <w:t xml:space="preserve">A </w:t>
            </w:r>
            <w:proofErr w:type="spellStart"/>
            <w:r w:rsidRPr="00583589">
              <w:t>définir</w:t>
            </w:r>
            <w:proofErr w:type="spellEnd"/>
          </w:p>
        </w:tc>
      </w:tr>
      <w:tr w:rsidR="00290902" w:rsidRPr="00583589" w:rsidTr="00290902">
        <w:trPr>
          <w:gridAfter w:val="2"/>
          <w:wAfter w:w="6516" w:type="dxa"/>
        </w:trPr>
        <w:tc>
          <w:tcPr>
            <w:tcW w:w="2235" w:type="dxa"/>
            <w:gridSpan w:val="2"/>
            <w:shd w:val="clear" w:color="auto" w:fill="F2F2F2" w:themeFill="background1" w:themeFillShade="F2"/>
          </w:tcPr>
          <w:p w:rsidR="00290902" w:rsidRPr="00583589" w:rsidRDefault="00290902" w:rsidP="000263F3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HR Contact:</w:t>
            </w:r>
          </w:p>
        </w:tc>
        <w:tc>
          <w:tcPr>
            <w:tcW w:w="7341" w:type="dxa"/>
            <w:gridSpan w:val="5"/>
          </w:tcPr>
          <w:p w:rsidR="00290902" w:rsidRPr="00583589" w:rsidRDefault="00290902" w:rsidP="00583589">
            <w:pPr>
              <w:pStyle w:val="Details"/>
            </w:pPr>
            <w:r w:rsidRPr="00583589">
              <w:t>Sarah Binggeli</w:t>
            </w:r>
          </w:p>
        </w:tc>
      </w:tr>
      <w:tr w:rsidR="00290902" w:rsidRPr="00583589" w:rsidTr="00290902">
        <w:trPr>
          <w:gridAfter w:val="2"/>
          <w:wAfter w:w="6516" w:type="dxa"/>
        </w:trPr>
        <w:tc>
          <w:tcPr>
            <w:tcW w:w="2235" w:type="dxa"/>
            <w:gridSpan w:val="2"/>
            <w:shd w:val="clear" w:color="auto" w:fill="F2F2F2" w:themeFill="background1" w:themeFillShade="F2"/>
          </w:tcPr>
          <w:p w:rsidR="00290902" w:rsidRPr="00583589" w:rsidRDefault="00290902" w:rsidP="000263F3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Will Train Applicant(s):</w:t>
            </w:r>
          </w:p>
        </w:tc>
        <w:tc>
          <w:tcPr>
            <w:tcW w:w="7341" w:type="dxa"/>
            <w:gridSpan w:val="5"/>
          </w:tcPr>
          <w:p w:rsidR="00290902" w:rsidRPr="00583589" w:rsidRDefault="00290902" w:rsidP="000263F3">
            <w:pPr>
              <w:pStyle w:val="Details"/>
              <w:rPr>
                <w:lang w:val="fr-CH"/>
              </w:rPr>
            </w:pPr>
            <w:r w:rsidRPr="00583589">
              <w:rPr>
                <w:lang w:val="fr-CH"/>
              </w:rPr>
              <w:t xml:space="preserve">Karolane Porchet &amp; Sarah Binggeli &amp; </w:t>
            </w:r>
            <w:r w:rsidRPr="00583589">
              <w:rPr>
                <w:lang w:val="fr-CH"/>
              </w:rPr>
              <w:t xml:space="preserve">Jelena </w:t>
            </w:r>
            <w:proofErr w:type="spellStart"/>
            <w:r w:rsidRPr="00583589">
              <w:rPr>
                <w:lang w:val="fr-CH"/>
              </w:rPr>
              <w:t>Markovic</w:t>
            </w:r>
            <w:proofErr w:type="spellEnd"/>
          </w:p>
        </w:tc>
      </w:tr>
      <w:tr w:rsidR="00290902" w:rsidRPr="00583589" w:rsidTr="00290902">
        <w:trPr>
          <w:gridAfter w:val="1"/>
          <w:wAfter w:w="3258" w:type="dxa"/>
        </w:trPr>
        <w:tc>
          <w:tcPr>
            <w:tcW w:w="9576" w:type="dxa"/>
            <w:gridSpan w:val="7"/>
            <w:shd w:val="clear" w:color="auto" w:fill="D9D9D9" w:themeFill="background1" w:themeFillShade="D9"/>
          </w:tcPr>
          <w:p w:rsidR="00290902" w:rsidRPr="00583589" w:rsidRDefault="00290902" w:rsidP="000263F3">
            <w:pPr>
              <w:pStyle w:val="Label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Job Description</w:t>
            </w:r>
          </w:p>
        </w:tc>
        <w:tc>
          <w:tcPr>
            <w:tcW w:w="3258" w:type="dxa"/>
            <w:vMerge w:val="restart"/>
            <w:tcBorders>
              <w:top w:val="nil"/>
            </w:tcBorders>
          </w:tcPr>
          <w:p w:rsidR="00290902" w:rsidRPr="00583589" w:rsidRDefault="00290902" w:rsidP="000263F3">
            <w:pPr>
              <w:spacing w:before="0" w:after="0"/>
            </w:pPr>
            <w:bookmarkStart w:id="0" w:name="_GoBack"/>
            <w:bookmarkEnd w:id="0"/>
          </w:p>
        </w:tc>
      </w:tr>
      <w:tr w:rsidR="00290902" w:rsidRPr="00583589" w:rsidTr="00290902">
        <w:tc>
          <w:tcPr>
            <w:tcW w:w="9576" w:type="dxa"/>
            <w:gridSpan w:val="7"/>
          </w:tcPr>
          <w:p w:rsidR="00290902" w:rsidRPr="00583589" w:rsidRDefault="00290902" w:rsidP="000263F3">
            <w:pPr>
              <w:pStyle w:val="Descriptionlabels"/>
              <w:rPr>
                <w:rFonts w:asciiTheme="minorHAnsi" w:hAnsiTheme="minorHAnsi"/>
              </w:rPr>
            </w:pPr>
            <w:r w:rsidRPr="00583589">
              <w:rPr>
                <w:rFonts w:asciiTheme="minorHAnsi" w:hAnsiTheme="minorHAnsi"/>
              </w:rPr>
              <w:t>Role and Responsibilities</w:t>
            </w:r>
          </w:p>
          <w:p w:rsidR="00290902" w:rsidRPr="00290902" w:rsidRDefault="00290902" w:rsidP="00290902">
            <w:pPr>
              <w:pStyle w:val="Descriptionlabels"/>
              <w:numPr>
                <w:ilvl w:val="0"/>
                <w:numId w:val="6"/>
              </w:numP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</w:pPr>
            <w:r w:rsidRPr="00290902"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 xml:space="preserve">Préparation des offres destinées à nos clients Suisses </w:t>
            </w:r>
            <w: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 xml:space="preserve">BtoC </w:t>
            </w:r>
            <w:r w:rsidRPr="00290902"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 xml:space="preserve">et en garantir le suivi rigoureux. </w:t>
            </w:r>
          </w:p>
          <w:p w:rsidR="00290902" w:rsidRDefault="00290902" w:rsidP="00290902">
            <w:pPr>
              <w:pStyle w:val="Descriptionlabels"/>
              <w:numPr>
                <w:ilvl w:val="0"/>
                <w:numId w:val="6"/>
              </w:numP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</w:pPr>
            <w:r w:rsidRPr="00290902"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>Réponse aux demandes des clients provenant de notre shop online</w:t>
            </w:r>
            <w: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>.</w:t>
            </w:r>
            <w:r w:rsidRPr="00290902"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 xml:space="preserve"> </w:t>
            </w:r>
          </w:p>
          <w:p w:rsidR="00290902" w:rsidRDefault="00290902" w:rsidP="00290902">
            <w:pPr>
              <w:pStyle w:val="Descriptionlabels"/>
              <w:numPr>
                <w:ilvl w:val="0"/>
                <w:numId w:val="6"/>
              </w:numP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</w:pPr>
            <w: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>Réponse aux demandes de notre clientèle cash &amp; carry.</w:t>
            </w:r>
          </w:p>
          <w:p w:rsidR="00290902" w:rsidRDefault="00290902" w:rsidP="00290902">
            <w:pPr>
              <w:pStyle w:val="Descriptionlabels"/>
              <w:numPr>
                <w:ilvl w:val="0"/>
                <w:numId w:val="6"/>
              </w:numP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</w:pPr>
            <w: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>Répondre au téléphone.</w:t>
            </w:r>
          </w:p>
          <w:p w:rsidR="00290902" w:rsidRDefault="00290902" w:rsidP="00290902">
            <w:pPr>
              <w:pStyle w:val="Descriptionlabels"/>
              <w:numPr>
                <w:ilvl w:val="0"/>
                <w:numId w:val="6"/>
              </w:numP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</w:pPr>
            <w: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>Classement.</w:t>
            </w:r>
          </w:p>
          <w:p w:rsidR="00290902" w:rsidRDefault="00290902" w:rsidP="00290902">
            <w:pPr>
              <w:pStyle w:val="Descriptionlabels"/>
              <w:numPr>
                <w:ilvl w:val="0"/>
                <w:numId w:val="6"/>
              </w:numP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</w:pPr>
            <w: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>Tri et répartition du courrier.</w:t>
            </w:r>
          </w:p>
          <w:p w:rsidR="00290902" w:rsidRPr="00290902" w:rsidRDefault="00290902" w:rsidP="008646D4">
            <w:pPr>
              <w:pStyle w:val="Descriptionlabels"/>
              <w:numPr>
                <w:ilvl w:val="0"/>
                <w:numId w:val="6"/>
              </w:numPr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</w:pPr>
            <w:r w:rsidRPr="00290902">
              <w:rPr>
                <w:rStyle w:val="DetailsChar"/>
                <w:rFonts w:asciiTheme="minorHAnsi" w:hAnsiTheme="minorHAnsi"/>
                <w:b w:val="0"/>
                <w:smallCaps w:val="0"/>
                <w:sz w:val="20"/>
                <w:lang w:val="fr-CH"/>
              </w:rPr>
              <w:t>Autres tâches : à préciser.</w:t>
            </w:r>
          </w:p>
          <w:p w:rsidR="00290902" w:rsidRPr="00290902" w:rsidRDefault="00290902" w:rsidP="00290902">
            <w:pPr>
              <w:pStyle w:val="Descriptionlabels"/>
              <w:rPr>
                <w:rFonts w:asciiTheme="minorHAnsi" w:hAnsiTheme="minorHAnsi"/>
                <w:lang w:val="fr-CH"/>
              </w:rPr>
            </w:pPr>
            <w:r w:rsidRPr="00290902">
              <w:rPr>
                <w:rFonts w:asciiTheme="minorHAnsi" w:hAnsiTheme="minorHAnsi"/>
                <w:lang w:val="fr-CH"/>
              </w:rPr>
              <w:t xml:space="preserve">Qualifications and Education </w:t>
            </w:r>
            <w:proofErr w:type="spellStart"/>
            <w:r w:rsidRPr="00290902">
              <w:rPr>
                <w:rFonts w:asciiTheme="minorHAnsi" w:hAnsiTheme="minorHAnsi"/>
                <w:lang w:val="fr-CH"/>
              </w:rPr>
              <w:t>Requirements</w:t>
            </w:r>
            <w:proofErr w:type="spellEnd"/>
          </w:p>
          <w:p w:rsidR="00290902" w:rsidRDefault="00290902" w:rsidP="000263F3">
            <w:pPr>
              <w:pStyle w:val="Details"/>
              <w:rPr>
                <w:rStyle w:val="DetailsChar"/>
                <w:lang w:val="fr-CH"/>
              </w:rPr>
            </w:pPr>
            <w:r w:rsidRPr="00583589">
              <w:rPr>
                <w:rStyle w:val="DetailsChar"/>
                <w:lang w:val="fr-CH"/>
              </w:rPr>
              <w:t>Aucun diplôme requis.</w:t>
            </w:r>
          </w:p>
          <w:p w:rsidR="00290902" w:rsidRPr="00583589" w:rsidRDefault="00290902" w:rsidP="000263F3">
            <w:pPr>
              <w:pStyle w:val="Details"/>
              <w:rPr>
                <w:lang w:val="fr-CH"/>
              </w:rPr>
            </w:pPr>
          </w:p>
          <w:p w:rsidR="00290902" w:rsidRPr="00583589" w:rsidRDefault="00290902" w:rsidP="000263F3">
            <w:pPr>
              <w:pStyle w:val="Descriptionlabels"/>
              <w:rPr>
                <w:rFonts w:asciiTheme="minorHAnsi" w:hAnsiTheme="minorHAnsi"/>
                <w:lang w:val="fr-CH"/>
              </w:rPr>
            </w:pPr>
            <w:proofErr w:type="spellStart"/>
            <w:r w:rsidRPr="00583589">
              <w:rPr>
                <w:rFonts w:asciiTheme="minorHAnsi" w:hAnsiTheme="minorHAnsi"/>
                <w:lang w:val="fr-CH"/>
              </w:rPr>
              <w:t>Preferred</w:t>
            </w:r>
            <w:proofErr w:type="spellEnd"/>
            <w:r w:rsidRPr="00583589">
              <w:rPr>
                <w:rFonts w:asciiTheme="minorHAnsi" w:hAnsiTheme="minorHAnsi"/>
                <w:lang w:val="fr-CH"/>
              </w:rPr>
              <w:t xml:space="preserve"> </w:t>
            </w:r>
            <w:proofErr w:type="spellStart"/>
            <w:r w:rsidRPr="00583589">
              <w:rPr>
                <w:rFonts w:asciiTheme="minorHAnsi" w:hAnsiTheme="minorHAnsi"/>
                <w:lang w:val="fr-CH"/>
              </w:rPr>
              <w:t>Skills</w:t>
            </w:r>
            <w:proofErr w:type="spellEnd"/>
          </w:p>
          <w:p w:rsidR="00290902" w:rsidRDefault="00290902" w:rsidP="00290902">
            <w:pPr>
              <w:pStyle w:val="Details"/>
              <w:numPr>
                <w:ilvl w:val="0"/>
                <w:numId w:val="3"/>
              </w:numPr>
              <w:rPr>
                <w:rStyle w:val="DetailsChar"/>
                <w:lang w:val="fr-CH"/>
              </w:rPr>
            </w:pPr>
            <w:r w:rsidRPr="00290902">
              <w:rPr>
                <w:rStyle w:val="DetailsChar"/>
                <w:lang w:val="fr-CH"/>
              </w:rPr>
              <w:t xml:space="preserve">Personne dynamique, positive, passionnée par la vente et aimez le contact avec la clientèle. </w:t>
            </w:r>
          </w:p>
          <w:p w:rsidR="00290902" w:rsidRPr="00583589" w:rsidRDefault="00290902" w:rsidP="00290902">
            <w:pPr>
              <w:pStyle w:val="Details"/>
              <w:numPr>
                <w:ilvl w:val="0"/>
                <w:numId w:val="3"/>
              </w:numPr>
              <w:rPr>
                <w:rStyle w:val="DetailsChar"/>
                <w:lang w:val="fr-CH"/>
              </w:rPr>
            </w:pPr>
            <w:r w:rsidRPr="00583589">
              <w:rPr>
                <w:rStyle w:val="DetailsChar"/>
                <w:lang w:val="fr-CH"/>
              </w:rPr>
              <w:t>Facilité d’apprentissage au niveau informatique.</w:t>
            </w:r>
          </w:p>
          <w:p w:rsidR="00290902" w:rsidRPr="00583589" w:rsidRDefault="00290902" w:rsidP="00290902">
            <w:pPr>
              <w:pStyle w:val="Details"/>
              <w:numPr>
                <w:ilvl w:val="0"/>
                <w:numId w:val="3"/>
              </w:numPr>
              <w:rPr>
                <w:rStyle w:val="DetailsChar"/>
                <w:lang w:val="fr-CH"/>
              </w:rPr>
            </w:pPr>
            <w:r w:rsidRPr="00583589">
              <w:rPr>
                <w:rStyle w:val="DetailsChar"/>
                <w:lang w:val="fr-CH"/>
              </w:rPr>
              <w:t>Polyvalence.</w:t>
            </w:r>
          </w:p>
          <w:p w:rsidR="00290902" w:rsidRPr="00290902" w:rsidRDefault="00290902" w:rsidP="00290902">
            <w:pPr>
              <w:pStyle w:val="Details"/>
              <w:numPr>
                <w:ilvl w:val="0"/>
                <w:numId w:val="3"/>
              </w:numPr>
              <w:rPr>
                <w:rStyle w:val="DetailsChar"/>
                <w:lang w:val="fr-CH"/>
              </w:rPr>
            </w:pPr>
            <w:r w:rsidRPr="00290902">
              <w:rPr>
                <w:rStyle w:val="DetailsChar"/>
                <w:lang w:val="fr-CH"/>
              </w:rPr>
              <w:t>Fiable et ponctuelle</w:t>
            </w:r>
            <w:r>
              <w:rPr>
                <w:rStyle w:val="DetailsChar"/>
                <w:lang w:val="fr-CH"/>
              </w:rPr>
              <w:t>.</w:t>
            </w:r>
          </w:p>
          <w:p w:rsidR="00290902" w:rsidRPr="00290902" w:rsidRDefault="00290902" w:rsidP="00290902">
            <w:pPr>
              <w:pStyle w:val="Details"/>
              <w:numPr>
                <w:ilvl w:val="0"/>
                <w:numId w:val="3"/>
              </w:numPr>
              <w:rPr>
                <w:rStyle w:val="DetailsChar"/>
                <w:lang w:val="fr-CH"/>
              </w:rPr>
            </w:pPr>
            <w:r w:rsidRPr="00290902">
              <w:rPr>
                <w:rStyle w:val="DetailsChar"/>
                <w:lang w:val="fr-CH"/>
              </w:rPr>
              <w:t>Permis de conduire</w:t>
            </w:r>
            <w:r>
              <w:rPr>
                <w:rStyle w:val="DetailsChar"/>
                <w:lang w:val="fr-CH"/>
              </w:rPr>
              <w:t>.</w:t>
            </w:r>
          </w:p>
          <w:p w:rsidR="00290902" w:rsidRPr="00583589" w:rsidRDefault="00290902" w:rsidP="000263F3">
            <w:pPr>
              <w:pStyle w:val="Descriptionlabels"/>
              <w:rPr>
                <w:rStyle w:val="DetailsChar"/>
                <w:rFonts w:asciiTheme="minorHAnsi" w:hAnsiTheme="minorHAnsi"/>
              </w:rPr>
            </w:pPr>
            <w:r w:rsidRPr="00583589">
              <w:rPr>
                <w:rStyle w:val="DetailsChar"/>
                <w:rFonts w:asciiTheme="minorHAnsi" w:hAnsiTheme="minorHAnsi"/>
              </w:rPr>
              <w:t>Additional Notes</w:t>
            </w:r>
          </w:p>
          <w:sdt>
            <w:sdtPr>
              <w:rPr>
                <w:rStyle w:val="NotesChar"/>
              </w:rPr>
              <w:id w:val="96769022"/>
              <w:placeholder>
                <w:docPart w:val="C8985D909C124CF8BCC368C8CC3B6489"/>
              </w:placeholder>
              <w:temporary/>
              <w:showingPlcHdr/>
            </w:sdtPr>
            <w:sdtEndPr>
              <w:rPr>
                <w:rStyle w:val="DefaultParagraphFont"/>
                <w:i/>
              </w:rPr>
            </w:sdtEndPr>
            <w:sdtContent>
              <w:p w:rsidR="00290902" w:rsidRPr="00583589" w:rsidRDefault="00290902" w:rsidP="000263F3">
                <w:pPr>
                  <w:pStyle w:val="Notes"/>
                </w:pPr>
                <w:r w:rsidRPr="00583589">
                  <w:t>[Type any additional notes if needed.]</w:t>
                </w:r>
              </w:p>
            </w:sdtContent>
          </w:sdt>
        </w:tc>
        <w:tc>
          <w:tcPr>
            <w:tcW w:w="3258" w:type="dxa"/>
            <w:vMerge/>
            <w:shd w:val="clear" w:color="auto" w:fill="DBE5F1" w:themeFill="accent1" w:themeFillTint="33"/>
          </w:tcPr>
          <w:p w:rsidR="00290902" w:rsidRPr="00583589" w:rsidRDefault="00290902" w:rsidP="000263F3">
            <w:pPr>
              <w:spacing w:before="0" w:after="0"/>
            </w:pPr>
          </w:p>
        </w:tc>
        <w:tc>
          <w:tcPr>
            <w:tcW w:w="3258" w:type="dxa"/>
          </w:tcPr>
          <w:p w:rsidR="00290902" w:rsidRPr="00583589" w:rsidRDefault="00290902" w:rsidP="000263F3">
            <w:pPr>
              <w:spacing w:before="0" w:after="0"/>
            </w:pPr>
          </w:p>
        </w:tc>
      </w:tr>
      <w:tr w:rsidR="00290902" w:rsidRPr="00583589" w:rsidTr="00290902">
        <w:trPr>
          <w:gridAfter w:val="2"/>
          <w:wAfter w:w="6516" w:type="dxa"/>
        </w:trPr>
        <w:tc>
          <w:tcPr>
            <w:tcW w:w="1818" w:type="dxa"/>
            <w:shd w:val="clear" w:color="auto" w:fill="DBE5F1" w:themeFill="accent1" w:themeFillTint="33"/>
          </w:tcPr>
          <w:p w:rsidR="00290902" w:rsidRPr="00583589" w:rsidRDefault="00290902" w:rsidP="000263F3">
            <w:pPr>
              <w:pStyle w:val="Details"/>
            </w:pPr>
            <w:r w:rsidRPr="00583589">
              <w:t xml:space="preserve">Reviewed </w:t>
            </w:r>
            <w:proofErr w:type="gramStart"/>
            <w:r w:rsidRPr="00583589">
              <w:t>By</w:t>
            </w:r>
            <w:proofErr w:type="gramEnd"/>
            <w:r w:rsidRPr="00583589">
              <w:t>:</w:t>
            </w:r>
          </w:p>
        </w:tc>
        <w:tc>
          <w:tcPr>
            <w:tcW w:w="3330" w:type="dxa"/>
            <w:gridSpan w:val="2"/>
          </w:tcPr>
          <w:p w:rsidR="00290902" w:rsidRPr="00583589" w:rsidRDefault="00290902" w:rsidP="00583589">
            <w:pPr>
              <w:pStyle w:val="Details"/>
            </w:pPr>
            <w:r w:rsidRPr="00583589">
              <w:t xml:space="preserve">S. Binggeli </w:t>
            </w:r>
          </w:p>
        </w:tc>
        <w:tc>
          <w:tcPr>
            <w:tcW w:w="1170" w:type="dxa"/>
            <w:gridSpan w:val="2"/>
            <w:shd w:val="clear" w:color="auto" w:fill="DBE5F1" w:themeFill="accent1" w:themeFillTint="33"/>
          </w:tcPr>
          <w:p w:rsidR="00290902" w:rsidRPr="00583589" w:rsidRDefault="00290902" w:rsidP="000263F3">
            <w:pPr>
              <w:pStyle w:val="Details"/>
            </w:pPr>
            <w:r w:rsidRPr="00583589">
              <w:t>Date/Time:</w:t>
            </w:r>
          </w:p>
        </w:tc>
        <w:tc>
          <w:tcPr>
            <w:tcW w:w="3258" w:type="dxa"/>
            <w:gridSpan w:val="2"/>
          </w:tcPr>
          <w:p w:rsidR="00290902" w:rsidRPr="00583589" w:rsidRDefault="00290902" w:rsidP="00583589">
            <w:pPr>
              <w:pStyle w:val="Details"/>
            </w:pPr>
            <w:r w:rsidRPr="00583589">
              <w:t>25.04.2016</w:t>
            </w:r>
          </w:p>
        </w:tc>
      </w:tr>
      <w:tr w:rsidR="00290902" w:rsidRPr="00583589" w:rsidTr="00290902">
        <w:trPr>
          <w:gridAfter w:val="2"/>
          <w:wAfter w:w="6516" w:type="dxa"/>
        </w:trPr>
        <w:tc>
          <w:tcPr>
            <w:tcW w:w="1818" w:type="dxa"/>
            <w:shd w:val="clear" w:color="auto" w:fill="DBE5F1" w:themeFill="accent1" w:themeFillTint="33"/>
          </w:tcPr>
          <w:p w:rsidR="00290902" w:rsidRPr="00583589" w:rsidRDefault="00290902" w:rsidP="000263F3">
            <w:pPr>
              <w:pStyle w:val="Details"/>
            </w:pPr>
            <w:r w:rsidRPr="00583589">
              <w:t xml:space="preserve">Approved </w:t>
            </w:r>
            <w:proofErr w:type="gramStart"/>
            <w:r w:rsidRPr="00583589">
              <w:t>By</w:t>
            </w:r>
            <w:proofErr w:type="gramEnd"/>
            <w:r w:rsidRPr="00583589">
              <w:t>:</w:t>
            </w:r>
          </w:p>
        </w:tc>
        <w:tc>
          <w:tcPr>
            <w:tcW w:w="3330" w:type="dxa"/>
            <w:gridSpan w:val="2"/>
          </w:tcPr>
          <w:p w:rsidR="00290902" w:rsidRPr="00583589" w:rsidRDefault="00290902" w:rsidP="00583589">
            <w:pPr>
              <w:pStyle w:val="Details"/>
            </w:pPr>
            <w:r>
              <w:t>G. Gagnère</w:t>
            </w:r>
          </w:p>
        </w:tc>
        <w:tc>
          <w:tcPr>
            <w:tcW w:w="1170" w:type="dxa"/>
            <w:gridSpan w:val="2"/>
            <w:shd w:val="clear" w:color="auto" w:fill="DBE5F1" w:themeFill="accent1" w:themeFillTint="33"/>
          </w:tcPr>
          <w:p w:rsidR="00290902" w:rsidRPr="00583589" w:rsidRDefault="00290902" w:rsidP="000263F3">
            <w:pPr>
              <w:pStyle w:val="Details"/>
            </w:pPr>
          </w:p>
        </w:tc>
        <w:tc>
          <w:tcPr>
            <w:tcW w:w="3258" w:type="dxa"/>
            <w:gridSpan w:val="2"/>
          </w:tcPr>
          <w:p w:rsidR="00290902" w:rsidRPr="00583589" w:rsidRDefault="00290902" w:rsidP="000263F3">
            <w:pPr>
              <w:pStyle w:val="Details"/>
            </w:pPr>
          </w:p>
        </w:tc>
      </w:tr>
      <w:tr w:rsidR="00290902" w:rsidRPr="00583589" w:rsidTr="00290902">
        <w:trPr>
          <w:gridAfter w:val="2"/>
          <w:wAfter w:w="6516" w:type="dxa"/>
        </w:trPr>
        <w:tc>
          <w:tcPr>
            <w:tcW w:w="1818" w:type="dxa"/>
            <w:shd w:val="clear" w:color="auto" w:fill="DBE5F1" w:themeFill="accent1" w:themeFillTint="33"/>
          </w:tcPr>
          <w:p w:rsidR="00290902" w:rsidRPr="00583589" w:rsidRDefault="00290902" w:rsidP="000263F3">
            <w:pPr>
              <w:pStyle w:val="Details"/>
            </w:pPr>
            <w:r w:rsidRPr="00583589">
              <w:t xml:space="preserve">Last Updated </w:t>
            </w:r>
            <w:proofErr w:type="gramStart"/>
            <w:r w:rsidRPr="00583589">
              <w:t>By</w:t>
            </w:r>
            <w:proofErr w:type="gramEnd"/>
            <w:r w:rsidRPr="00583589">
              <w:t>:</w:t>
            </w:r>
          </w:p>
        </w:tc>
        <w:tc>
          <w:tcPr>
            <w:tcW w:w="3330" w:type="dxa"/>
            <w:gridSpan w:val="2"/>
          </w:tcPr>
          <w:p w:rsidR="00290902" w:rsidRPr="00583589" w:rsidRDefault="00290902" w:rsidP="000263F3">
            <w:pPr>
              <w:pStyle w:val="Details"/>
            </w:pPr>
          </w:p>
        </w:tc>
        <w:tc>
          <w:tcPr>
            <w:tcW w:w="1170" w:type="dxa"/>
            <w:gridSpan w:val="2"/>
            <w:shd w:val="clear" w:color="auto" w:fill="DBE5F1" w:themeFill="accent1" w:themeFillTint="33"/>
          </w:tcPr>
          <w:p w:rsidR="00290902" w:rsidRPr="00583589" w:rsidRDefault="00290902" w:rsidP="000263F3">
            <w:pPr>
              <w:pStyle w:val="Details"/>
            </w:pPr>
          </w:p>
        </w:tc>
        <w:tc>
          <w:tcPr>
            <w:tcW w:w="3258" w:type="dxa"/>
            <w:gridSpan w:val="2"/>
          </w:tcPr>
          <w:p w:rsidR="00290902" w:rsidRPr="00583589" w:rsidRDefault="00290902" w:rsidP="000263F3">
            <w:pPr>
              <w:pStyle w:val="Details"/>
            </w:pPr>
          </w:p>
        </w:tc>
      </w:tr>
    </w:tbl>
    <w:p w:rsidR="006C5CCB" w:rsidRPr="00583589" w:rsidRDefault="006C5CCB" w:rsidP="0079152D"/>
    <w:sectPr w:rsidR="006C5CCB" w:rsidRPr="00583589" w:rsidSect="00DB4F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B6" w:rsidRDefault="00085DB6" w:rsidP="00037D55">
      <w:pPr>
        <w:spacing w:before="0" w:after="0"/>
      </w:pPr>
      <w:r>
        <w:separator/>
      </w:r>
    </w:p>
  </w:endnote>
  <w:endnote w:type="continuationSeparator" w:id="0">
    <w:p w:rsidR="00085DB6" w:rsidRDefault="00085DB6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085D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0902">
      <w:rPr>
        <w:noProof/>
      </w:rPr>
      <w:t>1</w:t>
    </w:r>
    <w:r>
      <w:rPr>
        <w:noProof/>
      </w:rP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B6" w:rsidRDefault="00085DB6" w:rsidP="00037D55">
      <w:pPr>
        <w:spacing w:before="0" w:after="0"/>
      </w:pPr>
      <w:r>
        <w:separator/>
      </w:r>
    </w:p>
  </w:footnote>
  <w:footnote w:type="continuationSeparator" w:id="0">
    <w:p w:rsidR="00085DB6" w:rsidRDefault="00085DB6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Pr="00365061" w:rsidRDefault="004F449F" w:rsidP="00365061">
    <w:pPr>
      <w:pStyle w:val="Companyname"/>
    </w:pPr>
    <w:r>
      <w:rPr>
        <w:noProof/>
        <w:lang w:val="fr-CH" w:eastAsia="fr-CH"/>
      </w:rPr>
      <w:drawing>
        <wp:inline distT="0" distB="0" distL="0" distR="0">
          <wp:extent cx="2030557" cy="4432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13" cy="452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C56"/>
    <w:multiLevelType w:val="hybridMultilevel"/>
    <w:tmpl w:val="B1D606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797A"/>
    <w:multiLevelType w:val="hybridMultilevel"/>
    <w:tmpl w:val="19204762"/>
    <w:lvl w:ilvl="0" w:tplc="2D5C74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C6735"/>
    <w:multiLevelType w:val="hybridMultilevel"/>
    <w:tmpl w:val="5A6A12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D4B91"/>
    <w:multiLevelType w:val="hybridMultilevel"/>
    <w:tmpl w:val="7A5C8E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9F"/>
    <w:rsid w:val="000255A3"/>
    <w:rsid w:val="000263F3"/>
    <w:rsid w:val="00035AA4"/>
    <w:rsid w:val="00037D55"/>
    <w:rsid w:val="000853BC"/>
    <w:rsid w:val="00085DB6"/>
    <w:rsid w:val="000C5A46"/>
    <w:rsid w:val="000E43A5"/>
    <w:rsid w:val="000F0378"/>
    <w:rsid w:val="000F6B6D"/>
    <w:rsid w:val="00114FAC"/>
    <w:rsid w:val="0012566B"/>
    <w:rsid w:val="0014076C"/>
    <w:rsid w:val="00146B76"/>
    <w:rsid w:val="00147A54"/>
    <w:rsid w:val="001A24F2"/>
    <w:rsid w:val="00201D1A"/>
    <w:rsid w:val="00276A6F"/>
    <w:rsid w:val="00290902"/>
    <w:rsid w:val="00291A45"/>
    <w:rsid w:val="002F4D47"/>
    <w:rsid w:val="0036119B"/>
    <w:rsid w:val="00365061"/>
    <w:rsid w:val="00374F55"/>
    <w:rsid w:val="003829AA"/>
    <w:rsid w:val="00386B78"/>
    <w:rsid w:val="003A0571"/>
    <w:rsid w:val="00464444"/>
    <w:rsid w:val="004F449F"/>
    <w:rsid w:val="00500155"/>
    <w:rsid w:val="00516A0F"/>
    <w:rsid w:val="00547D99"/>
    <w:rsid w:val="00562A56"/>
    <w:rsid w:val="00566F1F"/>
    <w:rsid w:val="00583589"/>
    <w:rsid w:val="00592652"/>
    <w:rsid w:val="005A3B49"/>
    <w:rsid w:val="005C669E"/>
    <w:rsid w:val="005E3FE3"/>
    <w:rsid w:val="0060216F"/>
    <w:rsid w:val="00675772"/>
    <w:rsid w:val="006B253D"/>
    <w:rsid w:val="006C3597"/>
    <w:rsid w:val="006C5CCB"/>
    <w:rsid w:val="00774232"/>
    <w:rsid w:val="0079152D"/>
    <w:rsid w:val="007B5567"/>
    <w:rsid w:val="007B6A52"/>
    <w:rsid w:val="007E3E45"/>
    <w:rsid w:val="007F2C82"/>
    <w:rsid w:val="008036DF"/>
    <w:rsid w:val="0080619B"/>
    <w:rsid w:val="008123E7"/>
    <w:rsid w:val="00851E78"/>
    <w:rsid w:val="00857B5E"/>
    <w:rsid w:val="008D03D8"/>
    <w:rsid w:val="008D0916"/>
    <w:rsid w:val="008F2537"/>
    <w:rsid w:val="009330CA"/>
    <w:rsid w:val="00942365"/>
    <w:rsid w:val="0099370D"/>
    <w:rsid w:val="00A01E8A"/>
    <w:rsid w:val="00A359F5"/>
    <w:rsid w:val="00A463B7"/>
    <w:rsid w:val="00A81673"/>
    <w:rsid w:val="00B475DD"/>
    <w:rsid w:val="00BB2F85"/>
    <w:rsid w:val="00BD0958"/>
    <w:rsid w:val="00C22FD2"/>
    <w:rsid w:val="00C41450"/>
    <w:rsid w:val="00C76253"/>
    <w:rsid w:val="00CC4A82"/>
    <w:rsid w:val="00CF22EC"/>
    <w:rsid w:val="00CF467A"/>
    <w:rsid w:val="00D17CF6"/>
    <w:rsid w:val="00D32F04"/>
    <w:rsid w:val="00D57E96"/>
    <w:rsid w:val="00D834D4"/>
    <w:rsid w:val="00D9073A"/>
    <w:rsid w:val="00DB4F41"/>
    <w:rsid w:val="00DB7B5C"/>
    <w:rsid w:val="00DC2EEE"/>
    <w:rsid w:val="00DE106F"/>
    <w:rsid w:val="00E23F93"/>
    <w:rsid w:val="00E25F48"/>
    <w:rsid w:val="00E4626A"/>
    <w:rsid w:val="00E52EF8"/>
    <w:rsid w:val="00EA68A2"/>
    <w:rsid w:val="00ED65E5"/>
    <w:rsid w:val="00F0505B"/>
    <w:rsid w:val="00F06F66"/>
    <w:rsid w:val="00F8089E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BCE906"/>
  <w15:docId w15:val="{6FE3633D-D1EF-4405-A664-992D857D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Job%20descrip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CC87146D8D4140A99FC89E83108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81B3E-2409-40E1-9887-D003123FE56E}"/>
      </w:docPartPr>
      <w:docPartBody>
        <w:p w:rsidR="00000000" w:rsidRDefault="00BB3B8C" w:rsidP="00BB3B8C">
          <w:pPr>
            <w:pStyle w:val="A2CC87146D8D4140A99FC89E831086AB"/>
          </w:pPr>
          <w:r w:rsidRPr="0079152D">
            <w:t>[i.e.: full-time, part-time, job share, contract, intern]</w:t>
          </w:r>
        </w:p>
      </w:docPartBody>
    </w:docPart>
    <w:docPart>
      <w:docPartPr>
        <w:name w:val="C8985D909C124CF8BCC368C8CC3B6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2C90-272A-4DC6-B493-465C90C2F7CB}"/>
      </w:docPartPr>
      <w:docPartBody>
        <w:p w:rsidR="00000000" w:rsidRDefault="00BB3B8C" w:rsidP="00BB3B8C">
          <w:pPr>
            <w:pStyle w:val="C8985D909C124CF8BCC368C8CC3B6489"/>
          </w:pPr>
          <w:r>
            <w:t>[Type any additional notes if needed.]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8C"/>
    <w:rsid w:val="003C122D"/>
    <w:rsid w:val="00B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B8C"/>
    <w:rPr>
      <w:color w:val="808080"/>
    </w:rPr>
  </w:style>
  <w:style w:type="paragraph" w:customStyle="1" w:styleId="EBF4D0FE0CBD4BFF919BCC3F0E11EB28">
    <w:name w:val="EBF4D0FE0CBD4BFF919BCC3F0E11EB28"/>
  </w:style>
  <w:style w:type="paragraph" w:customStyle="1" w:styleId="6C2370E0235E45DFB4000E543D76BEAA">
    <w:name w:val="6C2370E0235E45DFB4000E543D76BEAA"/>
  </w:style>
  <w:style w:type="paragraph" w:customStyle="1" w:styleId="D4E574DFD70344A19FFB4C6CFF83CFD1">
    <w:name w:val="D4E574DFD70344A19FFB4C6CFF83CFD1"/>
  </w:style>
  <w:style w:type="paragraph" w:customStyle="1" w:styleId="DA34FCE2B7B540899CE027315A119DE6">
    <w:name w:val="DA34FCE2B7B540899CE027315A119DE6"/>
  </w:style>
  <w:style w:type="paragraph" w:customStyle="1" w:styleId="3EE94215857941E1A1F74DFDC31DDD36">
    <w:name w:val="3EE94215857941E1A1F74DFDC31DDD36"/>
  </w:style>
  <w:style w:type="paragraph" w:customStyle="1" w:styleId="22214B0B775C4C918DB6EE5C2642560C">
    <w:name w:val="22214B0B775C4C918DB6EE5C2642560C"/>
  </w:style>
  <w:style w:type="paragraph" w:customStyle="1" w:styleId="996A8FCE30B5402CA9489FD6343E0F35">
    <w:name w:val="996A8FCE30B5402CA9489FD6343E0F35"/>
  </w:style>
  <w:style w:type="paragraph" w:customStyle="1" w:styleId="ED338D59A01F4C32B08875C54228BEE2">
    <w:name w:val="ED338D59A01F4C32B08875C54228BEE2"/>
  </w:style>
  <w:style w:type="paragraph" w:customStyle="1" w:styleId="AF8D249B4EE444E69FAC1097B79AB28D">
    <w:name w:val="AF8D249B4EE444E69FAC1097B79AB28D"/>
  </w:style>
  <w:style w:type="paragraph" w:customStyle="1" w:styleId="5F091DDE4D1046A7BFB6C714A024D79A">
    <w:name w:val="5F091DDE4D1046A7BFB6C714A024D79A"/>
  </w:style>
  <w:style w:type="paragraph" w:customStyle="1" w:styleId="CF5B42CB47344E9FB08ACB517F419097">
    <w:name w:val="CF5B42CB47344E9FB08ACB517F419097"/>
  </w:style>
  <w:style w:type="paragraph" w:customStyle="1" w:styleId="EBDEFB7523EB46E7AA23B7EFD6098140">
    <w:name w:val="EBDEFB7523EB46E7AA23B7EFD6098140"/>
  </w:style>
  <w:style w:type="paragraph" w:customStyle="1" w:styleId="A3B82A1FEE1F49FFBE2903DE2E53422F">
    <w:name w:val="A3B82A1FEE1F49FFBE2903DE2E53422F"/>
  </w:style>
  <w:style w:type="paragraph" w:customStyle="1" w:styleId="CAD01BC2F38141B094D96107C7DCD021">
    <w:name w:val="CAD01BC2F38141B094D96107C7DCD021"/>
  </w:style>
  <w:style w:type="paragraph" w:customStyle="1" w:styleId="6B8F7067C76C47B89264076D50C5D7C2">
    <w:name w:val="6B8F7067C76C47B89264076D50C5D7C2"/>
  </w:style>
  <w:style w:type="character" w:styleId="Hyperlink">
    <w:name w:val="Hyperlink"/>
    <w:basedOn w:val="DefaultParagraphFont"/>
    <w:uiPriority w:val="99"/>
    <w:unhideWhenUsed/>
    <w:rsid w:val="00BB3B8C"/>
    <w:rPr>
      <w:color w:val="0000FF"/>
      <w:u w:val="single"/>
    </w:rPr>
  </w:style>
  <w:style w:type="paragraph" w:customStyle="1" w:styleId="4CD6B52490CD43408D3B72BFA8BE7BA3">
    <w:name w:val="4CD6B52490CD43408D3B72BFA8BE7BA3"/>
  </w:style>
  <w:style w:type="paragraph" w:customStyle="1" w:styleId="B613D8B5DC244F0CA54B94276E05E79D">
    <w:name w:val="B613D8B5DC244F0CA54B94276E05E79D"/>
  </w:style>
  <w:style w:type="paragraph" w:customStyle="1" w:styleId="99891AF8ADAB408EB063A9BECDC5B8F4">
    <w:name w:val="99891AF8ADAB408EB063A9BECDC5B8F4"/>
  </w:style>
  <w:style w:type="paragraph" w:customStyle="1" w:styleId="13368A0C995E4DAAB921EFFDAC223B39">
    <w:name w:val="13368A0C995E4DAAB921EFFDAC223B39"/>
  </w:style>
  <w:style w:type="paragraph" w:customStyle="1" w:styleId="CF01ED30B2BC4253A876DE2702A7C31A">
    <w:name w:val="CF01ED30B2BC4253A876DE2702A7C31A"/>
  </w:style>
  <w:style w:type="paragraph" w:customStyle="1" w:styleId="739CD9571E2849058AF45EE4A2F2D1F3">
    <w:name w:val="739CD9571E2849058AF45EE4A2F2D1F3"/>
  </w:style>
  <w:style w:type="paragraph" w:customStyle="1" w:styleId="E2D7DA7FC685410CA528EEE3AE0B4F7D">
    <w:name w:val="E2D7DA7FC685410CA528EEE3AE0B4F7D"/>
  </w:style>
  <w:style w:type="paragraph" w:customStyle="1" w:styleId="BulletedList">
    <w:name w:val="Bulleted List"/>
    <w:basedOn w:val="Normal"/>
    <w:link w:val="BulletedListChar"/>
    <w:qFormat/>
    <w:rsid w:val="00BB3B8C"/>
    <w:pPr>
      <w:numPr>
        <w:numId w:val="1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  <w:lang w:val="en-US" w:eastAsia="en-US"/>
    </w:rPr>
  </w:style>
  <w:style w:type="character" w:customStyle="1" w:styleId="BulletedListChar">
    <w:name w:val="Bulleted List Char"/>
    <w:basedOn w:val="DefaultParagraphFont"/>
    <w:link w:val="BulletedList"/>
    <w:rsid w:val="00BB3B8C"/>
    <w:rPr>
      <w:rFonts w:ascii="Calibri" w:eastAsia="Calibri" w:hAnsi="Calibri" w:cs="Times New Roman"/>
      <w:color w:val="262626"/>
      <w:sz w:val="20"/>
      <w:lang w:val="en-US" w:eastAsia="en-US"/>
    </w:rPr>
  </w:style>
  <w:style w:type="paragraph" w:customStyle="1" w:styleId="A7BF47A64E04401088391463E2033256">
    <w:name w:val="A7BF47A64E04401088391463E2033256"/>
  </w:style>
  <w:style w:type="paragraph" w:customStyle="1" w:styleId="F9A9094B2BB24A16A8361A0E4CB5F903">
    <w:name w:val="F9A9094B2BB24A16A8361A0E4CB5F903"/>
  </w:style>
  <w:style w:type="paragraph" w:customStyle="1" w:styleId="Details">
    <w:name w:val="Details"/>
    <w:basedOn w:val="Normal"/>
    <w:link w:val="DetailsChar"/>
    <w:qFormat/>
    <w:rsid w:val="00BB3B8C"/>
    <w:pPr>
      <w:spacing w:before="60" w:after="20" w:line="240" w:lineRule="auto"/>
    </w:pPr>
    <w:rPr>
      <w:rFonts w:ascii="Calibri" w:eastAsia="Calibri" w:hAnsi="Calibri" w:cs="Times New Roman"/>
      <w:color w:val="262626"/>
      <w:sz w:val="20"/>
      <w:lang w:val="en-US" w:eastAsia="en-US"/>
    </w:rPr>
  </w:style>
  <w:style w:type="character" w:customStyle="1" w:styleId="DetailsChar">
    <w:name w:val="Details Char"/>
    <w:basedOn w:val="DefaultParagraphFont"/>
    <w:link w:val="Details"/>
    <w:rsid w:val="00BB3B8C"/>
    <w:rPr>
      <w:rFonts w:ascii="Calibri" w:eastAsia="Calibri" w:hAnsi="Calibri" w:cs="Times New Roman"/>
      <w:color w:val="262626"/>
      <w:sz w:val="20"/>
      <w:lang w:val="en-US" w:eastAsia="en-US"/>
    </w:rPr>
  </w:style>
  <w:style w:type="paragraph" w:customStyle="1" w:styleId="74AC3B0C8B394BDDBAEAD4E955B3576F">
    <w:name w:val="74AC3B0C8B394BDDBAEAD4E955B3576F"/>
  </w:style>
  <w:style w:type="paragraph" w:customStyle="1" w:styleId="NumberedList">
    <w:name w:val="Numbered List"/>
    <w:basedOn w:val="Normal"/>
    <w:link w:val="NumberedListChar"/>
    <w:qFormat/>
    <w:rsid w:val="00BB3B8C"/>
    <w:pPr>
      <w:numPr>
        <w:numId w:val="2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  <w:lang w:val="en-US" w:eastAsia="en-US"/>
    </w:rPr>
  </w:style>
  <w:style w:type="character" w:customStyle="1" w:styleId="NumberedListChar">
    <w:name w:val="Numbered List Char"/>
    <w:basedOn w:val="DefaultParagraphFont"/>
    <w:link w:val="NumberedList"/>
    <w:rsid w:val="00BB3B8C"/>
    <w:rPr>
      <w:rFonts w:ascii="Calibri" w:eastAsia="Calibri" w:hAnsi="Calibri" w:cs="Times New Roman"/>
      <w:color w:val="262626"/>
      <w:sz w:val="20"/>
      <w:lang w:val="en-US" w:eastAsia="en-US"/>
    </w:rPr>
  </w:style>
  <w:style w:type="paragraph" w:customStyle="1" w:styleId="98B55E4846424B899E210415D60645CB">
    <w:name w:val="98B55E4846424B899E210415D60645CB"/>
  </w:style>
  <w:style w:type="paragraph" w:customStyle="1" w:styleId="D3A5BB271BC445FB9B2057A6C9CB5787">
    <w:name w:val="D3A5BB271BC445FB9B2057A6C9CB5787"/>
  </w:style>
  <w:style w:type="paragraph" w:customStyle="1" w:styleId="024CA724F6C84EBE8683F3B3A969FDFF">
    <w:name w:val="024CA724F6C84EBE8683F3B3A969FDFF"/>
  </w:style>
  <w:style w:type="paragraph" w:customStyle="1" w:styleId="C651EB4B0C2F4846B106D72D16843D6C">
    <w:name w:val="C651EB4B0C2F4846B106D72D16843D6C"/>
  </w:style>
  <w:style w:type="paragraph" w:customStyle="1" w:styleId="7A4670183C5B45F6B4E92C6CA86D9365">
    <w:name w:val="7A4670183C5B45F6B4E92C6CA86D9365"/>
  </w:style>
  <w:style w:type="paragraph" w:customStyle="1" w:styleId="E6A07AA9680A46FD80FF12F9CB9686C2">
    <w:name w:val="E6A07AA9680A46FD80FF12F9CB9686C2"/>
  </w:style>
  <w:style w:type="paragraph" w:customStyle="1" w:styleId="1FB7BBDD32AC4039B8BF4BC175C466E6">
    <w:name w:val="1FB7BBDD32AC4039B8BF4BC175C466E6"/>
  </w:style>
  <w:style w:type="paragraph" w:customStyle="1" w:styleId="38266100CA5440309368ED77109AB9C2">
    <w:name w:val="38266100CA5440309368ED77109AB9C2"/>
  </w:style>
  <w:style w:type="paragraph" w:customStyle="1" w:styleId="8AC6E8AC0D42415C919E5F6C9995D698">
    <w:name w:val="8AC6E8AC0D42415C919E5F6C9995D698"/>
  </w:style>
  <w:style w:type="paragraph" w:customStyle="1" w:styleId="AD75A7AA612742A98C03B73DB9F03D02">
    <w:name w:val="AD75A7AA612742A98C03B73DB9F03D02"/>
  </w:style>
  <w:style w:type="paragraph" w:customStyle="1" w:styleId="C02E9BCB782744648727A992A277F1CA">
    <w:name w:val="C02E9BCB782744648727A992A277F1CA"/>
  </w:style>
  <w:style w:type="paragraph" w:customStyle="1" w:styleId="E0E9C4ADEBE943DA9D30F7FE4E6FC694">
    <w:name w:val="E0E9C4ADEBE943DA9D30F7FE4E6FC694"/>
    <w:rsid w:val="00BB3B8C"/>
  </w:style>
  <w:style w:type="paragraph" w:customStyle="1" w:styleId="466A815C6D3B4FB286A6D77DA5AC78E0">
    <w:name w:val="466A815C6D3B4FB286A6D77DA5AC78E0"/>
    <w:rsid w:val="00BB3B8C"/>
  </w:style>
  <w:style w:type="paragraph" w:customStyle="1" w:styleId="6ED5088F90584EA594D7AA56106AA803">
    <w:name w:val="6ED5088F90584EA594D7AA56106AA803"/>
    <w:rsid w:val="00BB3B8C"/>
  </w:style>
  <w:style w:type="paragraph" w:customStyle="1" w:styleId="4C052B3BAC144FE5991BB255D391216C">
    <w:name w:val="4C052B3BAC144FE5991BB255D391216C"/>
    <w:rsid w:val="00BB3B8C"/>
  </w:style>
  <w:style w:type="paragraph" w:customStyle="1" w:styleId="2E5D733C9AE84D8A9AB8EBA10166C5EB">
    <w:name w:val="2E5D733C9AE84D8A9AB8EBA10166C5EB"/>
    <w:rsid w:val="00BB3B8C"/>
  </w:style>
  <w:style w:type="paragraph" w:customStyle="1" w:styleId="F53859FD6DB94E26A6BB96B1D0414DC5">
    <w:name w:val="F53859FD6DB94E26A6BB96B1D0414DC5"/>
    <w:rsid w:val="00BB3B8C"/>
  </w:style>
  <w:style w:type="paragraph" w:customStyle="1" w:styleId="57441EF1D00A4EC1B16C00589AA7B02E">
    <w:name w:val="57441EF1D00A4EC1B16C00589AA7B02E"/>
    <w:rsid w:val="00BB3B8C"/>
  </w:style>
  <w:style w:type="paragraph" w:customStyle="1" w:styleId="721967697ADD4C10AC1DABFE9B904339">
    <w:name w:val="721967697ADD4C10AC1DABFE9B904339"/>
    <w:rsid w:val="00BB3B8C"/>
  </w:style>
  <w:style w:type="paragraph" w:customStyle="1" w:styleId="D966B5F0D28C4AEE93F2E739C85C4FE7">
    <w:name w:val="D966B5F0D28C4AEE93F2E739C85C4FE7"/>
    <w:rsid w:val="00BB3B8C"/>
  </w:style>
  <w:style w:type="paragraph" w:customStyle="1" w:styleId="8B0C5DA6F65447D8B52A622FC77F080F">
    <w:name w:val="8B0C5DA6F65447D8B52A622FC77F080F"/>
    <w:rsid w:val="00BB3B8C"/>
  </w:style>
  <w:style w:type="paragraph" w:customStyle="1" w:styleId="56B03AF85EEE4B35ABD7B296789A86E5">
    <w:name w:val="56B03AF85EEE4B35ABD7B296789A86E5"/>
    <w:rsid w:val="00BB3B8C"/>
  </w:style>
  <w:style w:type="paragraph" w:customStyle="1" w:styleId="1D2D503904C34A9D9941B75F4F821F34">
    <w:name w:val="1D2D503904C34A9D9941B75F4F821F34"/>
    <w:rsid w:val="00BB3B8C"/>
  </w:style>
  <w:style w:type="paragraph" w:customStyle="1" w:styleId="FF7BEAB298984065B6586F1B0F5CE9AC">
    <w:name w:val="FF7BEAB298984065B6586F1B0F5CE9AC"/>
    <w:rsid w:val="00BB3B8C"/>
  </w:style>
  <w:style w:type="paragraph" w:customStyle="1" w:styleId="AF844D15978B447D82C4814E3778194D">
    <w:name w:val="AF844D15978B447D82C4814E3778194D"/>
    <w:rsid w:val="00BB3B8C"/>
  </w:style>
  <w:style w:type="paragraph" w:customStyle="1" w:styleId="157C7760509E4B648D2BC21A2F8CC131">
    <w:name w:val="157C7760509E4B648D2BC21A2F8CC131"/>
    <w:rsid w:val="00BB3B8C"/>
  </w:style>
  <w:style w:type="paragraph" w:customStyle="1" w:styleId="D2A5401D208544F989F596CD281586FC">
    <w:name w:val="D2A5401D208544F989F596CD281586FC"/>
    <w:rsid w:val="00BB3B8C"/>
  </w:style>
  <w:style w:type="paragraph" w:customStyle="1" w:styleId="4916234FD7C4477C98294AC995A7290D">
    <w:name w:val="4916234FD7C4477C98294AC995A7290D"/>
    <w:rsid w:val="00BB3B8C"/>
  </w:style>
  <w:style w:type="paragraph" w:customStyle="1" w:styleId="DF79F23467F341F49EEF0A6533E6FB4F">
    <w:name w:val="DF79F23467F341F49EEF0A6533E6FB4F"/>
    <w:rsid w:val="00BB3B8C"/>
  </w:style>
  <w:style w:type="paragraph" w:customStyle="1" w:styleId="B3FECD7B3EF44B7D881E47478F63E402">
    <w:name w:val="B3FECD7B3EF44B7D881E47478F63E402"/>
    <w:rsid w:val="00BB3B8C"/>
  </w:style>
  <w:style w:type="paragraph" w:customStyle="1" w:styleId="A3202AB0E3904CED8CF755C77AD6332E">
    <w:name w:val="A3202AB0E3904CED8CF755C77AD6332E"/>
    <w:rsid w:val="00BB3B8C"/>
  </w:style>
  <w:style w:type="paragraph" w:customStyle="1" w:styleId="798655CB6C3F42F097FD0FB36A1BF28A">
    <w:name w:val="798655CB6C3F42F097FD0FB36A1BF28A"/>
    <w:rsid w:val="00BB3B8C"/>
  </w:style>
  <w:style w:type="paragraph" w:customStyle="1" w:styleId="816CF759F0D949019FFBDE7A5028CA48">
    <w:name w:val="816CF759F0D949019FFBDE7A5028CA48"/>
    <w:rsid w:val="00BB3B8C"/>
  </w:style>
  <w:style w:type="paragraph" w:customStyle="1" w:styleId="4F5F648E762444759200171D7F4DC38F">
    <w:name w:val="4F5F648E762444759200171D7F4DC38F"/>
    <w:rsid w:val="00BB3B8C"/>
  </w:style>
  <w:style w:type="paragraph" w:customStyle="1" w:styleId="45A4332D87264A07B88822E44477EC84">
    <w:name w:val="45A4332D87264A07B88822E44477EC84"/>
    <w:rsid w:val="00BB3B8C"/>
  </w:style>
  <w:style w:type="paragraph" w:customStyle="1" w:styleId="100FF619D6FA495F86896BFED6A52CEA">
    <w:name w:val="100FF619D6FA495F86896BFED6A52CEA"/>
    <w:rsid w:val="00BB3B8C"/>
  </w:style>
  <w:style w:type="paragraph" w:customStyle="1" w:styleId="5B9AE1CB0E304AAAA23E1CE0459F7EBF">
    <w:name w:val="5B9AE1CB0E304AAAA23E1CE0459F7EBF"/>
    <w:rsid w:val="00BB3B8C"/>
  </w:style>
  <w:style w:type="paragraph" w:customStyle="1" w:styleId="0E65D57C2FDD4B70A6AAA2C55870D813">
    <w:name w:val="0E65D57C2FDD4B70A6AAA2C55870D813"/>
    <w:rsid w:val="00BB3B8C"/>
  </w:style>
  <w:style w:type="paragraph" w:customStyle="1" w:styleId="69DFC6E8B2B1492D95CA907CB6A403E2">
    <w:name w:val="69DFC6E8B2B1492D95CA907CB6A403E2"/>
    <w:rsid w:val="00BB3B8C"/>
  </w:style>
  <w:style w:type="paragraph" w:customStyle="1" w:styleId="A8A9EF125F564DA4A6154D6A400111F6">
    <w:name w:val="A8A9EF125F564DA4A6154D6A400111F6"/>
    <w:rsid w:val="00BB3B8C"/>
  </w:style>
  <w:style w:type="paragraph" w:customStyle="1" w:styleId="345E386CF2FF49ACACA6241DD0888AFC">
    <w:name w:val="345E386CF2FF49ACACA6241DD0888AFC"/>
    <w:rsid w:val="00BB3B8C"/>
  </w:style>
  <w:style w:type="paragraph" w:customStyle="1" w:styleId="E6D09E1E394D46D0AC87758A0890260B">
    <w:name w:val="E6D09E1E394D46D0AC87758A0890260B"/>
    <w:rsid w:val="00BB3B8C"/>
  </w:style>
  <w:style w:type="paragraph" w:customStyle="1" w:styleId="2BEA06484FA94D489B65FDE9A991B4AC">
    <w:name w:val="2BEA06484FA94D489B65FDE9A991B4AC"/>
    <w:rsid w:val="00BB3B8C"/>
  </w:style>
  <w:style w:type="paragraph" w:customStyle="1" w:styleId="44D2179F929C4B61AA99D46B9FC7ABA7">
    <w:name w:val="44D2179F929C4B61AA99D46B9FC7ABA7"/>
    <w:rsid w:val="00BB3B8C"/>
  </w:style>
  <w:style w:type="paragraph" w:customStyle="1" w:styleId="8B72B9D36BC643F39CF1CCC8228AE353">
    <w:name w:val="8B72B9D36BC643F39CF1CCC8228AE353"/>
    <w:rsid w:val="00BB3B8C"/>
  </w:style>
  <w:style w:type="paragraph" w:customStyle="1" w:styleId="CB872E7793A14510975D54D2DD6D2415">
    <w:name w:val="CB872E7793A14510975D54D2DD6D2415"/>
    <w:rsid w:val="00BB3B8C"/>
  </w:style>
  <w:style w:type="paragraph" w:customStyle="1" w:styleId="DD58CBB5C19141A4B6C98DF00CEB15C5">
    <w:name w:val="DD58CBB5C19141A4B6C98DF00CEB15C5"/>
    <w:rsid w:val="00BB3B8C"/>
  </w:style>
  <w:style w:type="paragraph" w:customStyle="1" w:styleId="431D8C9D93C34AFD8087AC6DDAFD5DCB">
    <w:name w:val="431D8C9D93C34AFD8087AC6DDAFD5DCB"/>
    <w:rsid w:val="00BB3B8C"/>
  </w:style>
  <w:style w:type="paragraph" w:customStyle="1" w:styleId="00E1C1104CFC4D4DBA52AC71F95881B7">
    <w:name w:val="00E1C1104CFC4D4DBA52AC71F95881B7"/>
    <w:rsid w:val="00BB3B8C"/>
  </w:style>
  <w:style w:type="paragraph" w:customStyle="1" w:styleId="98C5A4DD125345E887FB6C96FC13D4CD">
    <w:name w:val="98C5A4DD125345E887FB6C96FC13D4CD"/>
    <w:rsid w:val="00BB3B8C"/>
  </w:style>
  <w:style w:type="paragraph" w:customStyle="1" w:styleId="5BA9C538EB0A40AC90AC81C0753E3BE4">
    <w:name w:val="5BA9C538EB0A40AC90AC81C0753E3BE4"/>
    <w:rsid w:val="00BB3B8C"/>
  </w:style>
  <w:style w:type="paragraph" w:customStyle="1" w:styleId="2F7AB98B7C1E456EA8B843EF48C5D881">
    <w:name w:val="2F7AB98B7C1E456EA8B843EF48C5D881"/>
    <w:rsid w:val="00BB3B8C"/>
  </w:style>
  <w:style w:type="paragraph" w:customStyle="1" w:styleId="B41F3879F21241ACA42897D0756E3EA5">
    <w:name w:val="B41F3879F21241ACA42897D0756E3EA5"/>
    <w:rsid w:val="00BB3B8C"/>
  </w:style>
  <w:style w:type="paragraph" w:customStyle="1" w:styleId="1755720922D84792AE2A65C0EB8D70C1">
    <w:name w:val="1755720922D84792AE2A65C0EB8D70C1"/>
    <w:rsid w:val="00BB3B8C"/>
  </w:style>
  <w:style w:type="paragraph" w:customStyle="1" w:styleId="D00EFC9DBFE84296925ABF55155333E5">
    <w:name w:val="D00EFC9DBFE84296925ABF55155333E5"/>
    <w:rsid w:val="00BB3B8C"/>
  </w:style>
  <w:style w:type="paragraph" w:customStyle="1" w:styleId="26E95FDB56C54B7C9EFDF39930E7CF21">
    <w:name w:val="26E95FDB56C54B7C9EFDF39930E7CF21"/>
    <w:rsid w:val="00BB3B8C"/>
  </w:style>
  <w:style w:type="paragraph" w:customStyle="1" w:styleId="92F86DD60D80401C983069961689BA31">
    <w:name w:val="92F86DD60D80401C983069961689BA31"/>
    <w:rsid w:val="00BB3B8C"/>
  </w:style>
  <w:style w:type="paragraph" w:customStyle="1" w:styleId="DA329CB69BE644C693E0F7A08A9C3038">
    <w:name w:val="DA329CB69BE644C693E0F7A08A9C3038"/>
    <w:rsid w:val="00BB3B8C"/>
  </w:style>
  <w:style w:type="paragraph" w:customStyle="1" w:styleId="EC9FD0B10F804D0B9824D761C03CE547">
    <w:name w:val="EC9FD0B10F804D0B9824D761C03CE547"/>
    <w:rsid w:val="00BB3B8C"/>
  </w:style>
  <w:style w:type="paragraph" w:customStyle="1" w:styleId="E36B02555F9740FE9C127AAC46E5B87D">
    <w:name w:val="E36B02555F9740FE9C127AAC46E5B87D"/>
    <w:rsid w:val="00BB3B8C"/>
  </w:style>
  <w:style w:type="paragraph" w:customStyle="1" w:styleId="B74384C99E69454FBAD1B196CF7D98BA">
    <w:name w:val="B74384C99E69454FBAD1B196CF7D98BA"/>
    <w:rsid w:val="00BB3B8C"/>
  </w:style>
  <w:style w:type="paragraph" w:customStyle="1" w:styleId="DD2A168CE6E3496A80551607A8F58E85">
    <w:name w:val="DD2A168CE6E3496A80551607A8F58E85"/>
    <w:rsid w:val="00BB3B8C"/>
  </w:style>
  <w:style w:type="paragraph" w:customStyle="1" w:styleId="8BCC7960DF0C475D9192564F6C6C99ED">
    <w:name w:val="8BCC7960DF0C475D9192564F6C6C99ED"/>
    <w:rsid w:val="00BB3B8C"/>
  </w:style>
  <w:style w:type="paragraph" w:customStyle="1" w:styleId="6F387A4416EA4ACE8ABDA0D1A8E01194">
    <w:name w:val="6F387A4416EA4ACE8ABDA0D1A8E01194"/>
    <w:rsid w:val="00BB3B8C"/>
  </w:style>
  <w:style w:type="paragraph" w:customStyle="1" w:styleId="338149899C204B17A9C04BD182635961">
    <w:name w:val="338149899C204B17A9C04BD182635961"/>
    <w:rsid w:val="00BB3B8C"/>
  </w:style>
  <w:style w:type="paragraph" w:customStyle="1" w:styleId="6BAF417941E84DD2AB761E8C1AFF4689">
    <w:name w:val="6BAF417941E84DD2AB761E8C1AFF4689"/>
    <w:rsid w:val="00BB3B8C"/>
  </w:style>
  <w:style w:type="paragraph" w:customStyle="1" w:styleId="291BA8CA0B9249CD833FC8411DDF17DB">
    <w:name w:val="291BA8CA0B9249CD833FC8411DDF17DB"/>
    <w:rsid w:val="00BB3B8C"/>
  </w:style>
  <w:style w:type="paragraph" w:customStyle="1" w:styleId="EC6EEC3EE7EB4963AABD2FD6C7CF8B71">
    <w:name w:val="EC6EEC3EE7EB4963AABD2FD6C7CF8B71"/>
    <w:rsid w:val="00BB3B8C"/>
  </w:style>
  <w:style w:type="paragraph" w:customStyle="1" w:styleId="1E0EAB95FB1D4470A11F2D5F5218229C">
    <w:name w:val="1E0EAB95FB1D4470A11F2D5F5218229C"/>
    <w:rsid w:val="00BB3B8C"/>
  </w:style>
  <w:style w:type="paragraph" w:customStyle="1" w:styleId="3489FB6D70CC4B8E8E4D501E5CAAC8B2">
    <w:name w:val="3489FB6D70CC4B8E8E4D501E5CAAC8B2"/>
    <w:rsid w:val="00BB3B8C"/>
  </w:style>
  <w:style w:type="paragraph" w:customStyle="1" w:styleId="10C720CD4BAC4BB7B31CBB8BC6AB6A67">
    <w:name w:val="10C720CD4BAC4BB7B31CBB8BC6AB6A67"/>
    <w:rsid w:val="00BB3B8C"/>
  </w:style>
  <w:style w:type="paragraph" w:customStyle="1" w:styleId="A444E482FB004E97B919BE11BE002AAE">
    <w:name w:val="A444E482FB004E97B919BE11BE002AAE"/>
    <w:rsid w:val="00BB3B8C"/>
  </w:style>
  <w:style w:type="paragraph" w:customStyle="1" w:styleId="5DAC7263C181480ABD4972BE6E112129">
    <w:name w:val="5DAC7263C181480ABD4972BE6E112129"/>
    <w:rsid w:val="00BB3B8C"/>
  </w:style>
  <w:style w:type="paragraph" w:customStyle="1" w:styleId="8794399B75D84E63824AFC15407EA7BD">
    <w:name w:val="8794399B75D84E63824AFC15407EA7BD"/>
    <w:rsid w:val="00BB3B8C"/>
  </w:style>
  <w:style w:type="paragraph" w:customStyle="1" w:styleId="98C37F41E1224DFBA2B4718ADCFCD8D7">
    <w:name w:val="98C37F41E1224DFBA2B4718ADCFCD8D7"/>
    <w:rsid w:val="00BB3B8C"/>
  </w:style>
  <w:style w:type="paragraph" w:customStyle="1" w:styleId="F0DD72EE6AE3418799CB62952881220B">
    <w:name w:val="F0DD72EE6AE3418799CB62952881220B"/>
    <w:rsid w:val="00BB3B8C"/>
  </w:style>
  <w:style w:type="paragraph" w:customStyle="1" w:styleId="B3F58096A52A4754BAB649047093C8DC">
    <w:name w:val="B3F58096A52A4754BAB649047093C8DC"/>
    <w:rsid w:val="00BB3B8C"/>
  </w:style>
  <w:style w:type="paragraph" w:customStyle="1" w:styleId="88D40B318C094A4E8F0EFF7CB13BECB8">
    <w:name w:val="88D40B318C094A4E8F0EFF7CB13BECB8"/>
    <w:rsid w:val="00BB3B8C"/>
  </w:style>
  <w:style w:type="paragraph" w:customStyle="1" w:styleId="96BD30BC8B444A3384F119C383FBB0ED">
    <w:name w:val="96BD30BC8B444A3384F119C383FBB0ED"/>
    <w:rsid w:val="00BB3B8C"/>
  </w:style>
  <w:style w:type="paragraph" w:customStyle="1" w:styleId="B9FBD2865B70407C8D1C77E0CC0CB138">
    <w:name w:val="B9FBD2865B70407C8D1C77E0CC0CB138"/>
    <w:rsid w:val="00BB3B8C"/>
  </w:style>
  <w:style w:type="paragraph" w:customStyle="1" w:styleId="D790C0654AF7412DA3EF9BD4363AF27A">
    <w:name w:val="D790C0654AF7412DA3EF9BD4363AF27A"/>
    <w:rsid w:val="00BB3B8C"/>
  </w:style>
  <w:style w:type="paragraph" w:customStyle="1" w:styleId="6F511CF9A5FF40B7BCCB44EBF3D4BAC6">
    <w:name w:val="6F511CF9A5FF40B7BCCB44EBF3D4BAC6"/>
    <w:rsid w:val="00BB3B8C"/>
  </w:style>
  <w:style w:type="paragraph" w:customStyle="1" w:styleId="2E07F753458C48438152E0D90CB5305E">
    <w:name w:val="2E07F753458C48438152E0D90CB5305E"/>
    <w:rsid w:val="00BB3B8C"/>
  </w:style>
  <w:style w:type="paragraph" w:customStyle="1" w:styleId="F50C570C8BA041B481DEA2B3946F587E">
    <w:name w:val="F50C570C8BA041B481DEA2B3946F587E"/>
    <w:rsid w:val="00BB3B8C"/>
  </w:style>
  <w:style w:type="paragraph" w:customStyle="1" w:styleId="3929C94EEDA141E1AAC889E044FC4461">
    <w:name w:val="3929C94EEDA141E1AAC889E044FC4461"/>
    <w:rsid w:val="00BB3B8C"/>
  </w:style>
  <w:style w:type="paragraph" w:customStyle="1" w:styleId="D6621DF4B7944810AE5C418B1C5C7254">
    <w:name w:val="D6621DF4B7944810AE5C418B1C5C7254"/>
    <w:rsid w:val="00BB3B8C"/>
  </w:style>
  <w:style w:type="paragraph" w:customStyle="1" w:styleId="447F39E9A3944C94861D0A555C89318A">
    <w:name w:val="447F39E9A3944C94861D0A555C89318A"/>
    <w:rsid w:val="00BB3B8C"/>
  </w:style>
  <w:style w:type="paragraph" w:customStyle="1" w:styleId="176F1944247A40B080B07F74D7A80677">
    <w:name w:val="176F1944247A40B080B07F74D7A80677"/>
    <w:rsid w:val="00BB3B8C"/>
  </w:style>
  <w:style w:type="paragraph" w:customStyle="1" w:styleId="412E3AD78CFE44BD92D74EE0EFA2179C">
    <w:name w:val="412E3AD78CFE44BD92D74EE0EFA2179C"/>
    <w:rsid w:val="00BB3B8C"/>
  </w:style>
  <w:style w:type="paragraph" w:customStyle="1" w:styleId="DA353096E2924048BEF301EDDD20E3E9">
    <w:name w:val="DA353096E2924048BEF301EDDD20E3E9"/>
    <w:rsid w:val="00BB3B8C"/>
  </w:style>
  <w:style w:type="paragraph" w:customStyle="1" w:styleId="4386C50AF62F41F59F38E9B39BC894C3">
    <w:name w:val="4386C50AF62F41F59F38E9B39BC894C3"/>
    <w:rsid w:val="00BB3B8C"/>
  </w:style>
  <w:style w:type="paragraph" w:customStyle="1" w:styleId="9581245214F34C3DBFCC034734A18084">
    <w:name w:val="9581245214F34C3DBFCC034734A18084"/>
    <w:rsid w:val="00BB3B8C"/>
  </w:style>
  <w:style w:type="paragraph" w:customStyle="1" w:styleId="CC63F406327941F58083A31C9A360190">
    <w:name w:val="CC63F406327941F58083A31C9A360190"/>
    <w:rsid w:val="00BB3B8C"/>
  </w:style>
  <w:style w:type="paragraph" w:customStyle="1" w:styleId="3FEBABFBDC984152AF092FFBA74FF9E8">
    <w:name w:val="3FEBABFBDC984152AF092FFBA74FF9E8"/>
    <w:rsid w:val="00BB3B8C"/>
  </w:style>
  <w:style w:type="paragraph" w:customStyle="1" w:styleId="7B43EE55315F446BAF502DD63FEF552D">
    <w:name w:val="7B43EE55315F446BAF502DD63FEF552D"/>
    <w:rsid w:val="00BB3B8C"/>
  </w:style>
  <w:style w:type="paragraph" w:customStyle="1" w:styleId="FB305DB271FF485FB29CA215FC6D55C1">
    <w:name w:val="FB305DB271FF485FB29CA215FC6D55C1"/>
    <w:rsid w:val="00BB3B8C"/>
  </w:style>
  <w:style w:type="paragraph" w:customStyle="1" w:styleId="3E0E60FCDADA4C69AB29535825624E3C">
    <w:name w:val="3E0E60FCDADA4C69AB29535825624E3C"/>
    <w:rsid w:val="00BB3B8C"/>
  </w:style>
  <w:style w:type="paragraph" w:customStyle="1" w:styleId="F2D7FBF6BE464AF2BD74336E4F8BF65F">
    <w:name w:val="F2D7FBF6BE464AF2BD74336E4F8BF65F"/>
    <w:rsid w:val="00BB3B8C"/>
  </w:style>
  <w:style w:type="paragraph" w:customStyle="1" w:styleId="AFDBD527553D442E8F88D9B58FA8CF8F">
    <w:name w:val="AFDBD527553D442E8F88D9B58FA8CF8F"/>
    <w:rsid w:val="00BB3B8C"/>
  </w:style>
  <w:style w:type="paragraph" w:customStyle="1" w:styleId="7DCC057E9DFE4C58A45763140AD9A0FC">
    <w:name w:val="7DCC057E9DFE4C58A45763140AD9A0FC"/>
    <w:rsid w:val="00BB3B8C"/>
  </w:style>
  <w:style w:type="paragraph" w:customStyle="1" w:styleId="76DEA76E14534933BE8A7C807236CF96">
    <w:name w:val="76DEA76E14534933BE8A7C807236CF96"/>
    <w:rsid w:val="00BB3B8C"/>
  </w:style>
  <w:style w:type="paragraph" w:customStyle="1" w:styleId="FAEBB8C40ABA4526B561D07AE125D9E0">
    <w:name w:val="FAEBB8C40ABA4526B561D07AE125D9E0"/>
    <w:rsid w:val="00BB3B8C"/>
  </w:style>
  <w:style w:type="paragraph" w:customStyle="1" w:styleId="D0C597BAA55C41009941084D7A48116E">
    <w:name w:val="D0C597BAA55C41009941084D7A48116E"/>
    <w:rsid w:val="00BB3B8C"/>
  </w:style>
  <w:style w:type="paragraph" w:customStyle="1" w:styleId="25B0E3C9A17E48D5A710E19EDCC71856">
    <w:name w:val="25B0E3C9A17E48D5A710E19EDCC71856"/>
    <w:rsid w:val="00BB3B8C"/>
  </w:style>
  <w:style w:type="paragraph" w:customStyle="1" w:styleId="7FB71E35B9474260806EB4E4BA939AF6">
    <w:name w:val="7FB71E35B9474260806EB4E4BA939AF6"/>
    <w:rsid w:val="00BB3B8C"/>
  </w:style>
  <w:style w:type="paragraph" w:customStyle="1" w:styleId="ED4284D600764AC8A2E432DC55B2119D">
    <w:name w:val="ED4284D600764AC8A2E432DC55B2119D"/>
    <w:rsid w:val="00BB3B8C"/>
  </w:style>
  <w:style w:type="paragraph" w:customStyle="1" w:styleId="8045438071EA4FA4ACFC8FDA9A9F2BFF">
    <w:name w:val="8045438071EA4FA4ACFC8FDA9A9F2BFF"/>
    <w:rsid w:val="00BB3B8C"/>
  </w:style>
  <w:style w:type="paragraph" w:customStyle="1" w:styleId="177CC28D263C4B008917019CECB6AC63">
    <w:name w:val="177CC28D263C4B008917019CECB6AC63"/>
    <w:rsid w:val="00BB3B8C"/>
  </w:style>
  <w:style w:type="paragraph" w:customStyle="1" w:styleId="58326B47F9ED4EE4A00D2EFF5947538D">
    <w:name w:val="58326B47F9ED4EE4A00D2EFF5947538D"/>
    <w:rsid w:val="00BB3B8C"/>
  </w:style>
  <w:style w:type="paragraph" w:customStyle="1" w:styleId="2B61E5258ED94E46A168EA12172FE218">
    <w:name w:val="2B61E5258ED94E46A168EA12172FE218"/>
    <w:rsid w:val="00BB3B8C"/>
  </w:style>
  <w:style w:type="paragraph" w:customStyle="1" w:styleId="FE8A90E6A4F948589AEA07074FBDAFA0">
    <w:name w:val="FE8A90E6A4F948589AEA07074FBDAFA0"/>
    <w:rsid w:val="00BB3B8C"/>
  </w:style>
  <w:style w:type="paragraph" w:customStyle="1" w:styleId="1D7A9A08E3294E33AD3951AEA06032A3">
    <w:name w:val="1D7A9A08E3294E33AD3951AEA06032A3"/>
    <w:rsid w:val="00BB3B8C"/>
  </w:style>
  <w:style w:type="paragraph" w:customStyle="1" w:styleId="EF59F5D1D79745BF92A270E3C9D78C68">
    <w:name w:val="EF59F5D1D79745BF92A270E3C9D78C68"/>
    <w:rsid w:val="00BB3B8C"/>
  </w:style>
  <w:style w:type="paragraph" w:customStyle="1" w:styleId="B9FB4582BAFB451CBBA633CFD4B0FF9C">
    <w:name w:val="B9FB4582BAFB451CBBA633CFD4B0FF9C"/>
    <w:rsid w:val="00BB3B8C"/>
  </w:style>
  <w:style w:type="paragraph" w:customStyle="1" w:styleId="7B04B5010DFF4B4CB030A1FC778D5A89">
    <w:name w:val="7B04B5010DFF4B4CB030A1FC778D5A89"/>
    <w:rsid w:val="00BB3B8C"/>
  </w:style>
  <w:style w:type="paragraph" w:customStyle="1" w:styleId="1B4237268FA3471D9563267EA106337F">
    <w:name w:val="1B4237268FA3471D9563267EA106337F"/>
    <w:rsid w:val="00BB3B8C"/>
  </w:style>
  <w:style w:type="paragraph" w:customStyle="1" w:styleId="B79F85799F864D1D8442E1632E5F2699">
    <w:name w:val="B79F85799F864D1D8442E1632E5F2699"/>
    <w:rsid w:val="00BB3B8C"/>
  </w:style>
  <w:style w:type="paragraph" w:customStyle="1" w:styleId="F9FD0391467A42478D2BFF786ADFEEA7">
    <w:name w:val="F9FD0391467A42478D2BFF786ADFEEA7"/>
    <w:rsid w:val="00BB3B8C"/>
  </w:style>
  <w:style w:type="paragraph" w:customStyle="1" w:styleId="AE1CA4D88F8D4A4EAB3DF3909881D549">
    <w:name w:val="AE1CA4D88F8D4A4EAB3DF3909881D549"/>
    <w:rsid w:val="00BB3B8C"/>
  </w:style>
  <w:style w:type="paragraph" w:customStyle="1" w:styleId="216CF4D273D74927AEFAD6A453DFBC52">
    <w:name w:val="216CF4D273D74927AEFAD6A453DFBC52"/>
    <w:rsid w:val="00BB3B8C"/>
  </w:style>
  <w:style w:type="paragraph" w:customStyle="1" w:styleId="48263BABEFA044E49A1524D066E74C5F">
    <w:name w:val="48263BABEFA044E49A1524D066E74C5F"/>
    <w:rsid w:val="00BB3B8C"/>
  </w:style>
  <w:style w:type="paragraph" w:customStyle="1" w:styleId="3133751658BD48FBB344DE5EE348F59F">
    <w:name w:val="3133751658BD48FBB344DE5EE348F59F"/>
    <w:rsid w:val="00BB3B8C"/>
  </w:style>
  <w:style w:type="paragraph" w:customStyle="1" w:styleId="7A8B4F373E9D499EBB0C3EB7199E819B">
    <w:name w:val="7A8B4F373E9D499EBB0C3EB7199E819B"/>
    <w:rsid w:val="00BB3B8C"/>
  </w:style>
  <w:style w:type="paragraph" w:customStyle="1" w:styleId="5FD427FE478745CE9ABE89FE7AC62598">
    <w:name w:val="5FD427FE478745CE9ABE89FE7AC62598"/>
    <w:rsid w:val="00BB3B8C"/>
  </w:style>
  <w:style w:type="paragraph" w:customStyle="1" w:styleId="8DBC02DA4D1241A29B430BB39224E93A">
    <w:name w:val="8DBC02DA4D1241A29B430BB39224E93A"/>
    <w:rsid w:val="00BB3B8C"/>
  </w:style>
  <w:style w:type="paragraph" w:customStyle="1" w:styleId="F62699E5438442898ECA8348B818D843">
    <w:name w:val="F62699E5438442898ECA8348B818D843"/>
    <w:rsid w:val="00BB3B8C"/>
  </w:style>
  <w:style w:type="paragraph" w:customStyle="1" w:styleId="49A74C21C3E4468293BE091FA54F90A7">
    <w:name w:val="49A74C21C3E4468293BE091FA54F90A7"/>
    <w:rsid w:val="00BB3B8C"/>
  </w:style>
  <w:style w:type="paragraph" w:customStyle="1" w:styleId="BCF9333969B143A7850331C0025C1D02">
    <w:name w:val="BCF9333969B143A7850331C0025C1D02"/>
    <w:rsid w:val="00BB3B8C"/>
  </w:style>
  <w:style w:type="paragraph" w:customStyle="1" w:styleId="84FCFD5A7A2D44CB94DE916A575E62B9">
    <w:name w:val="84FCFD5A7A2D44CB94DE916A575E62B9"/>
    <w:rsid w:val="00BB3B8C"/>
  </w:style>
  <w:style w:type="paragraph" w:customStyle="1" w:styleId="9541B4C71AB1400AAF727BC8EF6A9978">
    <w:name w:val="9541B4C71AB1400AAF727BC8EF6A9978"/>
    <w:rsid w:val="00BB3B8C"/>
  </w:style>
  <w:style w:type="paragraph" w:customStyle="1" w:styleId="B7778BCFC37D43F7BC8AB6B4978526B5">
    <w:name w:val="B7778BCFC37D43F7BC8AB6B4978526B5"/>
    <w:rsid w:val="00BB3B8C"/>
  </w:style>
  <w:style w:type="paragraph" w:customStyle="1" w:styleId="1AE7CE6EFF4F43E68C0CFC53467DDFAD">
    <w:name w:val="1AE7CE6EFF4F43E68C0CFC53467DDFAD"/>
    <w:rsid w:val="00BB3B8C"/>
  </w:style>
  <w:style w:type="paragraph" w:customStyle="1" w:styleId="42D702EF524B44BDB8E423CAC0388993">
    <w:name w:val="42D702EF524B44BDB8E423CAC0388993"/>
    <w:rsid w:val="00BB3B8C"/>
  </w:style>
  <w:style w:type="paragraph" w:customStyle="1" w:styleId="6E89CF0F273F40D8A07AD2A134871B41">
    <w:name w:val="6E89CF0F273F40D8A07AD2A134871B41"/>
    <w:rsid w:val="00BB3B8C"/>
  </w:style>
  <w:style w:type="paragraph" w:customStyle="1" w:styleId="C8B8471400E440C2BE28B339285EAA4F">
    <w:name w:val="C8B8471400E440C2BE28B339285EAA4F"/>
    <w:rsid w:val="00BB3B8C"/>
  </w:style>
  <w:style w:type="paragraph" w:customStyle="1" w:styleId="56A44AB79F4F4405922EB5D899D6F8F6">
    <w:name w:val="56A44AB79F4F4405922EB5D899D6F8F6"/>
    <w:rsid w:val="00BB3B8C"/>
  </w:style>
  <w:style w:type="paragraph" w:customStyle="1" w:styleId="9E1A36D0A16040FBA0252737BFEB7365">
    <w:name w:val="9E1A36D0A16040FBA0252737BFEB7365"/>
    <w:rsid w:val="00BB3B8C"/>
  </w:style>
  <w:style w:type="paragraph" w:customStyle="1" w:styleId="E0FC7A9307964356B3A7FCCCDF9146AB">
    <w:name w:val="E0FC7A9307964356B3A7FCCCDF9146AB"/>
    <w:rsid w:val="00BB3B8C"/>
  </w:style>
  <w:style w:type="paragraph" w:customStyle="1" w:styleId="3526EC21163F4021ACA8A37E9207717E">
    <w:name w:val="3526EC21163F4021ACA8A37E9207717E"/>
    <w:rsid w:val="00BB3B8C"/>
  </w:style>
  <w:style w:type="paragraph" w:customStyle="1" w:styleId="AA0A28A5DAAD4E129B972CF9523FAD6B">
    <w:name w:val="AA0A28A5DAAD4E129B972CF9523FAD6B"/>
    <w:rsid w:val="00BB3B8C"/>
  </w:style>
  <w:style w:type="paragraph" w:customStyle="1" w:styleId="439C93B816724C1D9F5AE0A12185FE2D">
    <w:name w:val="439C93B816724C1D9F5AE0A12185FE2D"/>
    <w:rsid w:val="00BB3B8C"/>
  </w:style>
  <w:style w:type="paragraph" w:customStyle="1" w:styleId="4B16571BFD2440B78CB7F52854D4D44E">
    <w:name w:val="4B16571BFD2440B78CB7F52854D4D44E"/>
    <w:rsid w:val="00BB3B8C"/>
  </w:style>
  <w:style w:type="paragraph" w:customStyle="1" w:styleId="9B03471083464DD5B0D1003CA649A860">
    <w:name w:val="9B03471083464DD5B0D1003CA649A860"/>
    <w:rsid w:val="00BB3B8C"/>
  </w:style>
  <w:style w:type="paragraph" w:customStyle="1" w:styleId="553D345947844AA4B6C002322AC8D78E">
    <w:name w:val="553D345947844AA4B6C002322AC8D78E"/>
    <w:rsid w:val="00BB3B8C"/>
  </w:style>
  <w:style w:type="paragraph" w:customStyle="1" w:styleId="02E2022E0E9C4B7899E48531B8C4DF2B">
    <w:name w:val="02E2022E0E9C4B7899E48531B8C4DF2B"/>
    <w:rsid w:val="00BB3B8C"/>
  </w:style>
  <w:style w:type="paragraph" w:customStyle="1" w:styleId="DEA146748C684FCE8D6934BB79123C3D">
    <w:name w:val="DEA146748C684FCE8D6934BB79123C3D"/>
    <w:rsid w:val="00BB3B8C"/>
  </w:style>
  <w:style w:type="paragraph" w:customStyle="1" w:styleId="D00444757C7D4841966D0B2866E4CA7E">
    <w:name w:val="D00444757C7D4841966D0B2866E4CA7E"/>
    <w:rsid w:val="00BB3B8C"/>
  </w:style>
  <w:style w:type="paragraph" w:customStyle="1" w:styleId="A2CC87146D8D4140A99FC89E831086AB">
    <w:name w:val="A2CC87146D8D4140A99FC89E831086AB"/>
    <w:rsid w:val="00BB3B8C"/>
  </w:style>
  <w:style w:type="paragraph" w:customStyle="1" w:styleId="7D633CCCF381459FBB513095A393D25F">
    <w:name w:val="7D633CCCF381459FBB513095A393D25F"/>
    <w:rsid w:val="00BB3B8C"/>
  </w:style>
  <w:style w:type="paragraph" w:customStyle="1" w:styleId="C8985D909C124CF8BCC368C8CC3B6489">
    <w:name w:val="C8985D909C124CF8BCC368C8CC3B6489"/>
    <w:rsid w:val="00BB3B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215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1176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Sarah Binggeli</dc:creator>
  <cp:keywords/>
  <cp:lastModifiedBy>Sarah Binggeli</cp:lastModifiedBy>
  <cp:revision>2</cp:revision>
  <cp:lastPrinted>2016-04-25T11:25:00Z</cp:lastPrinted>
  <dcterms:created xsi:type="dcterms:W3CDTF">2016-04-25T08:34:00Z</dcterms:created>
  <dcterms:modified xsi:type="dcterms:W3CDTF">2016-04-25T12:18:00Z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