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64" w:rsidRDefault="00F41364">
      <w:bookmarkStart w:id="0" w:name="_GoBack"/>
      <w:bookmarkEnd w:id="0"/>
    </w:p>
    <w:p w:rsidR="00F41364" w:rsidRPr="00C42E13" w:rsidRDefault="00C42E13">
      <w:pPr>
        <w:rPr>
          <w:b/>
          <w:lang w:val="de-CH"/>
        </w:rPr>
      </w:pPr>
      <w:r w:rsidRPr="00C42E13">
        <w:rPr>
          <w:b/>
          <w:lang w:val="de-CH"/>
        </w:rPr>
        <w:t>Zu ausfüllen durch den Kunden</w:t>
      </w:r>
    </w:p>
    <w:tbl>
      <w:tblPr>
        <w:tblStyle w:val="Grilledutableau"/>
        <w:tblpPr w:leftFromText="141" w:rightFromText="141" w:vertAnchor="page" w:horzAnchor="margin" w:tblpY="2894"/>
        <w:tblW w:w="0" w:type="auto"/>
        <w:tblLook w:val="04A0" w:firstRow="1" w:lastRow="0" w:firstColumn="1" w:lastColumn="0" w:noHBand="0" w:noVBand="1"/>
      </w:tblPr>
      <w:tblGrid>
        <w:gridCol w:w="3522"/>
        <w:gridCol w:w="5766"/>
      </w:tblGrid>
      <w:tr w:rsidR="00F41364" w:rsidRPr="00C41257" w:rsidTr="00F41364">
        <w:trPr>
          <w:trHeight w:val="454"/>
        </w:trPr>
        <w:tc>
          <w:tcPr>
            <w:tcW w:w="3522" w:type="dxa"/>
            <w:vAlign w:val="center"/>
          </w:tcPr>
          <w:p w:rsidR="00F41364" w:rsidRPr="00C41257" w:rsidRDefault="00C42E13" w:rsidP="00C41257">
            <w:r>
              <w:t>Firma</w:t>
            </w:r>
          </w:p>
        </w:tc>
        <w:sdt>
          <w:sdtPr>
            <w:alias w:val="entreprise"/>
            <w:tag w:val="entreprise"/>
            <w:id w:val="-1741545230"/>
            <w:lock w:val="sdtLocked"/>
            <w:placeholder>
              <w:docPart w:val="76651E430F5E4D8A9159D8A35AC99517"/>
            </w:placeholder>
            <w:showingPlcHdr/>
            <w:text/>
          </w:sdtPr>
          <w:sdtEndPr/>
          <w:sdtContent>
            <w:tc>
              <w:tcPr>
                <w:tcW w:w="5766" w:type="dxa"/>
                <w:vAlign w:val="center"/>
              </w:tcPr>
              <w:p w:rsidR="00F41364" w:rsidRDefault="008E389F" w:rsidP="008E389F">
                <w:r>
                  <w:rPr>
                    <w:rStyle w:val="Textedelespacerserv"/>
                  </w:rPr>
                  <w:t>Schreiben Sie Ihre</w:t>
                </w:r>
                <w:r w:rsidR="007F4630">
                  <w:rPr>
                    <w:rStyle w:val="Textedelespacerserv"/>
                  </w:rPr>
                  <w:t>n</w:t>
                </w:r>
                <w:r>
                  <w:rPr>
                    <w:rStyle w:val="Textedelespacerserv"/>
                  </w:rPr>
                  <w:t xml:space="preserve"> Firmename</w:t>
                </w:r>
                <w:r w:rsidR="007F4630">
                  <w:rPr>
                    <w:rStyle w:val="Textedelespacerserv"/>
                  </w:rPr>
                  <w:t>n</w:t>
                </w:r>
              </w:p>
            </w:tc>
          </w:sdtContent>
        </w:sdt>
      </w:tr>
      <w:tr w:rsidR="00C41257" w:rsidRPr="007F4630" w:rsidTr="00F41364">
        <w:trPr>
          <w:trHeight w:val="454"/>
        </w:trPr>
        <w:tc>
          <w:tcPr>
            <w:tcW w:w="3522" w:type="dxa"/>
            <w:vAlign w:val="center"/>
          </w:tcPr>
          <w:p w:rsidR="00C41257" w:rsidRPr="00C41257" w:rsidRDefault="00C42E13" w:rsidP="00C41257">
            <w:r>
              <w:t>Name, Vorname</w:t>
            </w:r>
          </w:p>
        </w:tc>
        <w:sdt>
          <w:sdtPr>
            <w:alias w:val="Nom, Prénom"/>
            <w:tag w:val="Nom, Prénom"/>
            <w:id w:val="2085032870"/>
            <w:lock w:val="sdtLocked"/>
            <w:placeholder>
              <w:docPart w:val="4C3F6A40808244EE9E95B336AD0A0467"/>
            </w:placeholder>
            <w:showingPlcHdr/>
            <w:text/>
          </w:sdtPr>
          <w:sdtEndPr/>
          <w:sdtContent>
            <w:tc>
              <w:tcPr>
                <w:tcW w:w="5766" w:type="dxa"/>
                <w:vAlign w:val="center"/>
              </w:tcPr>
              <w:p w:rsidR="00C41257" w:rsidRPr="008E389F" w:rsidRDefault="008E389F" w:rsidP="008E389F">
                <w:pPr>
                  <w:rPr>
                    <w:lang w:val="de-CH"/>
                  </w:rPr>
                </w:pPr>
                <w:r w:rsidRPr="008E389F">
                  <w:rPr>
                    <w:rStyle w:val="Textedelespacerserv"/>
                    <w:lang w:val="de-CH"/>
                  </w:rPr>
                  <w:t>Schreiben Sie Ihre</w:t>
                </w:r>
                <w:r w:rsidR="007F4630">
                  <w:rPr>
                    <w:rStyle w:val="Textedelespacerserv"/>
                    <w:lang w:val="de-CH"/>
                  </w:rPr>
                  <w:t>n</w:t>
                </w:r>
                <w:r w:rsidRPr="008E389F">
                  <w:rPr>
                    <w:rStyle w:val="Textedelespacerserv"/>
                    <w:lang w:val="de-CH"/>
                  </w:rPr>
                  <w:t xml:space="preserve"> Name</w:t>
                </w:r>
                <w:r w:rsidR="007F4630">
                  <w:rPr>
                    <w:rStyle w:val="Textedelespacerserv"/>
                    <w:lang w:val="de-CH"/>
                  </w:rPr>
                  <w:t>n</w:t>
                </w:r>
                <w:r w:rsidRPr="008E389F">
                  <w:rPr>
                    <w:rStyle w:val="Textedelespacerserv"/>
                    <w:lang w:val="de-CH"/>
                  </w:rPr>
                  <w:t xml:space="preserve"> und Vorname</w:t>
                </w:r>
                <w:r w:rsidR="007F4630">
                  <w:rPr>
                    <w:rStyle w:val="Textedelespacerserv"/>
                    <w:lang w:val="de-CH"/>
                  </w:rPr>
                  <w:t>n</w:t>
                </w:r>
                <w:r w:rsidRPr="008E389F">
                  <w:rPr>
                    <w:rStyle w:val="Textedelespacerserv"/>
                    <w:lang w:val="de-CH"/>
                  </w:rPr>
                  <w:t xml:space="preserve"> </w:t>
                </w:r>
              </w:p>
            </w:tc>
          </w:sdtContent>
        </w:sdt>
      </w:tr>
      <w:tr w:rsidR="00C41257" w:rsidRPr="00C41257" w:rsidTr="00F41364">
        <w:trPr>
          <w:trHeight w:val="454"/>
        </w:trPr>
        <w:tc>
          <w:tcPr>
            <w:tcW w:w="3522" w:type="dxa"/>
            <w:vAlign w:val="center"/>
          </w:tcPr>
          <w:p w:rsidR="00C41257" w:rsidRPr="00C41257" w:rsidRDefault="00C42E13" w:rsidP="00C41257">
            <w:r>
              <w:t>Rechnungsadresse</w:t>
            </w:r>
          </w:p>
        </w:tc>
        <w:sdt>
          <w:sdtPr>
            <w:alias w:val="adresse facturation"/>
            <w:tag w:val="adresse facturation"/>
            <w:id w:val="-1641879964"/>
            <w:lock w:val="sdtLocked"/>
            <w:placeholder>
              <w:docPart w:val="85C9C2B8C8C24AF69D239E02AE9369A1"/>
            </w:placeholder>
            <w:showingPlcHdr/>
            <w:text w:multiLine="1"/>
          </w:sdtPr>
          <w:sdtEndPr/>
          <w:sdtContent>
            <w:tc>
              <w:tcPr>
                <w:tcW w:w="5766" w:type="dxa"/>
                <w:vAlign w:val="center"/>
              </w:tcPr>
              <w:p w:rsidR="00C41257" w:rsidRPr="00C41257" w:rsidRDefault="008E389F" w:rsidP="008E389F">
                <w:r>
                  <w:rPr>
                    <w:rStyle w:val="Textedelespacerserv"/>
                  </w:rPr>
                  <w:t>Schreiben Sie die Rechnungsadresse</w:t>
                </w:r>
              </w:p>
            </w:tc>
          </w:sdtContent>
        </w:sdt>
      </w:tr>
      <w:tr w:rsidR="00C41257" w:rsidRPr="00C41257" w:rsidTr="00F41364">
        <w:trPr>
          <w:trHeight w:val="454"/>
        </w:trPr>
        <w:tc>
          <w:tcPr>
            <w:tcW w:w="3522" w:type="dxa"/>
            <w:vAlign w:val="center"/>
          </w:tcPr>
          <w:p w:rsidR="00C41257" w:rsidRPr="00C41257" w:rsidRDefault="00C42E13" w:rsidP="00C41257">
            <w:r>
              <w:t>Einlagerungsadresse</w:t>
            </w:r>
          </w:p>
        </w:tc>
        <w:sdt>
          <w:sdtPr>
            <w:alias w:val="entreposage"/>
            <w:tag w:val="entreposage"/>
            <w:id w:val="215638848"/>
            <w:lock w:val="sdtLocked"/>
            <w:placeholder>
              <w:docPart w:val="563129A8CDBD4119963266854216203B"/>
            </w:placeholder>
            <w:showingPlcHdr/>
            <w:text w:multiLine="1"/>
          </w:sdtPr>
          <w:sdtEndPr/>
          <w:sdtContent>
            <w:tc>
              <w:tcPr>
                <w:tcW w:w="5766" w:type="dxa"/>
                <w:vAlign w:val="center"/>
              </w:tcPr>
              <w:p w:rsidR="00C41257" w:rsidRPr="00C41257" w:rsidRDefault="008E389F" w:rsidP="008E389F">
                <w:r>
                  <w:rPr>
                    <w:rStyle w:val="Textedelespacerserv"/>
                  </w:rPr>
                  <w:t>Schreiben Sie  die Lagerungdadresse</w:t>
                </w:r>
              </w:p>
            </w:tc>
          </w:sdtContent>
        </w:sdt>
      </w:tr>
      <w:tr w:rsidR="00C41257" w:rsidRPr="00C41257" w:rsidTr="00F41364">
        <w:trPr>
          <w:trHeight w:val="454"/>
        </w:trPr>
        <w:tc>
          <w:tcPr>
            <w:tcW w:w="3522" w:type="dxa"/>
            <w:vAlign w:val="center"/>
          </w:tcPr>
          <w:p w:rsidR="00C41257" w:rsidRPr="00C41257" w:rsidRDefault="00C42E13" w:rsidP="00C41257">
            <w:r>
              <w:t>Verantwortlicher Person</w:t>
            </w:r>
          </w:p>
        </w:tc>
        <w:sdt>
          <w:sdtPr>
            <w:alias w:val="personne responsable"/>
            <w:tag w:val="personne responsable"/>
            <w:id w:val="1322234614"/>
            <w:lock w:val="sdtLocked"/>
            <w:placeholder>
              <w:docPart w:val="CF4A5B1AFF124A0080CFCB19A25EFAB3"/>
            </w:placeholder>
            <w:showingPlcHdr/>
            <w:text/>
          </w:sdtPr>
          <w:sdtEndPr/>
          <w:sdtContent>
            <w:tc>
              <w:tcPr>
                <w:tcW w:w="5766" w:type="dxa"/>
                <w:vAlign w:val="center"/>
              </w:tcPr>
              <w:p w:rsidR="00C41257" w:rsidRPr="00C41257" w:rsidRDefault="007F4630" w:rsidP="008E389F">
                <w:r>
                  <w:rPr>
                    <w:rStyle w:val="Textedelespacerserv"/>
                  </w:rPr>
                  <w:t>Schreiben Sie den</w:t>
                </w:r>
                <w:r w:rsidR="008E389F">
                  <w:rPr>
                    <w:rStyle w:val="Textedelespacerserv"/>
                  </w:rPr>
                  <w:t xml:space="preserve"> Name</w:t>
                </w:r>
                <w:r>
                  <w:rPr>
                    <w:rStyle w:val="Textedelespacerserv"/>
                  </w:rPr>
                  <w:t>n</w:t>
                </w:r>
              </w:p>
            </w:tc>
          </w:sdtContent>
        </w:sdt>
      </w:tr>
      <w:tr w:rsidR="00F41364" w:rsidRPr="00C41257" w:rsidTr="00F41364">
        <w:trPr>
          <w:trHeight w:val="454"/>
        </w:trPr>
        <w:tc>
          <w:tcPr>
            <w:tcW w:w="3522" w:type="dxa"/>
            <w:vAlign w:val="center"/>
          </w:tcPr>
          <w:p w:rsidR="00F41364" w:rsidRPr="00C41257" w:rsidRDefault="00C42E13" w:rsidP="00C41257">
            <w:r>
              <w:t>Telefonnummer</w:t>
            </w:r>
          </w:p>
        </w:tc>
        <w:sdt>
          <w:sdtPr>
            <w:alias w:val="N° tél"/>
            <w:tag w:val="N° tél"/>
            <w:id w:val="-764611708"/>
            <w:lock w:val="sdtLocked"/>
            <w:placeholder>
              <w:docPart w:val="6C513CFCA5DB4FA2BDC46C52D8A44037"/>
            </w:placeholder>
            <w:showingPlcHdr/>
            <w:text/>
          </w:sdtPr>
          <w:sdtEndPr/>
          <w:sdtContent>
            <w:tc>
              <w:tcPr>
                <w:tcW w:w="5766" w:type="dxa"/>
                <w:vAlign w:val="center"/>
              </w:tcPr>
              <w:p w:rsidR="00F41364" w:rsidRDefault="007F4630" w:rsidP="008E389F">
                <w:r>
                  <w:rPr>
                    <w:rStyle w:val="Textedelespacerserv"/>
                  </w:rPr>
                  <w:t>Schreiben SIe die</w:t>
                </w:r>
                <w:r w:rsidR="008E389F">
                  <w:rPr>
                    <w:rStyle w:val="Textedelespacerserv"/>
                  </w:rPr>
                  <w:t xml:space="preserve"> Telefonnummer</w:t>
                </w:r>
              </w:p>
            </w:tc>
          </w:sdtContent>
        </w:sdt>
      </w:tr>
      <w:tr w:rsidR="00C41257" w:rsidRPr="007F4630" w:rsidTr="00F41364">
        <w:trPr>
          <w:trHeight w:val="454"/>
        </w:trPr>
        <w:tc>
          <w:tcPr>
            <w:tcW w:w="3522" w:type="dxa"/>
            <w:vAlign w:val="center"/>
          </w:tcPr>
          <w:p w:rsidR="00C41257" w:rsidRPr="00C41257" w:rsidRDefault="00C42E13" w:rsidP="00C41257">
            <w:r>
              <w:t>Artikel</w:t>
            </w:r>
          </w:p>
        </w:tc>
        <w:sdt>
          <w:sdtPr>
            <w:alias w:val="article"/>
            <w:tag w:val="article"/>
            <w:id w:val="1453824243"/>
            <w:lock w:val="sdtLocked"/>
            <w:placeholder>
              <w:docPart w:val="E72D473BB804429C997A4FAF10C67C2F"/>
            </w:placeholder>
            <w:showingPlcHdr/>
            <w:text w:multiLine="1"/>
          </w:sdtPr>
          <w:sdtEndPr/>
          <w:sdtContent>
            <w:tc>
              <w:tcPr>
                <w:tcW w:w="5766" w:type="dxa"/>
                <w:vAlign w:val="center"/>
              </w:tcPr>
              <w:p w:rsidR="00C41257" w:rsidRPr="008E389F" w:rsidRDefault="008E389F" w:rsidP="008E389F">
                <w:pPr>
                  <w:rPr>
                    <w:lang w:val="de-CH"/>
                  </w:rPr>
                </w:pPr>
                <w:r w:rsidRPr="008E389F">
                  <w:rPr>
                    <w:rStyle w:val="Textedelespacerserv"/>
                    <w:lang w:val="de-CH"/>
                  </w:rPr>
                  <w:t>Schreiben Sie was für ein Artikel das ist</w:t>
                </w:r>
              </w:p>
            </w:tc>
          </w:sdtContent>
        </w:sdt>
      </w:tr>
      <w:tr w:rsidR="00C41257" w:rsidRPr="00C41257" w:rsidTr="00F41364">
        <w:trPr>
          <w:trHeight w:val="454"/>
        </w:trPr>
        <w:tc>
          <w:tcPr>
            <w:tcW w:w="3522" w:type="dxa"/>
            <w:vAlign w:val="center"/>
          </w:tcPr>
          <w:p w:rsidR="00C41257" w:rsidRPr="00C41257" w:rsidRDefault="00C42E13" w:rsidP="00C41257">
            <w:r>
              <w:t>Artikel Referenz</w:t>
            </w:r>
          </w:p>
        </w:tc>
        <w:sdt>
          <w:sdtPr>
            <w:alias w:val="référeance article"/>
            <w:tag w:val="référeance article"/>
            <w:id w:val="-992637317"/>
            <w:lock w:val="sdtLocked"/>
            <w:placeholder>
              <w:docPart w:val="DB2E1B8A98F144AD97FD039A9113C38A"/>
            </w:placeholder>
            <w:showingPlcHdr/>
            <w:text/>
          </w:sdtPr>
          <w:sdtEndPr/>
          <w:sdtContent>
            <w:tc>
              <w:tcPr>
                <w:tcW w:w="5766" w:type="dxa"/>
                <w:vAlign w:val="center"/>
              </w:tcPr>
              <w:p w:rsidR="00C41257" w:rsidRPr="00C41257" w:rsidRDefault="007F4630" w:rsidP="008E389F">
                <w:r>
                  <w:rPr>
                    <w:rStyle w:val="Textedelespacerserv"/>
                  </w:rPr>
                  <w:t>Schreiben Sie die</w:t>
                </w:r>
                <w:r w:rsidR="008E389F">
                  <w:rPr>
                    <w:rStyle w:val="Textedelespacerserv"/>
                  </w:rPr>
                  <w:t xml:space="preserve"> Referenz</w:t>
                </w:r>
              </w:p>
            </w:tc>
          </w:sdtContent>
        </w:sdt>
      </w:tr>
      <w:tr w:rsidR="00C41257" w:rsidRPr="00C41257" w:rsidTr="00F41364">
        <w:trPr>
          <w:trHeight w:val="454"/>
        </w:trPr>
        <w:tc>
          <w:tcPr>
            <w:tcW w:w="3522" w:type="dxa"/>
            <w:vAlign w:val="center"/>
          </w:tcPr>
          <w:p w:rsidR="00C41257" w:rsidRPr="00C41257" w:rsidRDefault="00C42E13" w:rsidP="00C41257">
            <w:r>
              <w:t>Lieferschein</w:t>
            </w:r>
            <w:r w:rsidR="008E389F">
              <w:t>nummer</w:t>
            </w:r>
          </w:p>
        </w:tc>
        <w:sdt>
          <w:sdtPr>
            <w:alias w:val="n° référence"/>
            <w:tag w:val="n° référence"/>
            <w:id w:val="-299076193"/>
            <w:lock w:val="sdtLocked"/>
            <w:placeholder>
              <w:docPart w:val="BB610131C1154CFB883CBC332C7EAAC1"/>
            </w:placeholder>
            <w:showingPlcHdr/>
            <w:text/>
          </w:sdtPr>
          <w:sdtEndPr/>
          <w:sdtContent>
            <w:tc>
              <w:tcPr>
                <w:tcW w:w="5766" w:type="dxa"/>
                <w:vAlign w:val="center"/>
              </w:tcPr>
              <w:p w:rsidR="00C41257" w:rsidRPr="00C41257" w:rsidRDefault="008E389F" w:rsidP="008E389F">
                <w:r>
                  <w:rPr>
                    <w:rStyle w:val="Textedelespacerserv"/>
                  </w:rPr>
                  <w:t>Schreiben Sie die Lieferscheinnummer</w:t>
                </w:r>
              </w:p>
            </w:tc>
          </w:sdtContent>
        </w:sdt>
      </w:tr>
      <w:tr w:rsidR="00EB07A6" w:rsidRPr="007F4630" w:rsidTr="00F41364">
        <w:trPr>
          <w:trHeight w:val="454"/>
        </w:trPr>
        <w:tc>
          <w:tcPr>
            <w:tcW w:w="3522" w:type="dxa"/>
            <w:vAlign w:val="center"/>
          </w:tcPr>
          <w:p w:rsidR="00EB07A6" w:rsidRPr="00C41257" w:rsidRDefault="0078752E" w:rsidP="00C41257">
            <w:r>
              <w:t>Datum der Schade</w:t>
            </w:r>
          </w:p>
        </w:tc>
        <w:sdt>
          <w:sdtPr>
            <w:alias w:val="Date dégât"/>
            <w:tag w:val="Date dégât"/>
            <w:id w:val="-358273028"/>
            <w:lock w:val="sdtLocked"/>
            <w:placeholder>
              <w:docPart w:val="62279213A52747BDA5C20D09D403E4CA"/>
            </w:placeholder>
            <w:showingPlcHdr/>
            <w:date>
              <w:dateFormat w:val="d MMMM 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5766" w:type="dxa"/>
                <w:vAlign w:val="center"/>
              </w:tcPr>
              <w:p w:rsidR="00EB07A6" w:rsidRPr="008E389F" w:rsidRDefault="008E389F" w:rsidP="008E389F">
                <w:pPr>
                  <w:rPr>
                    <w:lang w:val="de-CH"/>
                  </w:rPr>
                </w:pPr>
                <w:r w:rsidRPr="008E389F">
                  <w:rPr>
                    <w:rStyle w:val="Textedelespacerserv"/>
                    <w:lang w:val="de-CH"/>
                  </w:rPr>
                  <w:t>Hier klicken  um ein Datum zu wählen</w:t>
                </w:r>
              </w:p>
            </w:tc>
          </w:sdtContent>
        </w:sdt>
      </w:tr>
      <w:tr w:rsidR="00C41257" w:rsidRPr="007F4630" w:rsidTr="00F41364">
        <w:trPr>
          <w:trHeight w:val="2244"/>
        </w:trPr>
        <w:tc>
          <w:tcPr>
            <w:tcW w:w="3522" w:type="dxa"/>
            <w:tcBorders>
              <w:bottom w:val="single" w:sz="4" w:space="0" w:color="auto"/>
            </w:tcBorders>
            <w:vAlign w:val="center"/>
          </w:tcPr>
          <w:p w:rsidR="00C41257" w:rsidRPr="00C41257" w:rsidRDefault="0078752E" w:rsidP="00C41257">
            <w:r>
              <w:t>Beschreibung der Schade / Probleme</w:t>
            </w:r>
          </w:p>
        </w:tc>
        <w:sdt>
          <w:sdtPr>
            <w:alias w:val="description dégâts"/>
            <w:tag w:val="description dégâts"/>
            <w:id w:val="241607736"/>
            <w:lock w:val="sdtLocked"/>
            <w:placeholder>
              <w:docPart w:val="4CE95516055245AAAEB4170390E4FB6B"/>
            </w:placeholder>
            <w:showingPlcHdr/>
            <w:text w:multiLine="1"/>
          </w:sdtPr>
          <w:sdtEndPr/>
          <w:sdtContent>
            <w:tc>
              <w:tcPr>
                <w:tcW w:w="5766" w:type="dxa"/>
                <w:tcBorders>
                  <w:bottom w:val="single" w:sz="4" w:space="0" w:color="auto"/>
                </w:tcBorders>
                <w:vAlign w:val="center"/>
              </w:tcPr>
              <w:p w:rsidR="00C41257" w:rsidRPr="008E389F" w:rsidRDefault="008E389F" w:rsidP="008E389F">
                <w:pPr>
                  <w:rPr>
                    <w:lang w:val="de-CH"/>
                  </w:rPr>
                </w:pPr>
                <w:r w:rsidRPr="008E389F">
                  <w:rPr>
                    <w:rStyle w:val="Textedelespacerserv"/>
                    <w:lang w:val="de-CH"/>
                  </w:rPr>
                  <w:t>Beschreiben Sie hier den Schade</w:t>
                </w:r>
                <w:r w:rsidR="007F4630">
                  <w:rPr>
                    <w:rStyle w:val="Textedelespacerserv"/>
                    <w:lang w:val="de-CH"/>
                  </w:rPr>
                  <w:t>n</w:t>
                </w:r>
                <w:r w:rsidRPr="008E389F">
                  <w:rPr>
                    <w:rStyle w:val="Textedelespacerserv"/>
                    <w:lang w:val="de-CH"/>
                  </w:rPr>
                  <w:t xml:space="preserve"> / Probleme</w:t>
                </w:r>
              </w:p>
            </w:tc>
          </w:sdtContent>
        </w:sdt>
      </w:tr>
      <w:tr w:rsidR="00C41257" w:rsidTr="00F41364">
        <w:trPr>
          <w:trHeight w:val="3231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1257" w:rsidRPr="00C41257" w:rsidRDefault="0078752E" w:rsidP="00C41257">
            <w:r>
              <w:t>Foto  von Schade</w:t>
            </w:r>
          </w:p>
        </w:tc>
        <w:sdt>
          <w:sdtPr>
            <w:alias w:val="Photo dégât"/>
            <w:tag w:val="Photo dégât"/>
            <w:id w:val="-999581666"/>
            <w:lock w:val="sdtLocked"/>
            <w:picture/>
          </w:sdtPr>
          <w:sdtEndPr/>
          <w:sdtContent>
            <w:tc>
              <w:tcPr>
                <w:tcW w:w="576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41257" w:rsidRDefault="00294D92" w:rsidP="00C41257">
                <w:r>
                  <w:rPr>
                    <w:noProof/>
                    <w:lang w:eastAsia="fr-CH"/>
                  </w:rPr>
                  <w:drawing>
                    <wp:inline distT="0" distB="0" distL="0" distR="0" wp14:anchorId="2C4E1297" wp14:editId="4A2BF8B5">
                      <wp:extent cx="3241963" cy="3111335"/>
                      <wp:effectExtent l="133350" t="95250" r="149225" b="165735"/>
                      <wp:docPr id="2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40000" cy="31094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shade val="85000"/>
                                </a:srgbClr>
                              </a:solidFill>
                              <a:ln w="88900" cap="sq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>
                                <a:outerShdw blurRad="55000" dist="18000" dir="54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  <a:scene3d>
                                <a:camera prst="orthographicFront"/>
                                <a:lightRig rig="twoPt" dir="t">
                                  <a:rot lat="0" lon="0" rev="7200000"/>
                                </a:lightRig>
                              </a:scene3d>
                              <a:sp3d>
                                <a:bevelT w="25400" h="19050"/>
                                <a:contourClr>
                                  <a:srgbClr val="FFFFFF"/>
                                </a:contourClr>
                              </a:sp3d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F41364" w:rsidRDefault="00F41364" w:rsidP="00C41257"/>
    <w:p w:rsidR="006B0CE7" w:rsidRDefault="006B0CE7" w:rsidP="00C41257"/>
    <w:p w:rsidR="00F41364" w:rsidRDefault="00E853A3" w:rsidP="00C41257">
      <w:pPr>
        <w:rPr>
          <w:b/>
        </w:rPr>
      </w:pPr>
      <w:r>
        <w:rPr>
          <w:b/>
        </w:rPr>
        <w:t>Zu ausfüllen durch Mobika</w:t>
      </w:r>
    </w:p>
    <w:p w:rsidR="00EB07A6" w:rsidRPr="00B43DFB" w:rsidRDefault="00EB07A6" w:rsidP="00C41257">
      <w:pPr>
        <w:rPr>
          <w:b/>
        </w:rPr>
      </w:pPr>
    </w:p>
    <w:p w:rsidR="00F41364" w:rsidRDefault="00EB07A6" w:rsidP="00C41257">
      <w:r>
        <w:t>Quand a-t-on reçu le formulaire SAV ?</w:t>
      </w:r>
    </w:p>
    <w:p w:rsidR="00EB07A6" w:rsidRDefault="00EB07A6" w:rsidP="00C41257">
      <w:r>
        <w:t>Date</w:t>
      </w:r>
      <w:r>
        <w:tab/>
      </w:r>
      <w:sdt>
        <w:sdtPr>
          <w:alias w:val="Date"/>
          <w:tag w:val="Date"/>
          <w:id w:val="-305474107"/>
          <w:lock w:val="sdtLocked"/>
          <w:placeholder>
            <w:docPart w:val="A65B223A5AE14420AA3EC9EDD583E5DF"/>
          </w:placeholder>
          <w:showingPlcHdr/>
          <w:date>
            <w:dateFormat w:val="d MMMM yyyy"/>
            <w:lid w:val="fr-CH"/>
            <w:storeMappedDataAs w:val="dateTime"/>
            <w:calendar w:val="gregorian"/>
          </w:date>
        </w:sdtPr>
        <w:sdtEndPr/>
        <w:sdtContent>
          <w:r w:rsidRPr="003338FD">
            <w:rPr>
              <w:rStyle w:val="Textedelespacerserv"/>
            </w:rPr>
            <w:t>Cliquez ici pour entrer une date.</w:t>
          </w:r>
        </w:sdtContent>
      </w:sdt>
    </w:p>
    <w:p w:rsidR="00EB07A6" w:rsidRDefault="00EB07A6" w:rsidP="00C41257"/>
    <w:p w:rsidR="00F41364" w:rsidRDefault="00F41364" w:rsidP="00C41257">
      <w:r>
        <w:t>A-t-on reçu un nouvel article de la France ?</w:t>
      </w:r>
      <w:r>
        <w:tab/>
        <w:t>oui</w:t>
      </w:r>
      <w:sdt>
        <w:sdtPr>
          <w:alias w:val="oui"/>
          <w:tag w:val="oui"/>
          <w:id w:val="-30193426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DFB">
            <w:rPr>
              <w:rFonts w:ascii="MS Gothic" w:eastAsia="MS Gothic" w:hAnsi="MS Gothic" w:hint="eastAsia"/>
            </w:rPr>
            <w:t>☐</w:t>
          </w:r>
        </w:sdtContent>
      </w:sdt>
      <w:r>
        <w:tab/>
        <w:t>non</w:t>
      </w:r>
      <w:sdt>
        <w:sdtPr>
          <w:alias w:val="non"/>
          <w:tag w:val="non"/>
          <w:id w:val="-6364242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DFB">
            <w:rPr>
              <w:rFonts w:ascii="MS Gothic" w:eastAsia="MS Gothic" w:hAnsi="MS Gothic" w:hint="eastAsia"/>
            </w:rPr>
            <w:t>☐</w:t>
          </w:r>
        </w:sdtContent>
      </w:sdt>
    </w:p>
    <w:p w:rsidR="00F41364" w:rsidRDefault="00F41364" w:rsidP="00C41257">
      <w:pPr>
        <w:rPr>
          <w:u w:val="single"/>
        </w:rPr>
      </w:pPr>
      <w:r w:rsidRPr="00F41364">
        <w:t>Lieu</w:t>
      </w:r>
      <w:r w:rsidR="003A3447">
        <w:tab/>
      </w:r>
      <w:sdt>
        <w:sdtPr>
          <w:alias w:val="Lieu"/>
          <w:tag w:val="Lieu"/>
          <w:id w:val="-1996561025"/>
          <w:lock w:val="sdtLocked"/>
          <w:placeholder>
            <w:docPart w:val="558C477A263746F1B75AE5346A4A7CD7"/>
          </w:placeholder>
          <w:showingPlcHdr/>
          <w:text w:multiLine="1"/>
        </w:sdtPr>
        <w:sdtEndPr/>
        <w:sdtContent>
          <w:r w:rsidR="003A3447">
            <w:rPr>
              <w:rStyle w:val="Textedelespacerserv"/>
            </w:rPr>
            <w:t>Inscrivez le lieu</w:t>
          </w:r>
          <w:r w:rsidR="003A3447" w:rsidRPr="00826BD8">
            <w:rPr>
              <w:rStyle w:val="Textedelespacerserv"/>
            </w:rPr>
            <w:t>.</w:t>
          </w:r>
        </w:sdtContent>
      </w:sdt>
      <w:r w:rsidR="003A3447">
        <w:tab/>
      </w:r>
      <w:r w:rsidR="003A3447">
        <w:tab/>
      </w:r>
      <w:r w:rsidR="003A3447">
        <w:tab/>
      </w:r>
      <w:r w:rsidRPr="00F41364">
        <w:t>Date</w:t>
      </w:r>
      <w:r w:rsidR="003A3447">
        <w:tab/>
      </w:r>
      <w:sdt>
        <w:sdtPr>
          <w:alias w:val="Date"/>
          <w:tag w:val="Date"/>
          <w:id w:val="-1746338113"/>
          <w:lock w:val="sdtLocked"/>
          <w:placeholder>
            <w:docPart w:val="57856F1B22B643A98E2903468EEB2BDD"/>
          </w:placeholder>
          <w:showingPlcHdr/>
          <w:date>
            <w:dateFormat w:val="d MMMM yyyy"/>
            <w:lid w:val="fr-CH"/>
            <w:storeMappedDataAs w:val="dateTime"/>
            <w:calendar w:val="gregorian"/>
          </w:date>
        </w:sdtPr>
        <w:sdtEndPr/>
        <w:sdtContent>
          <w:r w:rsidR="003A3447" w:rsidRPr="005F0EB9">
            <w:rPr>
              <w:rStyle w:val="Textedelespacerserv"/>
            </w:rPr>
            <w:t>Cliquez ici pour entrer une date.</w:t>
          </w:r>
        </w:sdtContent>
      </w:sdt>
    </w:p>
    <w:p w:rsidR="00F41364" w:rsidRDefault="00F41364" w:rsidP="00C41257">
      <w:pPr>
        <w:rPr>
          <w:u w:val="single"/>
        </w:rPr>
      </w:pPr>
    </w:p>
    <w:p w:rsidR="00F41364" w:rsidRDefault="00F41364" w:rsidP="00C41257">
      <w:r>
        <w:t>L’article a-t-il été récupéré ?</w:t>
      </w:r>
      <w:r>
        <w:tab/>
      </w:r>
      <w:r>
        <w:tab/>
      </w:r>
      <w:r>
        <w:tab/>
      </w:r>
      <w:r w:rsidR="00B43DFB">
        <w:t>oui</w:t>
      </w:r>
      <w:sdt>
        <w:sdtPr>
          <w:alias w:val="oui"/>
          <w:tag w:val="oui"/>
          <w:id w:val="218254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DFB">
            <w:rPr>
              <w:rFonts w:ascii="MS Gothic" w:eastAsia="MS Gothic" w:hAnsi="MS Gothic" w:hint="eastAsia"/>
            </w:rPr>
            <w:t>☐</w:t>
          </w:r>
        </w:sdtContent>
      </w:sdt>
      <w:r w:rsidR="00B43DFB">
        <w:tab/>
        <w:t>non</w:t>
      </w:r>
      <w:sdt>
        <w:sdtPr>
          <w:alias w:val="non"/>
          <w:tag w:val="non"/>
          <w:id w:val="493387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DFB">
            <w:rPr>
              <w:rFonts w:ascii="MS Gothic" w:eastAsia="MS Gothic" w:hAnsi="MS Gothic" w:hint="eastAsia"/>
            </w:rPr>
            <w:t>☐</w:t>
          </w:r>
        </w:sdtContent>
      </w:sdt>
    </w:p>
    <w:p w:rsidR="003A3447" w:rsidRDefault="003A3447" w:rsidP="003A3447">
      <w:pPr>
        <w:rPr>
          <w:u w:val="single"/>
        </w:rPr>
      </w:pPr>
      <w:r w:rsidRPr="00F41364">
        <w:t>Lieu</w:t>
      </w:r>
      <w:r>
        <w:tab/>
      </w:r>
      <w:sdt>
        <w:sdtPr>
          <w:alias w:val="Lieu"/>
          <w:tag w:val="Lieu"/>
          <w:id w:val="1281535070"/>
          <w:placeholder>
            <w:docPart w:val="958D91DF3DBA46B59FC867A6B17C7219"/>
          </w:placeholder>
          <w:showingPlcHdr/>
          <w:text w:multiLine="1"/>
        </w:sdtPr>
        <w:sdtEndPr/>
        <w:sdtContent>
          <w:r>
            <w:rPr>
              <w:rStyle w:val="Textedelespacerserv"/>
            </w:rPr>
            <w:t>Inscrivez le lieu</w:t>
          </w:r>
          <w:r w:rsidRPr="00826BD8">
            <w:rPr>
              <w:rStyle w:val="Textedelespacerserv"/>
            </w:rPr>
            <w:t>.</w:t>
          </w:r>
        </w:sdtContent>
      </w:sdt>
      <w:r>
        <w:tab/>
      </w:r>
      <w:r>
        <w:tab/>
      </w:r>
      <w:r>
        <w:tab/>
      </w:r>
      <w:r w:rsidRPr="00F41364">
        <w:t>Date</w:t>
      </w:r>
      <w:r>
        <w:tab/>
      </w:r>
      <w:sdt>
        <w:sdtPr>
          <w:alias w:val="Date"/>
          <w:tag w:val="Date"/>
          <w:id w:val="-410855986"/>
          <w:showingPlcHdr/>
          <w:date>
            <w:dateFormat w:val="d MMMM yyyy"/>
            <w:lid w:val="fr-CH"/>
            <w:storeMappedDataAs w:val="dateTime"/>
            <w:calendar w:val="gregorian"/>
          </w:date>
        </w:sdtPr>
        <w:sdtEndPr/>
        <w:sdtContent>
          <w:r w:rsidRPr="005F0EB9">
            <w:rPr>
              <w:rStyle w:val="Textedelespacerserv"/>
            </w:rPr>
            <w:t>Cliquez ici pour entrer une date.</w:t>
          </w:r>
        </w:sdtContent>
      </w:sdt>
    </w:p>
    <w:p w:rsidR="00F41364" w:rsidRDefault="00F41364" w:rsidP="00C41257">
      <w:pPr>
        <w:rPr>
          <w:u w:val="single"/>
        </w:rPr>
      </w:pPr>
    </w:p>
    <w:p w:rsidR="00F41364" w:rsidRDefault="00F41364" w:rsidP="00C41257">
      <w:r>
        <w:t>L’article a-t-il été remplacé ?</w:t>
      </w:r>
      <w:r>
        <w:tab/>
      </w:r>
      <w:r>
        <w:tab/>
      </w:r>
      <w:r>
        <w:tab/>
      </w:r>
      <w:r w:rsidR="00B43DFB">
        <w:t>oui</w:t>
      </w:r>
      <w:sdt>
        <w:sdtPr>
          <w:alias w:val="oui"/>
          <w:tag w:val="oui"/>
          <w:id w:val="-1491796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9D0">
            <w:rPr>
              <w:rFonts w:ascii="MS Gothic" w:eastAsia="MS Gothic" w:hAnsi="MS Gothic" w:hint="eastAsia"/>
            </w:rPr>
            <w:t>☐</w:t>
          </w:r>
        </w:sdtContent>
      </w:sdt>
      <w:r w:rsidR="00B43DFB">
        <w:tab/>
        <w:t>non</w:t>
      </w:r>
      <w:sdt>
        <w:sdtPr>
          <w:alias w:val="non"/>
          <w:tag w:val="non"/>
          <w:id w:val="194056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9D0">
            <w:rPr>
              <w:rFonts w:ascii="MS Gothic" w:eastAsia="MS Gothic" w:hAnsi="MS Gothic" w:hint="eastAsia"/>
            </w:rPr>
            <w:t>☐</w:t>
          </w:r>
        </w:sdtContent>
      </w:sdt>
    </w:p>
    <w:p w:rsidR="003A3447" w:rsidRDefault="003A3447" w:rsidP="003A3447">
      <w:pPr>
        <w:rPr>
          <w:u w:val="single"/>
        </w:rPr>
      </w:pPr>
      <w:r w:rsidRPr="00F41364">
        <w:t>Lieu</w:t>
      </w:r>
      <w:r>
        <w:tab/>
      </w:r>
      <w:sdt>
        <w:sdtPr>
          <w:alias w:val="Lieu"/>
          <w:tag w:val="Lieu"/>
          <w:id w:val="1935478879"/>
          <w:showingPlcHdr/>
          <w:text w:multiLine="1"/>
        </w:sdtPr>
        <w:sdtEndPr/>
        <w:sdtContent>
          <w:r>
            <w:rPr>
              <w:rStyle w:val="Textedelespacerserv"/>
            </w:rPr>
            <w:t>Inscrivez le lieu</w:t>
          </w:r>
          <w:r w:rsidRPr="00826BD8">
            <w:rPr>
              <w:rStyle w:val="Textedelespacerserv"/>
            </w:rPr>
            <w:t>.</w:t>
          </w:r>
        </w:sdtContent>
      </w:sdt>
      <w:r>
        <w:tab/>
      </w:r>
      <w:r>
        <w:tab/>
      </w:r>
      <w:r>
        <w:tab/>
      </w:r>
      <w:r w:rsidRPr="00F41364">
        <w:t>Date</w:t>
      </w:r>
      <w:r>
        <w:tab/>
      </w:r>
      <w:sdt>
        <w:sdtPr>
          <w:alias w:val="Date"/>
          <w:tag w:val="Date"/>
          <w:id w:val="1308133897"/>
          <w:showingPlcHdr/>
          <w:date>
            <w:dateFormat w:val="d MMMM yyyy"/>
            <w:lid w:val="fr-CH"/>
            <w:storeMappedDataAs w:val="dateTime"/>
            <w:calendar w:val="gregorian"/>
          </w:date>
        </w:sdtPr>
        <w:sdtEndPr/>
        <w:sdtContent>
          <w:r w:rsidRPr="005F0EB9">
            <w:rPr>
              <w:rStyle w:val="Textedelespacerserv"/>
            </w:rPr>
            <w:t>Cliquez ici pour entrer une date.</w:t>
          </w:r>
        </w:sdtContent>
      </w:sdt>
    </w:p>
    <w:p w:rsidR="00F41364" w:rsidRPr="00F41364" w:rsidRDefault="00F41364" w:rsidP="003A3447"/>
    <w:sectPr w:rsidR="00F41364" w:rsidRPr="00F41364" w:rsidSect="006B0C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30" w:rsidRDefault="007F4630" w:rsidP="006B0CE7">
      <w:pPr>
        <w:spacing w:after="0" w:line="240" w:lineRule="auto"/>
      </w:pPr>
      <w:r>
        <w:separator/>
      </w:r>
    </w:p>
  </w:endnote>
  <w:endnote w:type="continuationSeparator" w:id="0">
    <w:p w:rsidR="007F4630" w:rsidRDefault="007F4630" w:rsidP="006B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DF" w:rsidRDefault="005A03D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364" w:rsidRPr="00100FC2" w:rsidRDefault="00F41364" w:rsidP="00F41364">
    <w:pPr>
      <w:pStyle w:val="Textbody"/>
      <w:jc w:val="center"/>
      <w:rPr>
        <w:rFonts w:asciiTheme="minorHAnsi" w:hAnsiTheme="minorHAnsi" w:cstheme="minorHAnsi"/>
      </w:rPr>
    </w:pPr>
    <w:r w:rsidRPr="00100FC2">
      <w:rPr>
        <w:rFonts w:asciiTheme="minorHAnsi" w:hAnsiTheme="minorHAnsi" w:cstheme="minorHAnsi"/>
        <w:color w:val="FF0000"/>
        <w:sz w:val="20"/>
        <w:szCs w:val="20"/>
        <w:lang w:val="fr-FR"/>
      </w:rPr>
      <w:t>MOBIKA</w:t>
    </w:r>
    <w:r w:rsidRPr="00100FC2">
      <w:rPr>
        <w:rFonts w:asciiTheme="minorHAnsi" w:hAnsiTheme="minorHAnsi" w:cstheme="minorHAnsi"/>
        <w:sz w:val="20"/>
        <w:szCs w:val="20"/>
      </w:rPr>
      <w:t xml:space="preserve"> </w:t>
    </w:r>
    <w:r w:rsidRPr="00100FC2">
      <w:rPr>
        <w:rFonts w:asciiTheme="minorHAnsi" w:hAnsiTheme="minorHAnsi" w:cstheme="minorHAnsi"/>
        <w:sz w:val="20"/>
        <w:szCs w:val="20"/>
        <w:lang w:val="fr-FR"/>
      </w:rPr>
      <w:t xml:space="preserve">Suisse Sàrl – </w:t>
    </w:r>
    <w:r w:rsidR="005A03DF">
      <w:rPr>
        <w:rFonts w:cstheme="minorHAnsi"/>
        <w:sz w:val="20"/>
        <w:szCs w:val="20"/>
        <w:lang w:val="fr-FR"/>
      </w:rPr>
      <w:t>Chemin du Croset 9</w:t>
    </w:r>
    <w:r w:rsidR="005A03DF">
      <w:rPr>
        <w:rFonts w:cstheme="minorHAnsi"/>
        <w:sz w:val="20"/>
        <w:szCs w:val="20"/>
        <w:lang w:val="fr-FR"/>
      </w:rPr>
      <w:tab/>
      <w:t>B – 1024 Ecublens</w:t>
    </w:r>
  </w:p>
  <w:p w:rsidR="00F41364" w:rsidRPr="00100FC2" w:rsidRDefault="00F41364" w:rsidP="00F41364">
    <w:pPr>
      <w:pStyle w:val="Textbody"/>
      <w:jc w:val="center"/>
      <w:rPr>
        <w:rFonts w:asciiTheme="minorHAnsi" w:hAnsiTheme="minorHAnsi" w:cstheme="minorHAnsi"/>
        <w:sz w:val="20"/>
        <w:szCs w:val="20"/>
        <w:lang w:val="fr-FR"/>
      </w:rPr>
    </w:pPr>
    <w:r w:rsidRPr="00100FC2">
      <w:rPr>
        <w:rFonts w:asciiTheme="minorHAnsi" w:hAnsiTheme="minorHAnsi" w:cstheme="minorHAnsi"/>
        <w:sz w:val="20"/>
        <w:szCs w:val="20"/>
        <w:lang w:val="fr-FR"/>
      </w:rPr>
      <w:t>Tèl : 021/785.55.22 – Fax : 021/784.55.02 – mobika@mobika.ch</w:t>
    </w:r>
  </w:p>
  <w:p w:rsidR="00F41364" w:rsidRDefault="00F4136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DF" w:rsidRDefault="005A03D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30" w:rsidRDefault="007F4630" w:rsidP="006B0CE7">
      <w:pPr>
        <w:spacing w:after="0" w:line="240" w:lineRule="auto"/>
      </w:pPr>
      <w:r>
        <w:separator/>
      </w:r>
    </w:p>
  </w:footnote>
  <w:footnote w:type="continuationSeparator" w:id="0">
    <w:p w:rsidR="007F4630" w:rsidRDefault="007F4630" w:rsidP="006B0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DF" w:rsidRDefault="005A03D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E7" w:rsidRPr="006B0CE7" w:rsidRDefault="006B0CE7">
    <w:pPr>
      <w:pStyle w:val="En-tte"/>
      <w:rPr>
        <w:sz w:val="48"/>
        <w:szCs w:val="48"/>
      </w:rPr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 wp14:anchorId="5E9CB3B3" wp14:editId="3CA6C853">
          <wp:simplePos x="0" y="0"/>
          <wp:positionH relativeFrom="margin">
            <wp:posOffset>3881755</wp:posOffset>
          </wp:positionH>
          <wp:positionV relativeFrom="margin">
            <wp:posOffset>-844550</wp:posOffset>
          </wp:positionV>
          <wp:extent cx="2130425" cy="733425"/>
          <wp:effectExtent l="0" t="0" r="3175" b="9525"/>
          <wp:wrapSquare wrapText="bothSides"/>
          <wp:docPr id="1" name="Image 1" descr="\\wopr-winbiz01\mobika$\Documents\Mobika\Administration\Photos\Logos\Logo Mobik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wopr-winbiz01\mobika$\Documents\Mobika\Administration\Photos\Logos\Logo Mobik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2E13">
      <w:rPr>
        <w:sz w:val="48"/>
        <w:szCs w:val="48"/>
      </w:rPr>
      <w:t>Kundendienst Formular</w:t>
    </w:r>
    <w:r w:rsidRPr="006B0CE7">
      <w:rPr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DF" w:rsidRDefault="005A03D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30"/>
    <w:rsid w:val="00151C9E"/>
    <w:rsid w:val="00294D92"/>
    <w:rsid w:val="002E0EBE"/>
    <w:rsid w:val="00370C73"/>
    <w:rsid w:val="003A3447"/>
    <w:rsid w:val="00446F0C"/>
    <w:rsid w:val="00466F24"/>
    <w:rsid w:val="00553452"/>
    <w:rsid w:val="005A03DF"/>
    <w:rsid w:val="005C2160"/>
    <w:rsid w:val="00683EAB"/>
    <w:rsid w:val="006B0CE7"/>
    <w:rsid w:val="00737D46"/>
    <w:rsid w:val="0078752E"/>
    <w:rsid w:val="007F4630"/>
    <w:rsid w:val="008022FD"/>
    <w:rsid w:val="00811901"/>
    <w:rsid w:val="00872D09"/>
    <w:rsid w:val="008E389F"/>
    <w:rsid w:val="0094410E"/>
    <w:rsid w:val="00A329D0"/>
    <w:rsid w:val="00B43DFB"/>
    <w:rsid w:val="00B5216B"/>
    <w:rsid w:val="00BC266A"/>
    <w:rsid w:val="00C41257"/>
    <w:rsid w:val="00C42E13"/>
    <w:rsid w:val="00D3078E"/>
    <w:rsid w:val="00E853A3"/>
    <w:rsid w:val="00E87E44"/>
    <w:rsid w:val="00EB07A6"/>
    <w:rsid w:val="00F4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0CE7"/>
  </w:style>
  <w:style w:type="paragraph" w:styleId="Pieddepage">
    <w:name w:val="footer"/>
    <w:basedOn w:val="Normal"/>
    <w:link w:val="PieddepageCar"/>
    <w:uiPriority w:val="99"/>
    <w:unhideWhenUsed/>
    <w:rsid w:val="006B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0CE7"/>
  </w:style>
  <w:style w:type="paragraph" w:styleId="Textedebulles">
    <w:name w:val="Balloon Text"/>
    <w:basedOn w:val="Normal"/>
    <w:link w:val="TextedebullesCar"/>
    <w:uiPriority w:val="99"/>
    <w:semiHidden/>
    <w:unhideWhenUsed/>
    <w:rsid w:val="006B0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C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41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41257"/>
    <w:rPr>
      <w:color w:val="808080"/>
    </w:rPr>
  </w:style>
  <w:style w:type="paragraph" w:customStyle="1" w:styleId="Textbody">
    <w:name w:val="Text body"/>
    <w:basedOn w:val="Normal"/>
    <w:rsid w:val="00F4136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0CE7"/>
  </w:style>
  <w:style w:type="paragraph" w:styleId="Pieddepage">
    <w:name w:val="footer"/>
    <w:basedOn w:val="Normal"/>
    <w:link w:val="PieddepageCar"/>
    <w:uiPriority w:val="99"/>
    <w:unhideWhenUsed/>
    <w:rsid w:val="006B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0CE7"/>
  </w:style>
  <w:style w:type="paragraph" w:styleId="Textedebulles">
    <w:name w:val="Balloon Text"/>
    <w:basedOn w:val="Normal"/>
    <w:link w:val="TextedebullesCar"/>
    <w:uiPriority w:val="99"/>
    <w:semiHidden/>
    <w:unhideWhenUsed/>
    <w:rsid w:val="006B0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C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41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41257"/>
    <w:rPr>
      <w:color w:val="808080"/>
    </w:rPr>
  </w:style>
  <w:style w:type="paragraph" w:customStyle="1" w:styleId="Textbody">
    <w:name w:val="Text body"/>
    <w:basedOn w:val="Normal"/>
    <w:rsid w:val="00F4136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OPR-WINBIZ01\mobika$\Documents\Mobika\Administration\SAV\Formulaires%20SAV\SAV%20-%20Allema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651E430F5E4D8A9159D8A35AC995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0F745-B02C-4CCD-B114-BF68D88F80CC}"/>
      </w:docPartPr>
      <w:docPartBody>
        <w:p w:rsidR="003D0397" w:rsidRDefault="001803DC" w:rsidP="001803DC">
          <w:pPr>
            <w:pStyle w:val="76651E430F5E4D8A9159D8A35AC995172"/>
          </w:pPr>
          <w:r>
            <w:rPr>
              <w:rStyle w:val="Textedelespacerserv"/>
            </w:rPr>
            <w:t>Schreiben Sie Ihren Firmenamen</w:t>
          </w:r>
        </w:p>
      </w:docPartBody>
    </w:docPart>
    <w:docPart>
      <w:docPartPr>
        <w:name w:val="4C3F6A40808244EE9E95B336AD0A04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5118FD-A330-4DA5-9D75-6524F5433EA0}"/>
      </w:docPartPr>
      <w:docPartBody>
        <w:p w:rsidR="003D0397" w:rsidRDefault="001803DC" w:rsidP="001803DC">
          <w:pPr>
            <w:pStyle w:val="4C3F6A40808244EE9E95B336AD0A04672"/>
          </w:pPr>
          <w:r w:rsidRPr="008E389F">
            <w:rPr>
              <w:rStyle w:val="Textedelespacerserv"/>
              <w:lang w:val="de-CH"/>
            </w:rPr>
            <w:t>Schreiben Sie Ihre</w:t>
          </w:r>
          <w:r>
            <w:rPr>
              <w:rStyle w:val="Textedelespacerserv"/>
              <w:lang w:val="de-CH"/>
            </w:rPr>
            <w:t>n</w:t>
          </w:r>
          <w:r w:rsidRPr="008E389F">
            <w:rPr>
              <w:rStyle w:val="Textedelespacerserv"/>
              <w:lang w:val="de-CH"/>
            </w:rPr>
            <w:t xml:space="preserve"> Name</w:t>
          </w:r>
          <w:r>
            <w:rPr>
              <w:rStyle w:val="Textedelespacerserv"/>
              <w:lang w:val="de-CH"/>
            </w:rPr>
            <w:t>n</w:t>
          </w:r>
          <w:r w:rsidRPr="008E389F">
            <w:rPr>
              <w:rStyle w:val="Textedelespacerserv"/>
              <w:lang w:val="de-CH"/>
            </w:rPr>
            <w:t xml:space="preserve"> und Vorname</w:t>
          </w:r>
          <w:r>
            <w:rPr>
              <w:rStyle w:val="Textedelespacerserv"/>
              <w:lang w:val="de-CH"/>
            </w:rPr>
            <w:t>n</w:t>
          </w:r>
          <w:r w:rsidRPr="008E389F">
            <w:rPr>
              <w:rStyle w:val="Textedelespacerserv"/>
              <w:lang w:val="de-CH"/>
            </w:rPr>
            <w:t xml:space="preserve"> </w:t>
          </w:r>
        </w:p>
      </w:docPartBody>
    </w:docPart>
    <w:docPart>
      <w:docPartPr>
        <w:name w:val="85C9C2B8C8C24AF69D239E02AE9369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9D1DA-8F4F-414C-BD34-59D458A378D6}"/>
      </w:docPartPr>
      <w:docPartBody>
        <w:p w:rsidR="003D0397" w:rsidRDefault="001803DC" w:rsidP="001803DC">
          <w:pPr>
            <w:pStyle w:val="85C9C2B8C8C24AF69D239E02AE9369A12"/>
          </w:pPr>
          <w:r>
            <w:rPr>
              <w:rStyle w:val="Textedelespacerserv"/>
            </w:rPr>
            <w:t>Schreiben Sie die Rechnungsadresse</w:t>
          </w:r>
        </w:p>
      </w:docPartBody>
    </w:docPart>
    <w:docPart>
      <w:docPartPr>
        <w:name w:val="563129A8CDBD411996326685421620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D49ED4-1269-481D-B792-D10627CDB93E}"/>
      </w:docPartPr>
      <w:docPartBody>
        <w:p w:rsidR="003D0397" w:rsidRDefault="001803DC" w:rsidP="001803DC">
          <w:pPr>
            <w:pStyle w:val="563129A8CDBD4119963266854216203B2"/>
          </w:pPr>
          <w:r>
            <w:rPr>
              <w:rStyle w:val="Textedelespacerserv"/>
            </w:rPr>
            <w:t>Schreiben Sie  die Lagerungdadresse</w:t>
          </w:r>
        </w:p>
      </w:docPartBody>
    </w:docPart>
    <w:docPart>
      <w:docPartPr>
        <w:name w:val="CF4A5B1AFF124A0080CFCB19A25EFA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42545-49C5-4E8D-8311-7F095A0913B5}"/>
      </w:docPartPr>
      <w:docPartBody>
        <w:p w:rsidR="003D0397" w:rsidRDefault="001803DC" w:rsidP="001803DC">
          <w:pPr>
            <w:pStyle w:val="CF4A5B1AFF124A0080CFCB19A25EFAB32"/>
          </w:pPr>
          <w:r>
            <w:rPr>
              <w:rStyle w:val="Textedelespacerserv"/>
            </w:rPr>
            <w:t>Schreiben Sie den Namen</w:t>
          </w:r>
        </w:p>
      </w:docPartBody>
    </w:docPart>
    <w:docPart>
      <w:docPartPr>
        <w:name w:val="6C513CFCA5DB4FA2BDC46C52D8A440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5C8720-80BB-4611-AA95-17EFBBCA4579}"/>
      </w:docPartPr>
      <w:docPartBody>
        <w:p w:rsidR="003D0397" w:rsidRDefault="001803DC" w:rsidP="001803DC">
          <w:pPr>
            <w:pStyle w:val="6C513CFCA5DB4FA2BDC46C52D8A440372"/>
          </w:pPr>
          <w:r>
            <w:rPr>
              <w:rStyle w:val="Textedelespacerserv"/>
            </w:rPr>
            <w:t>Schreiben SIe die Telefonnummer</w:t>
          </w:r>
        </w:p>
      </w:docPartBody>
    </w:docPart>
    <w:docPart>
      <w:docPartPr>
        <w:name w:val="E72D473BB804429C997A4FAF10C67C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E33CC-65A5-4C82-A03B-BD20E65770E3}"/>
      </w:docPartPr>
      <w:docPartBody>
        <w:p w:rsidR="003D0397" w:rsidRDefault="001803DC" w:rsidP="001803DC">
          <w:pPr>
            <w:pStyle w:val="E72D473BB804429C997A4FAF10C67C2F2"/>
          </w:pPr>
          <w:r w:rsidRPr="008E389F">
            <w:rPr>
              <w:rStyle w:val="Textedelespacerserv"/>
              <w:lang w:val="de-CH"/>
            </w:rPr>
            <w:t>Schreiben Sie was für ein Artikel das ist</w:t>
          </w:r>
        </w:p>
      </w:docPartBody>
    </w:docPart>
    <w:docPart>
      <w:docPartPr>
        <w:name w:val="DB2E1B8A98F144AD97FD039A9113C3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02649D-B98B-46DC-BFB9-123843AB9D57}"/>
      </w:docPartPr>
      <w:docPartBody>
        <w:p w:rsidR="003D0397" w:rsidRDefault="001803DC" w:rsidP="001803DC">
          <w:pPr>
            <w:pStyle w:val="DB2E1B8A98F144AD97FD039A9113C38A2"/>
          </w:pPr>
          <w:r>
            <w:rPr>
              <w:rStyle w:val="Textedelespacerserv"/>
            </w:rPr>
            <w:t>Schreiben Sie die Referenz</w:t>
          </w:r>
        </w:p>
      </w:docPartBody>
    </w:docPart>
    <w:docPart>
      <w:docPartPr>
        <w:name w:val="BB610131C1154CFB883CBC332C7EA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5C2BAE-99FF-42C1-8C1C-0838F935F6F6}"/>
      </w:docPartPr>
      <w:docPartBody>
        <w:p w:rsidR="003D0397" w:rsidRDefault="001803DC" w:rsidP="001803DC">
          <w:pPr>
            <w:pStyle w:val="BB610131C1154CFB883CBC332C7EAAC12"/>
          </w:pPr>
          <w:r>
            <w:rPr>
              <w:rStyle w:val="Textedelespacerserv"/>
            </w:rPr>
            <w:t>Schreiben Sie die Lieferscheinnummer</w:t>
          </w:r>
        </w:p>
      </w:docPartBody>
    </w:docPart>
    <w:docPart>
      <w:docPartPr>
        <w:name w:val="62279213A52747BDA5C20D09D403E4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27879-DF5A-4CB0-92D7-D9DABDBD35B9}"/>
      </w:docPartPr>
      <w:docPartBody>
        <w:p w:rsidR="003D0397" w:rsidRDefault="001803DC" w:rsidP="001803DC">
          <w:pPr>
            <w:pStyle w:val="62279213A52747BDA5C20D09D403E4CA2"/>
          </w:pPr>
          <w:r w:rsidRPr="008E389F">
            <w:rPr>
              <w:rStyle w:val="Textedelespacerserv"/>
              <w:lang w:val="de-CH"/>
            </w:rPr>
            <w:t>Hier klicken  um ein Datum zu wählen</w:t>
          </w:r>
        </w:p>
      </w:docPartBody>
    </w:docPart>
    <w:docPart>
      <w:docPartPr>
        <w:name w:val="4CE95516055245AAAEB4170390E4FB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815C3A-3103-442B-9C21-FC639CA72BE5}"/>
      </w:docPartPr>
      <w:docPartBody>
        <w:p w:rsidR="003D0397" w:rsidRDefault="001803DC" w:rsidP="001803DC">
          <w:pPr>
            <w:pStyle w:val="4CE95516055245AAAEB4170390E4FB6B2"/>
          </w:pPr>
          <w:r w:rsidRPr="008E389F">
            <w:rPr>
              <w:rStyle w:val="Textedelespacerserv"/>
              <w:lang w:val="de-CH"/>
            </w:rPr>
            <w:t>Beschreiben Sie hier den Schade</w:t>
          </w:r>
          <w:r>
            <w:rPr>
              <w:rStyle w:val="Textedelespacerserv"/>
              <w:lang w:val="de-CH"/>
            </w:rPr>
            <w:t>n</w:t>
          </w:r>
          <w:r w:rsidRPr="008E389F">
            <w:rPr>
              <w:rStyle w:val="Textedelespacerserv"/>
              <w:lang w:val="de-CH"/>
            </w:rPr>
            <w:t xml:space="preserve"> / Probleme</w:t>
          </w:r>
        </w:p>
      </w:docPartBody>
    </w:docPart>
    <w:docPart>
      <w:docPartPr>
        <w:name w:val="A65B223A5AE14420AA3EC9EDD583E5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7DABC7-0730-4A6A-B3F0-D9A9247FBDE6}"/>
      </w:docPartPr>
      <w:docPartBody>
        <w:p w:rsidR="003D0397" w:rsidRDefault="001803DC" w:rsidP="001803DC">
          <w:pPr>
            <w:pStyle w:val="A65B223A5AE14420AA3EC9EDD583E5DF2"/>
          </w:pPr>
          <w:r w:rsidRPr="003338F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3DC"/>
    <w:rsid w:val="001803DC"/>
    <w:rsid w:val="003D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803DC"/>
    <w:rPr>
      <w:color w:val="808080"/>
    </w:rPr>
  </w:style>
  <w:style w:type="paragraph" w:customStyle="1" w:styleId="76651E430F5E4D8A9159D8A35AC99517">
    <w:name w:val="76651E430F5E4D8A9159D8A35AC99517"/>
  </w:style>
  <w:style w:type="paragraph" w:customStyle="1" w:styleId="4C3F6A40808244EE9E95B336AD0A0467">
    <w:name w:val="4C3F6A40808244EE9E95B336AD0A0467"/>
  </w:style>
  <w:style w:type="paragraph" w:customStyle="1" w:styleId="85C9C2B8C8C24AF69D239E02AE9369A1">
    <w:name w:val="85C9C2B8C8C24AF69D239E02AE9369A1"/>
  </w:style>
  <w:style w:type="paragraph" w:customStyle="1" w:styleId="563129A8CDBD4119963266854216203B">
    <w:name w:val="563129A8CDBD4119963266854216203B"/>
  </w:style>
  <w:style w:type="paragraph" w:customStyle="1" w:styleId="CF4A5B1AFF124A0080CFCB19A25EFAB3">
    <w:name w:val="CF4A5B1AFF124A0080CFCB19A25EFAB3"/>
  </w:style>
  <w:style w:type="paragraph" w:customStyle="1" w:styleId="6C513CFCA5DB4FA2BDC46C52D8A44037">
    <w:name w:val="6C513CFCA5DB4FA2BDC46C52D8A44037"/>
  </w:style>
  <w:style w:type="paragraph" w:customStyle="1" w:styleId="E72D473BB804429C997A4FAF10C67C2F">
    <w:name w:val="E72D473BB804429C997A4FAF10C67C2F"/>
  </w:style>
  <w:style w:type="paragraph" w:customStyle="1" w:styleId="DB2E1B8A98F144AD97FD039A9113C38A">
    <w:name w:val="DB2E1B8A98F144AD97FD039A9113C38A"/>
  </w:style>
  <w:style w:type="paragraph" w:customStyle="1" w:styleId="BB610131C1154CFB883CBC332C7EAAC1">
    <w:name w:val="BB610131C1154CFB883CBC332C7EAAC1"/>
  </w:style>
  <w:style w:type="paragraph" w:customStyle="1" w:styleId="62279213A52747BDA5C20D09D403E4CA">
    <w:name w:val="62279213A52747BDA5C20D09D403E4CA"/>
  </w:style>
  <w:style w:type="paragraph" w:customStyle="1" w:styleId="4CE95516055245AAAEB4170390E4FB6B">
    <w:name w:val="4CE95516055245AAAEB4170390E4FB6B"/>
  </w:style>
  <w:style w:type="paragraph" w:customStyle="1" w:styleId="A65B223A5AE14420AA3EC9EDD583E5DF">
    <w:name w:val="A65B223A5AE14420AA3EC9EDD583E5DF"/>
  </w:style>
  <w:style w:type="paragraph" w:customStyle="1" w:styleId="76651E430F5E4D8A9159D8A35AC995171">
    <w:name w:val="76651E430F5E4D8A9159D8A35AC995171"/>
    <w:rsid w:val="001803DC"/>
    <w:rPr>
      <w:rFonts w:eastAsiaTheme="minorHAnsi"/>
      <w:lang w:eastAsia="en-US"/>
    </w:rPr>
  </w:style>
  <w:style w:type="paragraph" w:customStyle="1" w:styleId="4C3F6A40808244EE9E95B336AD0A04671">
    <w:name w:val="4C3F6A40808244EE9E95B336AD0A04671"/>
    <w:rsid w:val="001803DC"/>
    <w:rPr>
      <w:rFonts w:eastAsiaTheme="minorHAnsi"/>
      <w:lang w:eastAsia="en-US"/>
    </w:rPr>
  </w:style>
  <w:style w:type="paragraph" w:customStyle="1" w:styleId="85C9C2B8C8C24AF69D239E02AE9369A11">
    <w:name w:val="85C9C2B8C8C24AF69D239E02AE9369A11"/>
    <w:rsid w:val="001803DC"/>
    <w:rPr>
      <w:rFonts w:eastAsiaTheme="minorHAnsi"/>
      <w:lang w:eastAsia="en-US"/>
    </w:rPr>
  </w:style>
  <w:style w:type="paragraph" w:customStyle="1" w:styleId="563129A8CDBD4119963266854216203B1">
    <w:name w:val="563129A8CDBD4119963266854216203B1"/>
    <w:rsid w:val="001803DC"/>
    <w:rPr>
      <w:rFonts w:eastAsiaTheme="minorHAnsi"/>
      <w:lang w:eastAsia="en-US"/>
    </w:rPr>
  </w:style>
  <w:style w:type="paragraph" w:customStyle="1" w:styleId="CF4A5B1AFF124A0080CFCB19A25EFAB31">
    <w:name w:val="CF4A5B1AFF124A0080CFCB19A25EFAB31"/>
    <w:rsid w:val="001803DC"/>
    <w:rPr>
      <w:rFonts w:eastAsiaTheme="minorHAnsi"/>
      <w:lang w:eastAsia="en-US"/>
    </w:rPr>
  </w:style>
  <w:style w:type="paragraph" w:customStyle="1" w:styleId="6C513CFCA5DB4FA2BDC46C52D8A440371">
    <w:name w:val="6C513CFCA5DB4FA2BDC46C52D8A440371"/>
    <w:rsid w:val="001803DC"/>
    <w:rPr>
      <w:rFonts w:eastAsiaTheme="minorHAnsi"/>
      <w:lang w:eastAsia="en-US"/>
    </w:rPr>
  </w:style>
  <w:style w:type="paragraph" w:customStyle="1" w:styleId="E72D473BB804429C997A4FAF10C67C2F1">
    <w:name w:val="E72D473BB804429C997A4FAF10C67C2F1"/>
    <w:rsid w:val="001803DC"/>
    <w:rPr>
      <w:rFonts w:eastAsiaTheme="minorHAnsi"/>
      <w:lang w:eastAsia="en-US"/>
    </w:rPr>
  </w:style>
  <w:style w:type="paragraph" w:customStyle="1" w:styleId="DB2E1B8A98F144AD97FD039A9113C38A1">
    <w:name w:val="DB2E1B8A98F144AD97FD039A9113C38A1"/>
    <w:rsid w:val="001803DC"/>
    <w:rPr>
      <w:rFonts w:eastAsiaTheme="minorHAnsi"/>
      <w:lang w:eastAsia="en-US"/>
    </w:rPr>
  </w:style>
  <w:style w:type="paragraph" w:customStyle="1" w:styleId="BB610131C1154CFB883CBC332C7EAAC11">
    <w:name w:val="BB610131C1154CFB883CBC332C7EAAC11"/>
    <w:rsid w:val="001803DC"/>
    <w:rPr>
      <w:rFonts w:eastAsiaTheme="minorHAnsi"/>
      <w:lang w:eastAsia="en-US"/>
    </w:rPr>
  </w:style>
  <w:style w:type="paragraph" w:customStyle="1" w:styleId="62279213A52747BDA5C20D09D403E4CA1">
    <w:name w:val="62279213A52747BDA5C20D09D403E4CA1"/>
    <w:rsid w:val="001803DC"/>
    <w:rPr>
      <w:rFonts w:eastAsiaTheme="minorHAnsi"/>
      <w:lang w:eastAsia="en-US"/>
    </w:rPr>
  </w:style>
  <w:style w:type="paragraph" w:customStyle="1" w:styleId="4CE95516055245AAAEB4170390E4FB6B1">
    <w:name w:val="4CE95516055245AAAEB4170390E4FB6B1"/>
    <w:rsid w:val="001803DC"/>
    <w:rPr>
      <w:rFonts w:eastAsiaTheme="minorHAnsi"/>
      <w:lang w:eastAsia="en-US"/>
    </w:rPr>
  </w:style>
  <w:style w:type="paragraph" w:customStyle="1" w:styleId="A65B223A5AE14420AA3EC9EDD583E5DF1">
    <w:name w:val="A65B223A5AE14420AA3EC9EDD583E5DF1"/>
    <w:rsid w:val="001803DC"/>
    <w:rPr>
      <w:rFonts w:eastAsiaTheme="minorHAnsi"/>
      <w:lang w:eastAsia="en-US"/>
    </w:rPr>
  </w:style>
  <w:style w:type="paragraph" w:customStyle="1" w:styleId="558C477A263746F1B75AE5346A4A7CD7">
    <w:name w:val="558C477A263746F1B75AE5346A4A7CD7"/>
    <w:rsid w:val="001803DC"/>
    <w:rPr>
      <w:rFonts w:eastAsiaTheme="minorHAnsi"/>
      <w:lang w:eastAsia="en-US"/>
    </w:rPr>
  </w:style>
  <w:style w:type="paragraph" w:customStyle="1" w:styleId="57856F1B22B643A98E2903468EEB2BDD">
    <w:name w:val="57856F1B22B643A98E2903468EEB2BDD"/>
    <w:rsid w:val="001803DC"/>
    <w:rPr>
      <w:rFonts w:eastAsiaTheme="minorHAnsi"/>
      <w:lang w:eastAsia="en-US"/>
    </w:rPr>
  </w:style>
  <w:style w:type="paragraph" w:customStyle="1" w:styleId="958D91DF3DBA46B59FC867A6B17C7219">
    <w:name w:val="958D91DF3DBA46B59FC867A6B17C7219"/>
    <w:rsid w:val="001803DC"/>
    <w:rPr>
      <w:rFonts w:eastAsiaTheme="minorHAnsi"/>
      <w:lang w:eastAsia="en-US"/>
    </w:rPr>
  </w:style>
  <w:style w:type="paragraph" w:customStyle="1" w:styleId="834934FFFF7543BDA2C9B67389DE1921">
    <w:name w:val="834934FFFF7543BDA2C9B67389DE1921"/>
    <w:rsid w:val="001803DC"/>
    <w:rPr>
      <w:rFonts w:eastAsiaTheme="minorHAnsi"/>
      <w:lang w:eastAsia="en-US"/>
    </w:rPr>
  </w:style>
  <w:style w:type="paragraph" w:customStyle="1" w:styleId="85F44EFEB2244D3E99CA9D615B0D1EB5">
    <w:name w:val="85F44EFEB2244D3E99CA9D615B0D1EB5"/>
    <w:rsid w:val="001803DC"/>
    <w:rPr>
      <w:rFonts w:eastAsiaTheme="minorHAnsi"/>
      <w:lang w:eastAsia="en-US"/>
    </w:rPr>
  </w:style>
  <w:style w:type="paragraph" w:customStyle="1" w:styleId="4DC99174D89A4E63B35795C377C581B7">
    <w:name w:val="4DC99174D89A4E63B35795C377C581B7"/>
    <w:rsid w:val="001803DC"/>
    <w:rPr>
      <w:rFonts w:eastAsiaTheme="minorHAnsi"/>
      <w:lang w:eastAsia="en-US"/>
    </w:rPr>
  </w:style>
  <w:style w:type="paragraph" w:customStyle="1" w:styleId="76651E430F5E4D8A9159D8A35AC995172">
    <w:name w:val="76651E430F5E4D8A9159D8A35AC995172"/>
    <w:rsid w:val="001803DC"/>
    <w:rPr>
      <w:rFonts w:eastAsiaTheme="minorHAnsi"/>
      <w:lang w:eastAsia="en-US"/>
    </w:rPr>
  </w:style>
  <w:style w:type="paragraph" w:customStyle="1" w:styleId="4C3F6A40808244EE9E95B336AD0A04672">
    <w:name w:val="4C3F6A40808244EE9E95B336AD0A04672"/>
    <w:rsid w:val="001803DC"/>
    <w:rPr>
      <w:rFonts w:eastAsiaTheme="minorHAnsi"/>
      <w:lang w:eastAsia="en-US"/>
    </w:rPr>
  </w:style>
  <w:style w:type="paragraph" w:customStyle="1" w:styleId="85C9C2B8C8C24AF69D239E02AE9369A12">
    <w:name w:val="85C9C2B8C8C24AF69D239E02AE9369A12"/>
    <w:rsid w:val="001803DC"/>
    <w:rPr>
      <w:rFonts w:eastAsiaTheme="minorHAnsi"/>
      <w:lang w:eastAsia="en-US"/>
    </w:rPr>
  </w:style>
  <w:style w:type="paragraph" w:customStyle="1" w:styleId="563129A8CDBD4119963266854216203B2">
    <w:name w:val="563129A8CDBD4119963266854216203B2"/>
    <w:rsid w:val="001803DC"/>
    <w:rPr>
      <w:rFonts w:eastAsiaTheme="minorHAnsi"/>
      <w:lang w:eastAsia="en-US"/>
    </w:rPr>
  </w:style>
  <w:style w:type="paragraph" w:customStyle="1" w:styleId="CF4A5B1AFF124A0080CFCB19A25EFAB32">
    <w:name w:val="CF4A5B1AFF124A0080CFCB19A25EFAB32"/>
    <w:rsid w:val="001803DC"/>
    <w:rPr>
      <w:rFonts w:eastAsiaTheme="minorHAnsi"/>
      <w:lang w:eastAsia="en-US"/>
    </w:rPr>
  </w:style>
  <w:style w:type="paragraph" w:customStyle="1" w:styleId="6C513CFCA5DB4FA2BDC46C52D8A440372">
    <w:name w:val="6C513CFCA5DB4FA2BDC46C52D8A440372"/>
    <w:rsid w:val="001803DC"/>
    <w:rPr>
      <w:rFonts w:eastAsiaTheme="minorHAnsi"/>
      <w:lang w:eastAsia="en-US"/>
    </w:rPr>
  </w:style>
  <w:style w:type="paragraph" w:customStyle="1" w:styleId="E72D473BB804429C997A4FAF10C67C2F2">
    <w:name w:val="E72D473BB804429C997A4FAF10C67C2F2"/>
    <w:rsid w:val="001803DC"/>
    <w:rPr>
      <w:rFonts w:eastAsiaTheme="minorHAnsi"/>
      <w:lang w:eastAsia="en-US"/>
    </w:rPr>
  </w:style>
  <w:style w:type="paragraph" w:customStyle="1" w:styleId="DB2E1B8A98F144AD97FD039A9113C38A2">
    <w:name w:val="DB2E1B8A98F144AD97FD039A9113C38A2"/>
    <w:rsid w:val="001803DC"/>
    <w:rPr>
      <w:rFonts w:eastAsiaTheme="minorHAnsi"/>
      <w:lang w:eastAsia="en-US"/>
    </w:rPr>
  </w:style>
  <w:style w:type="paragraph" w:customStyle="1" w:styleId="BB610131C1154CFB883CBC332C7EAAC12">
    <w:name w:val="BB610131C1154CFB883CBC332C7EAAC12"/>
    <w:rsid w:val="001803DC"/>
    <w:rPr>
      <w:rFonts w:eastAsiaTheme="minorHAnsi"/>
      <w:lang w:eastAsia="en-US"/>
    </w:rPr>
  </w:style>
  <w:style w:type="paragraph" w:customStyle="1" w:styleId="62279213A52747BDA5C20D09D403E4CA2">
    <w:name w:val="62279213A52747BDA5C20D09D403E4CA2"/>
    <w:rsid w:val="001803DC"/>
    <w:rPr>
      <w:rFonts w:eastAsiaTheme="minorHAnsi"/>
      <w:lang w:eastAsia="en-US"/>
    </w:rPr>
  </w:style>
  <w:style w:type="paragraph" w:customStyle="1" w:styleId="4CE95516055245AAAEB4170390E4FB6B2">
    <w:name w:val="4CE95516055245AAAEB4170390E4FB6B2"/>
    <w:rsid w:val="001803DC"/>
    <w:rPr>
      <w:rFonts w:eastAsiaTheme="minorHAnsi"/>
      <w:lang w:eastAsia="en-US"/>
    </w:rPr>
  </w:style>
  <w:style w:type="paragraph" w:customStyle="1" w:styleId="A65B223A5AE14420AA3EC9EDD583E5DF2">
    <w:name w:val="A65B223A5AE14420AA3EC9EDD583E5DF2"/>
    <w:rsid w:val="001803DC"/>
    <w:rPr>
      <w:rFonts w:eastAsiaTheme="minorHAnsi"/>
      <w:lang w:eastAsia="en-US"/>
    </w:rPr>
  </w:style>
  <w:style w:type="paragraph" w:customStyle="1" w:styleId="558C477A263746F1B75AE5346A4A7CD71">
    <w:name w:val="558C477A263746F1B75AE5346A4A7CD71"/>
    <w:rsid w:val="001803DC"/>
    <w:rPr>
      <w:rFonts w:eastAsiaTheme="minorHAnsi"/>
      <w:lang w:eastAsia="en-US"/>
    </w:rPr>
  </w:style>
  <w:style w:type="paragraph" w:customStyle="1" w:styleId="57856F1B22B643A98E2903468EEB2BDD1">
    <w:name w:val="57856F1B22B643A98E2903468EEB2BDD1"/>
    <w:rsid w:val="001803DC"/>
    <w:rPr>
      <w:rFonts w:eastAsiaTheme="minorHAnsi"/>
      <w:lang w:eastAsia="en-US"/>
    </w:rPr>
  </w:style>
  <w:style w:type="paragraph" w:customStyle="1" w:styleId="958D91DF3DBA46B59FC867A6B17C72191">
    <w:name w:val="958D91DF3DBA46B59FC867A6B17C72191"/>
    <w:rsid w:val="001803DC"/>
    <w:rPr>
      <w:rFonts w:eastAsiaTheme="minorHAnsi"/>
      <w:lang w:eastAsia="en-US"/>
    </w:rPr>
  </w:style>
  <w:style w:type="paragraph" w:customStyle="1" w:styleId="834934FFFF7543BDA2C9B67389DE19211">
    <w:name w:val="834934FFFF7543BDA2C9B67389DE19211"/>
    <w:rsid w:val="001803DC"/>
    <w:rPr>
      <w:rFonts w:eastAsiaTheme="minorHAnsi"/>
      <w:lang w:eastAsia="en-US"/>
    </w:rPr>
  </w:style>
  <w:style w:type="paragraph" w:customStyle="1" w:styleId="85F44EFEB2244D3E99CA9D615B0D1EB51">
    <w:name w:val="85F44EFEB2244D3E99CA9D615B0D1EB51"/>
    <w:rsid w:val="001803DC"/>
    <w:rPr>
      <w:rFonts w:eastAsiaTheme="minorHAnsi"/>
      <w:lang w:eastAsia="en-US"/>
    </w:rPr>
  </w:style>
  <w:style w:type="paragraph" w:customStyle="1" w:styleId="4DC99174D89A4E63B35795C377C581B71">
    <w:name w:val="4DC99174D89A4E63B35795C377C581B71"/>
    <w:rsid w:val="001803DC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803DC"/>
    <w:rPr>
      <w:color w:val="808080"/>
    </w:rPr>
  </w:style>
  <w:style w:type="paragraph" w:customStyle="1" w:styleId="76651E430F5E4D8A9159D8A35AC99517">
    <w:name w:val="76651E430F5E4D8A9159D8A35AC99517"/>
  </w:style>
  <w:style w:type="paragraph" w:customStyle="1" w:styleId="4C3F6A40808244EE9E95B336AD0A0467">
    <w:name w:val="4C3F6A40808244EE9E95B336AD0A0467"/>
  </w:style>
  <w:style w:type="paragraph" w:customStyle="1" w:styleId="85C9C2B8C8C24AF69D239E02AE9369A1">
    <w:name w:val="85C9C2B8C8C24AF69D239E02AE9369A1"/>
  </w:style>
  <w:style w:type="paragraph" w:customStyle="1" w:styleId="563129A8CDBD4119963266854216203B">
    <w:name w:val="563129A8CDBD4119963266854216203B"/>
  </w:style>
  <w:style w:type="paragraph" w:customStyle="1" w:styleId="CF4A5B1AFF124A0080CFCB19A25EFAB3">
    <w:name w:val="CF4A5B1AFF124A0080CFCB19A25EFAB3"/>
  </w:style>
  <w:style w:type="paragraph" w:customStyle="1" w:styleId="6C513CFCA5DB4FA2BDC46C52D8A44037">
    <w:name w:val="6C513CFCA5DB4FA2BDC46C52D8A44037"/>
  </w:style>
  <w:style w:type="paragraph" w:customStyle="1" w:styleId="E72D473BB804429C997A4FAF10C67C2F">
    <w:name w:val="E72D473BB804429C997A4FAF10C67C2F"/>
  </w:style>
  <w:style w:type="paragraph" w:customStyle="1" w:styleId="DB2E1B8A98F144AD97FD039A9113C38A">
    <w:name w:val="DB2E1B8A98F144AD97FD039A9113C38A"/>
  </w:style>
  <w:style w:type="paragraph" w:customStyle="1" w:styleId="BB610131C1154CFB883CBC332C7EAAC1">
    <w:name w:val="BB610131C1154CFB883CBC332C7EAAC1"/>
  </w:style>
  <w:style w:type="paragraph" w:customStyle="1" w:styleId="62279213A52747BDA5C20D09D403E4CA">
    <w:name w:val="62279213A52747BDA5C20D09D403E4CA"/>
  </w:style>
  <w:style w:type="paragraph" w:customStyle="1" w:styleId="4CE95516055245AAAEB4170390E4FB6B">
    <w:name w:val="4CE95516055245AAAEB4170390E4FB6B"/>
  </w:style>
  <w:style w:type="paragraph" w:customStyle="1" w:styleId="A65B223A5AE14420AA3EC9EDD583E5DF">
    <w:name w:val="A65B223A5AE14420AA3EC9EDD583E5DF"/>
  </w:style>
  <w:style w:type="paragraph" w:customStyle="1" w:styleId="76651E430F5E4D8A9159D8A35AC995171">
    <w:name w:val="76651E430F5E4D8A9159D8A35AC995171"/>
    <w:rsid w:val="001803DC"/>
    <w:rPr>
      <w:rFonts w:eastAsiaTheme="minorHAnsi"/>
      <w:lang w:eastAsia="en-US"/>
    </w:rPr>
  </w:style>
  <w:style w:type="paragraph" w:customStyle="1" w:styleId="4C3F6A40808244EE9E95B336AD0A04671">
    <w:name w:val="4C3F6A40808244EE9E95B336AD0A04671"/>
    <w:rsid w:val="001803DC"/>
    <w:rPr>
      <w:rFonts w:eastAsiaTheme="minorHAnsi"/>
      <w:lang w:eastAsia="en-US"/>
    </w:rPr>
  </w:style>
  <w:style w:type="paragraph" w:customStyle="1" w:styleId="85C9C2B8C8C24AF69D239E02AE9369A11">
    <w:name w:val="85C9C2B8C8C24AF69D239E02AE9369A11"/>
    <w:rsid w:val="001803DC"/>
    <w:rPr>
      <w:rFonts w:eastAsiaTheme="minorHAnsi"/>
      <w:lang w:eastAsia="en-US"/>
    </w:rPr>
  </w:style>
  <w:style w:type="paragraph" w:customStyle="1" w:styleId="563129A8CDBD4119963266854216203B1">
    <w:name w:val="563129A8CDBD4119963266854216203B1"/>
    <w:rsid w:val="001803DC"/>
    <w:rPr>
      <w:rFonts w:eastAsiaTheme="minorHAnsi"/>
      <w:lang w:eastAsia="en-US"/>
    </w:rPr>
  </w:style>
  <w:style w:type="paragraph" w:customStyle="1" w:styleId="CF4A5B1AFF124A0080CFCB19A25EFAB31">
    <w:name w:val="CF4A5B1AFF124A0080CFCB19A25EFAB31"/>
    <w:rsid w:val="001803DC"/>
    <w:rPr>
      <w:rFonts w:eastAsiaTheme="minorHAnsi"/>
      <w:lang w:eastAsia="en-US"/>
    </w:rPr>
  </w:style>
  <w:style w:type="paragraph" w:customStyle="1" w:styleId="6C513CFCA5DB4FA2BDC46C52D8A440371">
    <w:name w:val="6C513CFCA5DB4FA2BDC46C52D8A440371"/>
    <w:rsid w:val="001803DC"/>
    <w:rPr>
      <w:rFonts w:eastAsiaTheme="minorHAnsi"/>
      <w:lang w:eastAsia="en-US"/>
    </w:rPr>
  </w:style>
  <w:style w:type="paragraph" w:customStyle="1" w:styleId="E72D473BB804429C997A4FAF10C67C2F1">
    <w:name w:val="E72D473BB804429C997A4FAF10C67C2F1"/>
    <w:rsid w:val="001803DC"/>
    <w:rPr>
      <w:rFonts w:eastAsiaTheme="minorHAnsi"/>
      <w:lang w:eastAsia="en-US"/>
    </w:rPr>
  </w:style>
  <w:style w:type="paragraph" w:customStyle="1" w:styleId="DB2E1B8A98F144AD97FD039A9113C38A1">
    <w:name w:val="DB2E1B8A98F144AD97FD039A9113C38A1"/>
    <w:rsid w:val="001803DC"/>
    <w:rPr>
      <w:rFonts w:eastAsiaTheme="minorHAnsi"/>
      <w:lang w:eastAsia="en-US"/>
    </w:rPr>
  </w:style>
  <w:style w:type="paragraph" w:customStyle="1" w:styleId="BB610131C1154CFB883CBC332C7EAAC11">
    <w:name w:val="BB610131C1154CFB883CBC332C7EAAC11"/>
    <w:rsid w:val="001803DC"/>
    <w:rPr>
      <w:rFonts w:eastAsiaTheme="minorHAnsi"/>
      <w:lang w:eastAsia="en-US"/>
    </w:rPr>
  </w:style>
  <w:style w:type="paragraph" w:customStyle="1" w:styleId="62279213A52747BDA5C20D09D403E4CA1">
    <w:name w:val="62279213A52747BDA5C20D09D403E4CA1"/>
    <w:rsid w:val="001803DC"/>
    <w:rPr>
      <w:rFonts w:eastAsiaTheme="minorHAnsi"/>
      <w:lang w:eastAsia="en-US"/>
    </w:rPr>
  </w:style>
  <w:style w:type="paragraph" w:customStyle="1" w:styleId="4CE95516055245AAAEB4170390E4FB6B1">
    <w:name w:val="4CE95516055245AAAEB4170390E4FB6B1"/>
    <w:rsid w:val="001803DC"/>
    <w:rPr>
      <w:rFonts w:eastAsiaTheme="minorHAnsi"/>
      <w:lang w:eastAsia="en-US"/>
    </w:rPr>
  </w:style>
  <w:style w:type="paragraph" w:customStyle="1" w:styleId="A65B223A5AE14420AA3EC9EDD583E5DF1">
    <w:name w:val="A65B223A5AE14420AA3EC9EDD583E5DF1"/>
    <w:rsid w:val="001803DC"/>
    <w:rPr>
      <w:rFonts w:eastAsiaTheme="minorHAnsi"/>
      <w:lang w:eastAsia="en-US"/>
    </w:rPr>
  </w:style>
  <w:style w:type="paragraph" w:customStyle="1" w:styleId="558C477A263746F1B75AE5346A4A7CD7">
    <w:name w:val="558C477A263746F1B75AE5346A4A7CD7"/>
    <w:rsid w:val="001803DC"/>
    <w:rPr>
      <w:rFonts w:eastAsiaTheme="minorHAnsi"/>
      <w:lang w:eastAsia="en-US"/>
    </w:rPr>
  </w:style>
  <w:style w:type="paragraph" w:customStyle="1" w:styleId="57856F1B22B643A98E2903468EEB2BDD">
    <w:name w:val="57856F1B22B643A98E2903468EEB2BDD"/>
    <w:rsid w:val="001803DC"/>
    <w:rPr>
      <w:rFonts w:eastAsiaTheme="minorHAnsi"/>
      <w:lang w:eastAsia="en-US"/>
    </w:rPr>
  </w:style>
  <w:style w:type="paragraph" w:customStyle="1" w:styleId="958D91DF3DBA46B59FC867A6B17C7219">
    <w:name w:val="958D91DF3DBA46B59FC867A6B17C7219"/>
    <w:rsid w:val="001803DC"/>
    <w:rPr>
      <w:rFonts w:eastAsiaTheme="minorHAnsi"/>
      <w:lang w:eastAsia="en-US"/>
    </w:rPr>
  </w:style>
  <w:style w:type="paragraph" w:customStyle="1" w:styleId="834934FFFF7543BDA2C9B67389DE1921">
    <w:name w:val="834934FFFF7543BDA2C9B67389DE1921"/>
    <w:rsid w:val="001803DC"/>
    <w:rPr>
      <w:rFonts w:eastAsiaTheme="minorHAnsi"/>
      <w:lang w:eastAsia="en-US"/>
    </w:rPr>
  </w:style>
  <w:style w:type="paragraph" w:customStyle="1" w:styleId="85F44EFEB2244D3E99CA9D615B0D1EB5">
    <w:name w:val="85F44EFEB2244D3E99CA9D615B0D1EB5"/>
    <w:rsid w:val="001803DC"/>
    <w:rPr>
      <w:rFonts w:eastAsiaTheme="minorHAnsi"/>
      <w:lang w:eastAsia="en-US"/>
    </w:rPr>
  </w:style>
  <w:style w:type="paragraph" w:customStyle="1" w:styleId="4DC99174D89A4E63B35795C377C581B7">
    <w:name w:val="4DC99174D89A4E63B35795C377C581B7"/>
    <w:rsid w:val="001803DC"/>
    <w:rPr>
      <w:rFonts w:eastAsiaTheme="minorHAnsi"/>
      <w:lang w:eastAsia="en-US"/>
    </w:rPr>
  </w:style>
  <w:style w:type="paragraph" w:customStyle="1" w:styleId="76651E430F5E4D8A9159D8A35AC995172">
    <w:name w:val="76651E430F5E4D8A9159D8A35AC995172"/>
    <w:rsid w:val="001803DC"/>
    <w:rPr>
      <w:rFonts w:eastAsiaTheme="minorHAnsi"/>
      <w:lang w:eastAsia="en-US"/>
    </w:rPr>
  </w:style>
  <w:style w:type="paragraph" w:customStyle="1" w:styleId="4C3F6A40808244EE9E95B336AD0A04672">
    <w:name w:val="4C3F6A40808244EE9E95B336AD0A04672"/>
    <w:rsid w:val="001803DC"/>
    <w:rPr>
      <w:rFonts w:eastAsiaTheme="minorHAnsi"/>
      <w:lang w:eastAsia="en-US"/>
    </w:rPr>
  </w:style>
  <w:style w:type="paragraph" w:customStyle="1" w:styleId="85C9C2B8C8C24AF69D239E02AE9369A12">
    <w:name w:val="85C9C2B8C8C24AF69D239E02AE9369A12"/>
    <w:rsid w:val="001803DC"/>
    <w:rPr>
      <w:rFonts w:eastAsiaTheme="minorHAnsi"/>
      <w:lang w:eastAsia="en-US"/>
    </w:rPr>
  </w:style>
  <w:style w:type="paragraph" w:customStyle="1" w:styleId="563129A8CDBD4119963266854216203B2">
    <w:name w:val="563129A8CDBD4119963266854216203B2"/>
    <w:rsid w:val="001803DC"/>
    <w:rPr>
      <w:rFonts w:eastAsiaTheme="minorHAnsi"/>
      <w:lang w:eastAsia="en-US"/>
    </w:rPr>
  </w:style>
  <w:style w:type="paragraph" w:customStyle="1" w:styleId="CF4A5B1AFF124A0080CFCB19A25EFAB32">
    <w:name w:val="CF4A5B1AFF124A0080CFCB19A25EFAB32"/>
    <w:rsid w:val="001803DC"/>
    <w:rPr>
      <w:rFonts w:eastAsiaTheme="minorHAnsi"/>
      <w:lang w:eastAsia="en-US"/>
    </w:rPr>
  </w:style>
  <w:style w:type="paragraph" w:customStyle="1" w:styleId="6C513CFCA5DB4FA2BDC46C52D8A440372">
    <w:name w:val="6C513CFCA5DB4FA2BDC46C52D8A440372"/>
    <w:rsid w:val="001803DC"/>
    <w:rPr>
      <w:rFonts w:eastAsiaTheme="minorHAnsi"/>
      <w:lang w:eastAsia="en-US"/>
    </w:rPr>
  </w:style>
  <w:style w:type="paragraph" w:customStyle="1" w:styleId="E72D473BB804429C997A4FAF10C67C2F2">
    <w:name w:val="E72D473BB804429C997A4FAF10C67C2F2"/>
    <w:rsid w:val="001803DC"/>
    <w:rPr>
      <w:rFonts w:eastAsiaTheme="minorHAnsi"/>
      <w:lang w:eastAsia="en-US"/>
    </w:rPr>
  </w:style>
  <w:style w:type="paragraph" w:customStyle="1" w:styleId="DB2E1B8A98F144AD97FD039A9113C38A2">
    <w:name w:val="DB2E1B8A98F144AD97FD039A9113C38A2"/>
    <w:rsid w:val="001803DC"/>
    <w:rPr>
      <w:rFonts w:eastAsiaTheme="minorHAnsi"/>
      <w:lang w:eastAsia="en-US"/>
    </w:rPr>
  </w:style>
  <w:style w:type="paragraph" w:customStyle="1" w:styleId="BB610131C1154CFB883CBC332C7EAAC12">
    <w:name w:val="BB610131C1154CFB883CBC332C7EAAC12"/>
    <w:rsid w:val="001803DC"/>
    <w:rPr>
      <w:rFonts w:eastAsiaTheme="minorHAnsi"/>
      <w:lang w:eastAsia="en-US"/>
    </w:rPr>
  </w:style>
  <w:style w:type="paragraph" w:customStyle="1" w:styleId="62279213A52747BDA5C20D09D403E4CA2">
    <w:name w:val="62279213A52747BDA5C20D09D403E4CA2"/>
    <w:rsid w:val="001803DC"/>
    <w:rPr>
      <w:rFonts w:eastAsiaTheme="minorHAnsi"/>
      <w:lang w:eastAsia="en-US"/>
    </w:rPr>
  </w:style>
  <w:style w:type="paragraph" w:customStyle="1" w:styleId="4CE95516055245AAAEB4170390E4FB6B2">
    <w:name w:val="4CE95516055245AAAEB4170390E4FB6B2"/>
    <w:rsid w:val="001803DC"/>
    <w:rPr>
      <w:rFonts w:eastAsiaTheme="minorHAnsi"/>
      <w:lang w:eastAsia="en-US"/>
    </w:rPr>
  </w:style>
  <w:style w:type="paragraph" w:customStyle="1" w:styleId="A65B223A5AE14420AA3EC9EDD583E5DF2">
    <w:name w:val="A65B223A5AE14420AA3EC9EDD583E5DF2"/>
    <w:rsid w:val="001803DC"/>
    <w:rPr>
      <w:rFonts w:eastAsiaTheme="minorHAnsi"/>
      <w:lang w:eastAsia="en-US"/>
    </w:rPr>
  </w:style>
  <w:style w:type="paragraph" w:customStyle="1" w:styleId="558C477A263746F1B75AE5346A4A7CD71">
    <w:name w:val="558C477A263746F1B75AE5346A4A7CD71"/>
    <w:rsid w:val="001803DC"/>
    <w:rPr>
      <w:rFonts w:eastAsiaTheme="minorHAnsi"/>
      <w:lang w:eastAsia="en-US"/>
    </w:rPr>
  </w:style>
  <w:style w:type="paragraph" w:customStyle="1" w:styleId="57856F1B22B643A98E2903468EEB2BDD1">
    <w:name w:val="57856F1B22B643A98E2903468EEB2BDD1"/>
    <w:rsid w:val="001803DC"/>
    <w:rPr>
      <w:rFonts w:eastAsiaTheme="minorHAnsi"/>
      <w:lang w:eastAsia="en-US"/>
    </w:rPr>
  </w:style>
  <w:style w:type="paragraph" w:customStyle="1" w:styleId="958D91DF3DBA46B59FC867A6B17C72191">
    <w:name w:val="958D91DF3DBA46B59FC867A6B17C72191"/>
    <w:rsid w:val="001803DC"/>
    <w:rPr>
      <w:rFonts w:eastAsiaTheme="minorHAnsi"/>
      <w:lang w:eastAsia="en-US"/>
    </w:rPr>
  </w:style>
  <w:style w:type="paragraph" w:customStyle="1" w:styleId="834934FFFF7543BDA2C9B67389DE19211">
    <w:name w:val="834934FFFF7543BDA2C9B67389DE19211"/>
    <w:rsid w:val="001803DC"/>
    <w:rPr>
      <w:rFonts w:eastAsiaTheme="minorHAnsi"/>
      <w:lang w:eastAsia="en-US"/>
    </w:rPr>
  </w:style>
  <w:style w:type="paragraph" w:customStyle="1" w:styleId="85F44EFEB2244D3E99CA9D615B0D1EB51">
    <w:name w:val="85F44EFEB2244D3E99CA9D615B0D1EB51"/>
    <w:rsid w:val="001803DC"/>
    <w:rPr>
      <w:rFonts w:eastAsiaTheme="minorHAnsi"/>
      <w:lang w:eastAsia="en-US"/>
    </w:rPr>
  </w:style>
  <w:style w:type="paragraph" w:customStyle="1" w:styleId="4DC99174D89A4E63B35795C377C581B71">
    <w:name w:val="4DC99174D89A4E63B35795C377C581B71"/>
    <w:rsid w:val="001803D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SAV - Allemand</Template>
  <TotalTime>0</TotalTime>
  <Pages>2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Ilieva</dc:creator>
  <cp:lastModifiedBy>Kati Ilieva</cp:lastModifiedBy>
  <cp:revision>2</cp:revision>
  <dcterms:created xsi:type="dcterms:W3CDTF">2014-08-19T09:55:00Z</dcterms:created>
  <dcterms:modified xsi:type="dcterms:W3CDTF">2014-08-19T09:55:00Z</dcterms:modified>
</cp:coreProperties>
</file>