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theme="minorHAnsi"/>
        </w:rPr>
        <w:id w:val="-1875299377"/>
        <w:lock w:val="contentLocked"/>
        <w:placeholder>
          <w:docPart w:val="3E33DF7965C74600A8554850AEC6F0C0"/>
        </w:placeholder>
        <w:group/>
      </w:sdtPr>
      <w:sdtEndPr>
        <w:rPr>
          <w:lang w:val="de-CH"/>
        </w:rPr>
      </w:sdtEndPr>
      <w:sdtContent>
        <w:p w:rsidR="001C49DC" w:rsidRPr="0061782B" w:rsidRDefault="001C49DC">
          <w:pPr>
            <w:rPr>
              <w:rFonts w:cstheme="minorHAnsi"/>
            </w:rPr>
          </w:pPr>
        </w:p>
        <w:p w:rsidR="00F257FF" w:rsidRPr="0061782B" w:rsidRDefault="00F257FF">
          <w:pPr>
            <w:rPr>
              <w:rFonts w:cstheme="minorHAnsi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F257FF" w:rsidRPr="009E3559" w:rsidTr="009F4ACA">
            <w:tc>
              <w:tcPr>
                <w:tcW w:w="4606" w:type="dxa"/>
                <w:vAlign w:val="center"/>
              </w:tcPr>
              <w:p w:rsidR="00F257FF" w:rsidRPr="0061782B" w:rsidRDefault="00D94A44" w:rsidP="009F4ACA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Name und Vorname</w:t>
                </w:r>
              </w:p>
            </w:tc>
            <w:sdt>
              <w:sdtPr>
                <w:rPr>
                  <w:rFonts w:cstheme="minorHAnsi"/>
                </w:rPr>
                <w:alias w:val="Nom"/>
                <w:tag w:val="Nom"/>
                <w:id w:val="-2103245653"/>
                <w:lock w:val="sdtLocked"/>
                <w:placeholder>
                  <w:docPart w:val="0F92BB89E56F4C5B82C391AF86D96E8A"/>
                </w:placeholder>
                <w:showingPlcHdr/>
                <w:text/>
              </w:sdtPr>
              <w:sdtEndPr/>
              <w:sdtContent>
                <w:tc>
                  <w:tcPr>
                    <w:tcW w:w="4606" w:type="dxa"/>
                  </w:tcPr>
                  <w:p w:rsidR="00F257FF" w:rsidRPr="00D94A44" w:rsidRDefault="00D94A44" w:rsidP="00D94A44">
                    <w:pPr>
                      <w:rPr>
                        <w:rFonts w:cstheme="minorHAnsi"/>
                        <w:lang w:val="de-CH"/>
                      </w:rPr>
                    </w:pPr>
                    <w:r w:rsidRPr="00D94A44">
                      <w:rPr>
                        <w:rStyle w:val="Textedelespacerserv"/>
                        <w:rFonts w:cstheme="minorHAnsi"/>
                        <w:lang w:val="de-CH"/>
                      </w:rPr>
                      <w:t>Schreiben Sie Ihre</w:t>
                    </w:r>
                    <w:r w:rsidR="009E3559">
                      <w:rPr>
                        <w:rStyle w:val="Textedelespacerserv"/>
                        <w:rFonts w:cstheme="minorHAnsi"/>
                        <w:lang w:val="de-CH"/>
                      </w:rPr>
                      <w:t>n</w:t>
                    </w:r>
                    <w:r w:rsidRPr="00D94A44">
                      <w:rPr>
                        <w:rStyle w:val="Textedelespacerserv"/>
                        <w:rFonts w:cstheme="minorHAnsi"/>
                        <w:lang w:val="de-CH"/>
                      </w:rPr>
                      <w:t xml:space="preserve"> Name</w:t>
                    </w:r>
                    <w:r w:rsidR="009E3559">
                      <w:rPr>
                        <w:rStyle w:val="Textedelespacerserv"/>
                        <w:rFonts w:cstheme="minorHAnsi"/>
                        <w:lang w:val="de-CH"/>
                      </w:rPr>
                      <w:t>n</w:t>
                    </w:r>
                    <w:r w:rsidRPr="00D94A44">
                      <w:rPr>
                        <w:rStyle w:val="Textedelespacerserv"/>
                        <w:rFonts w:cstheme="minorHAnsi"/>
                        <w:lang w:val="de-CH"/>
                      </w:rPr>
                      <w:t xml:space="preserve"> und Vorname</w:t>
                    </w:r>
                    <w:r w:rsidR="009E3559">
                      <w:rPr>
                        <w:rStyle w:val="Textedelespacerserv"/>
                        <w:rFonts w:cstheme="minorHAnsi"/>
                        <w:lang w:val="de-CH"/>
                      </w:rPr>
                      <w:t>n</w:t>
                    </w:r>
                  </w:p>
                </w:tc>
              </w:sdtContent>
            </w:sdt>
          </w:tr>
          <w:tr w:rsidR="00F257FF" w:rsidRPr="0061782B" w:rsidTr="009F4ACA">
            <w:tc>
              <w:tcPr>
                <w:tcW w:w="4606" w:type="dxa"/>
                <w:vAlign w:val="center"/>
              </w:tcPr>
              <w:p w:rsidR="00F257FF" w:rsidRPr="0061782B" w:rsidRDefault="00D94A44" w:rsidP="009F4ACA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Adresse</w:t>
                </w:r>
              </w:p>
            </w:tc>
            <w:tc>
              <w:tcPr>
                <w:tcW w:w="4606" w:type="dxa"/>
              </w:tcPr>
              <w:p w:rsidR="00852BA2" w:rsidRPr="0061782B" w:rsidRDefault="008B7EA5" w:rsidP="00A5717D">
                <w:pPr>
                  <w:tabs>
                    <w:tab w:val="right" w:pos="4390"/>
                  </w:tabs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alias w:val="Adresse de facturation"/>
                    <w:tag w:val="Adresse de facturation"/>
                    <w:id w:val="-1466879882"/>
                    <w:lock w:val="sdtLocked"/>
                    <w:placeholder>
                      <w:docPart w:val="C9654DA3F91D4E54BCE7BABA495DF84E"/>
                    </w:placeholder>
                    <w:showingPlcHdr/>
                    <w:text w:multiLine="1"/>
                  </w:sdtPr>
                  <w:sdtEndPr/>
                  <w:sdtContent>
                    <w:r w:rsidR="002B14F4" w:rsidRPr="0061782B">
                      <w:rPr>
                        <w:rStyle w:val="Textedelespacerserv"/>
                        <w:rFonts w:cstheme="minorHAnsi"/>
                      </w:rPr>
                      <w:t xml:space="preserve">Schreiben Sie </w:t>
                    </w:r>
                    <w:r w:rsidR="00A5717D" w:rsidRPr="0061782B">
                      <w:rPr>
                        <w:rStyle w:val="Textedelespacerserv"/>
                        <w:rFonts w:cstheme="minorHAnsi"/>
                      </w:rPr>
                      <w:t>d</w:t>
                    </w:r>
                    <w:r w:rsidR="00D94A44">
                      <w:rPr>
                        <w:rStyle w:val="Textedelespacerserv"/>
                        <w:rFonts w:cstheme="minorHAnsi"/>
                      </w:rPr>
                      <w:t>ie A</w:t>
                    </w:r>
                    <w:r w:rsidR="002B14F4" w:rsidRPr="0061782B">
                      <w:rPr>
                        <w:rStyle w:val="Textedelespacerserv"/>
                        <w:rFonts w:cstheme="minorHAnsi"/>
                      </w:rPr>
                      <w:t>dresse</w:t>
                    </w:r>
                  </w:sdtContent>
                </w:sdt>
              </w:p>
            </w:tc>
          </w:tr>
          <w:tr w:rsidR="00F257FF" w:rsidRPr="0061782B" w:rsidTr="009F4ACA">
            <w:trPr>
              <w:trHeight w:val="64"/>
            </w:trPr>
            <w:tc>
              <w:tcPr>
                <w:tcW w:w="4606" w:type="dxa"/>
                <w:vAlign w:val="center"/>
              </w:tcPr>
              <w:p w:rsidR="00F257FF" w:rsidRPr="0061782B" w:rsidRDefault="00D94A44" w:rsidP="009F4ACA">
                <w:pPr>
                  <w:rPr>
                    <w:rFonts w:cstheme="minorHAnsi"/>
                    <w:lang w:val="de-CH"/>
                  </w:rPr>
                </w:pPr>
                <w:r>
                  <w:rPr>
                    <w:rFonts w:cstheme="minorHAnsi"/>
                    <w:lang w:val="de-CH"/>
                  </w:rPr>
                  <w:t>Telefonummer</w:t>
                </w:r>
              </w:p>
            </w:tc>
            <w:sdt>
              <w:sdtPr>
                <w:rPr>
                  <w:rFonts w:cstheme="minorHAnsi"/>
                </w:rPr>
                <w:alias w:val="Personne resp compt."/>
                <w:tag w:val="Personne resp compt."/>
                <w:id w:val="-1871826763"/>
                <w:lock w:val="sdtLocked"/>
                <w:placeholder>
                  <w:docPart w:val="83E456D85BAC459F99A46861B8323DFA"/>
                </w:placeholder>
                <w:showingPlcHdr/>
                <w:text/>
              </w:sdtPr>
              <w:sdtEndPr/>
              <w:sdtContent>
                <w:tc>
                  <w:tcPr>
                    <w:tcW w:w="4606" w:type="dxa"/>
                  </w:tcPr>
                  <w:p w:rsidR="00F257FF" w:rsidRPr="0061782B" w:rsidRDefault="00D94A44" w:rsidP="002B14F4">
                    <w:pPr>
                      <w:rPr>
                        <w:rFonts w:cstheme="minorHAnsi"/>
                      </w:rPr>
                    </w:pPr>
                    <w:r>
                      <w:rPr>
                        <w:rStyle w:val="Textedelespacerserv"/>
                        <w:rFonts w:cstheme="minorHAnsi"/>
                      </w:rPr>
                      <w:t>Schreiben Sie Ihre Telefonummer</w:t>
                    </w:r>
                  </w:p>
                </w:tc>
              </w:sdtContent>
            </w:sdt>
          </w:tr>
        </w:tbl>
        <w:p w:rsidR="00F257FF" w:rsidRPr="0061782B" w:rsidRDefault="00F257FF">
          <w:pPr>
            <w:rPr>
              <w:rFonts w:cstheme="minorHAnsi"/>
            </w:rPr>
          </w:pPr>
        </w:p>
        <w:p w:rsidR="005C40CA" w:rsidRPr="0061782B" w:rsidRDefault="00807F18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Dringend</w:t>
          </w:r>
          <w:r w:rsidR="0061782B">
            <w:rPr>
              <w:rFonts w:cstheme="minorHAnsi"/>
              <w:lang w:val="de-CH"/>
            </w:rPr>
            <w:t xml:space="preserve"> (&lt;48 Stunden wenn verfügbar) </w:t>
          </w:r>
          <w:r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Urgence"/>
              <w:tag w:val="Urgence"/>
              <w:id w:val="182638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0A1642" w:rsidRPr="0061782B">
            <w:rPr>
              <w:rFonts w:cstheme="minorHAnsi"/>
              <w:lang w:val="de-CH"/>
            </w:rPr>
            <w:t>Ja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Urgence"/>
              <w:tag w:val="Urgence"/>
              <w:id w:val="1149866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0A1642" w:rsidRPr="0061782B">
            <w:rPr>
              <w:rFonts w:cstheme="minorHAnsi"/>
              <w:lang w:val="de-CH"/>
            </w:rPr>
            <w:t>Nein</w:t>
          </w:r>
          <w:r w:rsidR="0061782B">
            <w:rPr>
              <w:rFonts w:cstheme="minorHAnsi"/>
              <w:lang w:val="de-CH"/>
            </w:rPr>
            <w:br/>
            <w:t>Wenn Ja, ein Mehrpreis</w:t>
          </w:r>
          <w:r w:rsidR="009425C7">
            <w:rPr>
              <w:rFonts w:cstheme="minorHAnsi"/>
              <w:lang w:val="de-CH"/>
            </w:rPr>
            <w:t xml:space="preserve"> von 5.50 %</w:t>
          </w:r>
          <w:r w:rsidR="00521160">
            <w:rPr>
              <w:rFonts w:cstheme="minorHAnsi"/>
              <w:lang w:val="de-CH"/>
            </w:rPr>
            <w:t xml:space="preserve"> </w:t>
          </w:r>
          <w:r w:rsidR="009425C7">
            <w:rPr>
              <w:rFonts w:cstheme="minorHAnsi"/>
              <w:lang w:val="de-CH"/>
            </w:rPr>
            <w:t>wird gerechnet.</w:t>
          </w:r>
        </w:p>
        <w:p w:rsidR="005C40CA" w:rsidRPr="0061782B" w:rsidRDefault="000A1642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Gewünscht</w:t>
          </w:r>
          <w:r w:rsidR="009E3559">
            <w:rPr>
              <w:rFonts w:cstheme="minorHAnsi"/>
              <w:lang w:val="de-CH"/>
            </w:rPr>
            <w:t>er</w:t>
          </w:r>
          <w:r w:rsidRPr="0061782B">
            <w:rPr>
              <w:rFonts w:cstheme="minorHAnsi"/>
              <w:lang w:val="de-CH"/>
            </w:rPr>
            <w:t xml:space="preserve"> </w:t>
          </w:r>
          <w:r w:rsidR="00807F18" w:rsidRPr="0061782B">
            <w:rPr>
              <w:rFonts w:cstheme="minorHAnsi"/>
              <w:lang w:val="de-CH"/>
            </w:rPr>
            <w:t>Lieferdatum:</w:t>
          </w:r>
          <w:r w:rsidR="00807F18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Date de livraison"/>
              <w:tag w:val="Date de livraison"/>
              <w:id w:val="2073616249"/>
              <w:placeholder>
                <w:docPart w:val="8553CE3E22874EFBBC756D89136C8BD3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r w:rsidR="00D0519D" w:rsidRPr="0061782B">
                <w:rPr>
                  <w:rStyle w:val="Textedelespacerserv"/>
                  <w:rFonts w:cstheme="minorHAnsi"/>
                  <w:lang w:val="de-CH"/>
                </w:rPr>
                <w:t xml:space="preserve">Hier klicken um das Datum zu wählen </w:t>
              </w:r>
            </w:sdtContent>
          </w:sdt>
        </w:p>
        <w:p w:rsidR="00F257FF" w:rsidRPr="0061782B" w:rsidRDefault="000A1642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Mit Lieferung</w:t>
          </w:r>
          <w:r w:rsidR="006F2D3D">
            <w:rPr>
              <w:rFonts w:cstheme="minorHAnsi"/>
              <w:lang w:val="de-CH"/>
            </w:rPr>
            <w:t xml:space="preserve"> </w:t>
          </w:r>
          <w:r w:rsidR="006F2D3D">
            <w:rPr>
              <w:lang w:val="de-CH"/>
            </w:rPr>
            <w:t>im Erdeschoss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ivraison"/>
              <w:tag w:val="livraison"/>
              <w:id w:val="1253619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Pr="0061782B">
            <w:rPr>
              <w:rFonts w:cstheme="minorHAnsi"/>
              <w:lang w:val="de-CH"/>
            </w:rPr>
            <w:t>Ja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ivraison"/>
              <w:tag w:val="livraison"/>
              <w:id w:val="208766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Pr="0061782B">
            <w:rPr>
              <w:rFonts w:cstheme="minorHAnsi"/>
              <w:lang w:val="de-CH"/>
            </w:rPr>
            <w:t>Nein</w:t>
          </w:r>
          <w:r w:rsidR="00A577CA">
            <w:rPr>
              <w:rFonts w:cstheme="minorHAnsi"/>
              <w:lang w:val="de-CH"/>
            </w:rPr>
            <w:tab/>
          </w:r>
          <w:r w:rsidR="00A577CA">
            <w:rPr>
              <w:rFonts w:cstheme="minorHAnsi"/>
              <w:lang w:val="de-CH"/>
            </w:rPr>
            <w:tab/>
            <w:t>Wenn Nein, selber abholen ab Lager</w:t>
          </w:r>
        </w:p>
        <w:p w:rsidR="005C40CA" w:rsidRDefault="000A1642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 xml:space="preserve">Mit Lieferung </w:t>
          </w:r>
          <w:r w:rsidRPr="0061782B">
            <w:rPr>
              <w:rFonts w:cstheme="minorHAnsi"/>
              <w:u w:val="single"/>
              <w:lang w:val="de-CH"/>
            </w:rPr>
            <w:t>und</w:t>
          </w:r>
          <w:r w:rsidRPr="0061782B">
            <w:rPr>
              <w:rFonts w:cstheme="minorHAnsi"/>
              <w:lang w:val="de-CH"/>
            </w:rPr>
            <w:t xml:space="preserve"> Aufstellung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ivraison et montage"/>
              <w:tag w:val="livraison et montage"/>
              <w:id w:val="90473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Pr="0061782B">
            <w:rPr>
              <w:rFonts w:cstheme="minorHAnsi"/>
              <w:lang w:val="de-CH"/>
            </w:rPr>
            <w:t>Ja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livraison et montage"/>
              <w:tag w:val="livraison et montage"/>
              <w:id w:val="1507019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Pr="0061782B">
            <w:rPr>
              <w:rFonts w:cstheme="minorHAnsi"/>
              <w:lang w:val="de-CH"/>
            </w:rPr>
            <w:t>Nein</w:t>
          </w:r>
        </w:p>
        <w:p w:rsidR="006F2D3D" w:rsidRPr="008205AC" w:rsidRDefault="006F2D3D" w:rsidP="006F2D3D">
          <w:pPr>
            <w:rPr>
              <w:lang w:val="de-CH"/>
            </w:rPr>
          </w:pPr>
          <w:r w:rsidRPr="008205AC">
            <w:rPr>
              <w:lang w:val="de-CH"/>
            </w:rPr>
            <w:t>Lieferung im oberen Stock</w:t>
          </w:r>
          <w:r w:rsidRPr="008205AC">
            <w:rPr>
              <w:lang w:val="de-CH"/>
            </w:rPr>
            <w:tab/>
          </w:r>
          <w:sdt>
            <w:sdtPr>
              <w:alias w:val=" Étage"/>
              <w:tag w:val=" Étage"/>
              <w:id w:val="502857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205AC">
                <w:rPr>
                  <w:rFonts w:ascii="MS Gothic" w:eastAsia="MS Gothic" w:hAnsi="MS Gothic" w:hint="eastAsia"/>
                  <w:lang w:val="de-CH"/>
                </w:rPr>
                <w:t>☐</w:t>
              </w:r>
            </w:sdtContent>
          </w:sdt>
          <w:r>
            <w:rPr>
              <w:lang w:val="de-CH"/>
            </w:rPr>
            <w:t>Ja</w:t>
          </w:r>
          <w:r w:rsidRPr="008205AC">
            <w:rPr>
              <w:lang w:val="de-CH"/>
            </w:rPr>
            <w:tab/>
          </w:r>
          <w:sdt>
            <w:sdtPr>
              <w:alias w:val="Étage"/>
              <w:tag w:val="Étage"/>
              <w:id w:val="2074003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205AC">
                <w:rPr>
                  <w:rFonts w:ascii="MS Gothic" w:eastAsia="MS Gothic" w:hAnsi="MS Gothic" w:hint="eastAsia"/>
                  <w:lang w:val="de-CH"/>
                </w:rPr>
                <w:t>☐</w:t>
              </w:r>
            </w:sdtContent>
          </w:sdt>
          <w:r>
            <w:rPr>
              <w:lang w:val="de-CH"/>
            </w:rPr>
            <w:t>Nein</w:t>
          </w:r>
        </w:p>
        <w:p w:rsidR="006F2D3D" w:rsidRPr="006F2D3D" w:rsidRDefault="009E3559">
          <w:pPr>
            <w:rPr>
              <w:lang w:val="de-CH"/>
            </w:rPr>
          </w:pPr>
          <w:r>
            <w:rPr>
              <w:lang w:val="de-CH"/>
            </w:rPr>
            <w:t xml:space="preserve">Wenn Ja, auf </w:t>
          </w:r>
          <w:r w:rsidR="006F2D3D" w:rsidRPr="008205AC">
            <w:rPr>
              <w:lang w:val="de-CH"/>
            </w:rPr>
            <w:t xml:space="preserve"> welche</w:t>
          </w:r>
          <w:r>
            <w:rPr>
              <w:lang w:val="de-CH"/>
            </w:rPr>
            <w:t>m</w:t>
          </w:r>
          <w:r w:rsidR="006F2D3D" w:rsidRPr="008205AC">
            <w:rPr>
              <w:lang w:val="de-CH"/>
            </w:rPr>
            <w:t xml:space="preserve"> Stock </w:t>
          </w:r>
          <w:r w:rsidR="006F2D3D" w:rsidRPr="008205AC">
            <w:rPr>
              <w:lang w:val="de-CH"/>
            </w:rPr>
            <w:tab/>
          </w:r>
          <w:sdt>
            <w:sdtPr>
              <w:alias w:val="Étage"/>
              <w:tag w:val="Étage"/>
              <w:id w:val="577410922"/>
              <w:placeholder>
                <w:docPart w:val="4F30309EB52D4F93A5299383E907CC62"/>
              </w:placeholder>
              <w:showingPlcHdr/>
              <w:dropDownList>
                <w:listItem w:value="Choisissez un élément."/>
                <w:listItem w:displayText="1. Stock" w:value="1. Stock"/>
                <w:listItem w:displayText="2. Stock" w:value="2. Stock"/>
                <w:listItem w:displayText="3. Stock" w:value="3. Stock"/>
                <w:listItem w:displayText="4. Stock" w:value="4. Stock"/>
                <w:listItem w:displayText="5. Stock" w:value="5. Stock"/>
                <w:listItem w:displayText="6. Stock" w:value="6. Stock"/>
                <w:listItem w:displayText="7. Stock" w:value="7. Stock"/>
                <w:listItem w:displayText="8. Stock" w:value="8. Stock"/>
                <w:listItem w:displayText="9. Stock" w:value="9. Stock"/>
                <w:listItem w:displayText="10. Stock" w:value="10. Stock"/>
              </w:dropDownList>
            </w:sdtPr>
            <w:sdtEndPr/>
            <w:sdtContent>
              <w:r w:rsidR="006F2D3D">
                <w:rPr>
                  <w:rStyle w:val="Textedelespacerserv"/>
                  <w:lang w:val="de-CH"/>
                </w:rPr>
                <w:t>Wählen Sie ein Stock</w:t>
              </w:r>
            </w:sdtContent>
          </w:sdt>
          <w:r w:rsidR="006F2D3D" w:rsidRPr="008205AC">
            <w:rPr>
              <w:lang w:val="de-CH"/>
            </w:rPr>
            <w:br/>
          </w:r>
          <w:r w:rsidR="006F2D3D">
            <w:rPr>
              <w:lang w:val="de-CH"/>
            </w:rPr>
            <w:t>Wenn Ja, ein Mehrpreis</w:t>
          </w:r>
          <w:r w:rsidR="009425C7">
            <w:rPr>
              <w:lang w:val="de-CH"/>
            </w:rPr>
            <w:t xml:space="preserve"> von CHF 50.- wird gerechnet.</w:t>
          </w:r>
        </w:p>
        <w:p w:rsidR="005C40CA" w:rsidRPr="0061782B" w:rsidRDefault="000A1642" w:rsidP="000A1642">
          <w:pPr>
            <w:jc w:val="both"/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Fest Ankunftzeit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Heure fixe"/>
              <w:tag w:val="Heure fixe"/>
              <w:id w:val="-1292276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807F18" w:rsidRPr="0061782B">
            <w:rPr>
              <w:rFonts w:cstheme="minorHAnsi"/>
              <w:lang w:val="de-CH"/>
            </w:rPr>
            <w:t>Ja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Heure fixe"/>
              <w:tag w:val="Heure fixe"/>
              <w:id w:val="-1722048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5913" w:rsidRPr="0061782B">
                <w:rPr>
                  <w:rFonts w:ascii="MS Gothic" w:eastAsia="MS Gothic" w:hAnsi="MS Gothic" w:cs="MS Gothic" w:hint="eastAsia"/>
                  <w:lang w:val="de-CH"/>
                </w:rPr>
                <w:t>☐</w:t>
              </w:r>
            </w:sdtContent>
          </w:sdt>
          <w:r w:rsidR="00807F18" w:rsidRPr="0061782B">
            <w:rPr>
              <w:rFonts w:cstheme="minorHAnsi"/>
              <w:lang w:val="de-CH"/>
            </w:rPr>
            <w:t>Nein</w:t>
          </w:r>
        </w:p>
        <w:p w:rsidR="0061782B" w:rsidRPr="00A577CA" w:rsidRDefault="00A5717D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Wenn Ja, w</w:t>
          </w:r>
          <w:r w:rsidR="000A1642" w:rsidRPr="0061782B">
            <w:rPr>
              <w:rFonts w:cstheme="minorHAnsi"/>
              <w:lang w:val="de-CH"/>
            </w:rPr>
            <w:t>elche Zeit</w:t>
          </w:r>
          <w:r w:rsidR="005C40CA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heure"/>
              <w:tag w:val="heure"/>
              <w:id w:val="892937567"/>
              <w:placeholder>
                <w:docPart w:val="DCF1FC488163484688E566EFF6EDB20D"/>
              </w:placeholder>
              <w:showingPlcHdr/>
              <w:text/>
            </w:sdtPr>
            <w:sdtEndPr/>
            <w:sdtContent>
              <w:r w:rsidR="00D0519D" w:rsidRPr="0061782B">
                <w:rPr>
                  <w:rStyle w:val="Textedelespacerserv"/>
                  <w:rFonts w:cstheme="minorHAnsi"/>
                  <w:lang w:val="de-CH"/>
                </w:rPr>
                <w:t>Schreiben Sie hier die gewünscht</w:t>
              </w:r>
              <w:r w:rsidR="009E3559">
                <w:rPr>
                  <w:rStyle w:val="Textedelespacerserv"/>
                  <w:rFonts w:cstheme="minorHAnsi"/>
                  <w:lang w:val="de-CH"/>
                </w:rPr>
                <w:t xml:space="preserve">e </w:t>
              </w:r>
              <w:r w:rsidR="00D0519D" w:rsidRPr="0061782B">
                <w:rPr>
                  <w:rStyle w:val="Textedelespacerserv"/>
                  <w:rFonts w:cstheme="minorHAnsi"/>
                  <w:lang w:val="de-CH"/>
                </w:rPr>
                <w:t xml:space="preserve"> Zeit</w:t>
              </w:r>
            </w:sdtContent>
          </w:sdt>
          <w:r w:rsidR="0061782B" w:rsidRPr="0061782B">
            <w:rPr>
              <w:rFonts w:cstheme="minorHAnsi"/>
              <w:lang w:val="de-CH"/>
            </w:rPr>
            <w:br/>
          </w:r>
          <w:r w:rsidR="0061782B">
            <w:rPr>
              <w:rFonts w:cstheme="minorHAnsi"/>
              <w:lang w:val="de-CH"/>
            </w:rPr>
            <w:t>Wenn Ja, ein Mehrpreis</w:t>
          </w:r>
          <w:r w:rsidR="009425C7">
            <w:rPr>
              <w:rFonts w:cstheme="minorHAnsi"/>
              <w:lang w:val="de-CH"/>
            </w:rPr>
            <w:t xml:space="preserve"> von CHF 50.- wird gerechnet.</w:t>
          </w:r>
        </w:p>
        <w:p w:rsidR="00D94A44" w:rsidRDefault="00D94A44">
          <w:pPr>
            <w:rPr>
              <w:rFonts w:cstheme="minorHAnsi"/>
              <w:u w:val="single"/>
              <w:lang w:val="de-CH"/>
            </w:rPr>
          </w:pPr>
        </w:p>
        <w:p w:rsidR="007F6D44" w:rsidRPr="0061782B" w:rsidRDefault="00807F18">
          <w:pPr>
            <w:rPr>
              <w:rFonts w:cstheme="minorHAnsi"/>
              <w:lang w:val="de-CH"/>
            </w:rPr>
          </w:pPr>
          <w:r w:rsidRPr="0061782B">
            <w:rPr>
              <w:rFonts w:cstheme="minorHAnsi"/>
              <w:lang w:val="de-CH"/>
            </w:rPr>
            <w:t>Bemerkungen</w:t>
          </w:r>
          <w:r w:rsidR="007F6D44" w:rsidRPr="0061782B">
            <w:rPr>
              <w:rFonts w:cstheme="minorHAnsi"/>
              <w:lang w:val="de-CH"/>
            </w:rPr>
            <w:t> :</w:t>
          </w:r>
          <w:r w:rsidR="007F6D44" w:rsidRPr="0061782B">
            <w:rPr>
              <w:rFonts w:cstheme="minorHAnsi"/>
              <w:lang w:val="de-CH"/>
            </w:rPr>
            <w:tab/>
          </w:r>
          <w:sdt>
            <w:sdtPr>
              <w:rPr>
                <w:rFonts w:cstheme="minorHAnsi"/>
              </w:rPr>
              <w:alias w:val="Remarque"/>
              <w:tag w:val="Remarque"/>
              <w:id w:val="-1676345560"/>
              <w:lock w:val="sdtLocked"/>
              <w:placeholder>
                <w:docPart w:val="0EC2DD24713342458F4D36BA9598741C"/>
              </w:placeholder>
              <w:showingPlcHdr/>
              <w:text w:multiLine="1"/>
            </w:sdtPr>
            <w:sdtEndPr/>
            <w:sdtContent>
              <w:r w:rsidR="00D0519D" w:rsidRPr="0061782B">
                <w:rPr>
                  <w:rStyle w:val="Textedelespacerserv"/>
                  <w:rFonts w:cstheme="minorHAnsi"/>
                  <w:lang w:val="de-CH"/>
                </w:rPr>
                <w:t>Schreiben Sie hier Ihre Bemerkungen</w:t>
              </w:r>
            </w:sdtContent>
          </w:sdt>
        </w:p>
        <w:p w:rsidR="00BB5105" w:rsidRDefault="00BB5105">
          <w:pPr>
            <w:rPr>
              <w:rFonts w:cstheme="minorHAnsi"/>
              <w:lang w:val="de-CH"/>
            </w:rPr>
          </w:pPr>
        </w:p>
        <w:p w:rsidR="00D94A44" w:rsidRDefault="00D94A44">
          <w:pPr>
            <w:rPr>
              <w:rFonts w:cstheme="minorHAnsi"/>
              <w:lang w:val="de-CH"/>
            </w:rPr>
          </w:pPr>
        </w:p>
        <w:p w:rsidR="00D94A44" w:rsidRDefault="00D94A44">
          <w:pPr>
            <w:rPr>
              <w:rFonts w:cstheme="minorHAnsi"/>
              <w:lang w:val="de-CH"/>
            </w:rPr>
          </w:pPr>
        </w:p>
        <w:p w:rsidR="00260485" w:rsidRPr="0061782B" w:rsidRDefault="00260485">
          <w:pPr>
            <w:rPr>
              <w:rFonts w:cstheme="minorHAnsi"/>
              <w:lang w:val="de-CH"/>
            </w:rPr>
          </w:pPr>
        </w:p>
        <w:p w:rsidR="00BB5105" w:rsidRPr="0061782B" w:rsidRDefault="009E3559">
          <w:pPr>
            <w:rPr>
              <w:rFonts w:cstheme="minorHAnsi"/>
              <w:lang w:val="de-CH"/>
            </w:rPr>
          </w:pPr>
          <w:r>
            <w:rPr>
              <w:rFonts w:cstheme="minorHAnsi"/>
              <w:lang w:val="de-CH"/>
            </w:rPr>
            <w:t>Bitte dieses Formular zurück</w:t>
          </w:r>
          <w:r w:rsidR="00D0519D" w:rsidRPr="0061782B">
            <w:rPr>
              <w:rFonts w:cstheme="minorHAnsi"/>
              <w:lang w:val="de-CH"/>
            </w:rPr>
            <w:t>schicken</w:t>
          </w:r>
          <w:r w:rsidR="009246BB" w:rsidRPr="0061782B">
            <w:rPr>
              <w:rFonts w:cstheme="minorHAnsi"/>
              <w:lang w:val="de-CH"/>
            </w:rPr>
            <w:t>: mobika@mobika.ch</w:t>
          </w:r>
        </w:p>
      </w:sdtContent>
    </w:sdt>
    <w:sectPr w:rsidR="00BB5105" w:rsidRPr="0061782B" w:rsidSect="00BB5105">
      <w:headerReference w:type="default" r:id="rId8"/>
      <w:footerReference w:type="default" r:id="rId9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59" w:rsidRDefault="009E3559" w:rsidP="00F257FF">
      <w:pPr>
        <w:spacing w:after="0" w:line="240" w:lineRule="auto"/>
      </w:pPr>
      <w:r>
        <w:separator/>
      </w:r>
    </w:p>
  </w:endnote>
  <w:endnote w:type="continuationSeparator" w:id="0">
    <w:p w:rsidR="009E3559" w:rsidRDefault="009E3559" w:rsidP="00F2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9D" w:rsidRPr="00657929" w:rsidRDefault="00D0519D" w:rsidP="00BB5105">
    <w:pPr>
      <w:pStyle w:val="Textbody"/>
      <w:jc w:val="center"/>
      <w:rPr>
        <w:rFonts w:asciiTheme="minorHAnsi" w:hAnsiTheme="minorHAnsi" w:cstheme="minorHAnsi"/>
      </w:rPr>
    </w:pPr>
    <w:r w:rsidRPr="00657929">
      <w:rPr>
        <w:rFonts w:asciiTheme="minorHAnsi" w:hAnsiTheme="minorHAnsi" w:cstheme="minorHAnsi"/>
        <w:color w:val="FF0000"/>
        <w:sz w:val="20"/>
        <w:szCs w:val="20"/>
        <w:lang w:val="fr-FR"/>
      </w:rPr>
      <w:t>MOBIKA</w:t>
    </w:r>
    <w:r w:rsidRPr="00657929">
      <w:rPr>
        <w:rFonts w:asciiTheme="minorHAnsi" w:hAnsiTheme="minorHAnsi" w:cstheme="minorHAnsi"/>
        <w:sz w:val="20"/>
        <w:szCs w:val="20"/>
      </w:rPr>
      <w:t xml:space="preserve"> </w:t>
    </w:r>
    <w:r w:rsidRPr="00657929">
      <w:rPr>
        <w:rFonts w:asciiTheme="minorHAnsi" w:hAnsiTheme="minorHAnsi" w:cstheme="minorHAnsi"/>
        <w:sz w:val="20"/>
        <w:szCs w:val="20"/>
        <w:lang w:val="fr-FR"/>
      </w:rPr>
      <w:t xml:space="preserve"> – Chemin de la Chatanerie 10 – CP 115 – 1023 Crissier</w:t>
    </w:r>
  </w:p>
  <w:p w:rsidR="00D0519D" w:rsidRPr="00657929" w:rsidRDefault="00D0519D" w:rsidP="00BB5105">
    <w:pPr>
      <w:pStyle w:val="Textbody"/>
      <w:jc w:val="center"/>
      <w:rPr>
        <w:rFonts w:asciiTheme="minorHAnsi" w:hAnsiTheme="minorHAnsi" w:cstheme="minorHAnsi"/>
        <w:sz w:val="20"/>
        <w:szCs w:val="20"/>
        <w:lang w:val="fr-FR"/>
      </w:rPr>
    </w:pPr>
    <w:proofErr w:type="spellStart"/>
    <w:r w:rsidRPr="00657929">
      <w:rPr>
        <w:rFonts w:asciiTheme="minorHAnsi" w:hAnsiTheme="minorHAnsi" w:cstheme="minorHAnsi"/>
        <w:sz w:val="20"/>
        <w:szCs w:val="20"/>
        <w:lang w:val="fr-FR"/>
      </w:rPr>
      <w:t>Tèl</w:t>
    </w:r>
    <w:proofErr w:type="spellEnd"/>
    <w:r w:rsidRPr="00657929">
      <w:rPr>
        <w:rFonts w:asciiTheme="minorHAnsi" w:hAnsiTheme="minorHAnsi" w:cstheme="minorHAnsi"/>
        <w:sz w:val="20"/>
        <w:szCs w:val="20"/>
        <w:lang w:val="fr-FR"/>
      </w:rPr>
      <w:t xml:space="preserve"> : 021/785.55.22 – Fax : </w:t>
    </w:r>
    <w:r w:rsidR="00657929" w:rsidRPr="00657929">
      <w:rPr>
        <w:rFonts w:asciiTheme="minorHAnsi" w:hAnsiTheme="minorHAnsi" w:cstheme="minorHAnsi"/>
        <w:sz w:val="20"/>
        <w:szCs w:val="20"/>
        <w:lang w:val="fr-FR"/>
      </w:rPr>
      <w:t>021/784.55.02 – mobika@mobika.ch</w:t>
    </w:r>
  </w:p>
  <w:p w:rsidR="00D0519D" w:rsidRPr="00BB5105" w:rsidRDefault="00D0519D" w:rsidP="00BB51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59" w:rsidRDefault="009E3559" w:rsidP="00F257FF">
      <w:pPr>
        <w:spacing w:after="0" w:line="240" w:lineRule="auto"/>
      </w:pPr>
      <w:r>
        <w:separator/>
      </w:r>
    </w:p>
  </w:footnote>
  <w:footnote w:type="continuationSeparator" w:id="0">
    <w:p w:rsidR="009E3559" w:rsidRDefault="009E3559" w:rsidP="00F2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9D" w:rsidRDefault="00D0519D">
    <w:pPr>
      <w:pStyle w:val="En-tte"/>
    </w:pPr>
    <w:proofErr w:type="spellStart"/>
    <w:r>
      <w:rPr>
        <w:sz w:val="48"/>
      </w:rPr>
      <w:t>Kundenformular</w:t>
    </w:r>
    <w:proofErr w:type="spellEnd"/>
    <w:r>
      <w:tab/>
    </w:r>
    <w:r>
      <w:tab/>
    </w:r>
    <w:r>
      <w:rPr>
        <w:noProof/>
        <w:lang w:eastAsia="fr-CH"/>
      </w:rPr>
      <w:drawing>
        <wp:inline distT="0" distB="0" distL="0" distR="0" wp14:anchorId="0ECD401C" wp14:editId="73213169">
          <wp:extent cx="2130425" cy="733425"/>
          <wp:effectExtent l="0" t="0" r="3175" b="9525"/>
          <wp:docPr id="1" name="Image 1" descr="\\wopr-winbiz01\mobika$\Documents\Mobika\Administration\Photos\Logos\Logo Mobi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opr-winbiz01\mobika$\Documents\Mobika\Administration\Photos\Logos\Logo Mobik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59"/>
    <w:rsid w:val="00007F5A"/>
    <w:rsid w:val="000A1642"/>
    <w:rsid w:val="000A2B59"/>
    <w:rsid w:val="000D112A"/>
    <w:rsid w:val="00196EE0"/>
    <w:rsid w:val="001A63B1"/>
    <w:rsid w:val="001C49DC"/>
    <w:rsid w:val="00260485"/>
    <w:rsid w:val="002975CD"/>
    <w:rsid w:val="002A7105"/>
    <w:rsid w:val="002B14F4"/>
    <w:rsid w:val="00481FD5"/>
    <w:rsid w:val="00521160"/>
    <w:rsid w:val="005372F0"/>
    <w:rsid w:val="005642C8"/>
    <w:rsid w:val="005C40CA"/>
    <w:rsid w:val="0061782B"/>
    <w:rsid w:val="00657929"/>
    <w:rsid w:val="006F2D3D"/>
    <w:rsid w:val="00747A3E"/>
    <w:rsid w:val="00762A05"/>
    <w:rsid w:val="007D73FC"/>
    <w:rsid w:val="007F6D44"/>
    <w:rsid w:val="00807F18"/>
    <w:rsid w:val="00852BA2"/>
    <w:rsid w:val="008B7EA5"/>
    <w:rsid w:val="009246BB"/>
    <w:rsid w:val="009425C7"/>
    <w:rsid w:val="0098587E"/>
    <w:rsid w:val="009A5D3D"/>
    <w:rsid w:val="009E3559"/>
    <w:rsid w:val="009F4ACA"/>
    <w:rsid w:val="00A04078"/>
    <w:rsid w:val="00A5717D"/>
    <w:rsid w:val="00A577CA"/>
    <w:rsid w:val="00A90EF7"/>
    <w:rsid w:val="00B27818"/>
    <w:rsid w:val="00B6701E"/>
    <w:rsid w:val="00B67931"/>
    <w:rsid w:val="00BB5105"/>
    <w:rsid w:val="00CE32BF"/>
    <w:rsid w:val="00D0519D"/>
    <w:rsid w:val="00D330F3"/>
    <w:rsid w:val="00D94A44"/>
    <w:rsid w:val="00DC5918"/>
    <w:rsid w:val="00DD72C3"/>
    <w:rsid w:val="00E75913"/>
    <w:rsid w:val="00EA27AE"/>
    <w:rsid w:val="00F23541"/>
    <w:rsid w:val="00F2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7FF"/>
  </w:style>
  <w:style w:type="paragraph" w:styleId="Pieddepage">
    <w:name w:val="footer"/>
    <w:basedOn w:val="Normal"/>
    <w:link w:val="PieddepageCar"/>
    <w:uiPriority w:val="99"/>
    <w:unhideWhenUsed/>
    <w:rsid w:val="00F2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7FF"/>
  </w:style>
  <w:style w:type="paragraph" w:styleId="Textedebulles">
    <w:name w:val="Balloon Text"/>
    <w:basedOn w:val="Normal"/>
    <w:link w:val="TextedebullesCar"/>
    <w:uiPriority w:val="99"/>
    <w:semiHidden/>
    <w:unhideWhenUsed/>
    <w:rsid w:val="00F2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7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32BF"/>
    <w:rPr>
      <w:color w:val="808080"/>
    </w:rPr>
  </w:style>
  <w:style w:type="character" w:styleId="Emphaseple">
    <w:name w:val="Subtle Emphasis"/>
    <w:basedOn w:val="Policepardfaut"/>
    <w:uiPriority w:val="19"/>
    <w:qFormat/>
    <w:rsid w:val="00481FD5"/>
    <w:rPr>
      <w:i/>
      <w:iCs/>
      <w:color w:val="808080" w:themeColor="text1" w:themeTint="7F"/>
    </w:rPr>
  </w:style>
  <w:style w:type="paragraph" w:customStyle="1" w:styleId="Textbody">
    <w:name w:val="Text body"/>
    <w:basedOn w:val="Normal"/>
    <w:rsid w:val="00BB51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7FF"/>
  </w:style>
  <w:style w:type="paragraph" w:styleId="Pieddepage">
    <w:name w:val="footer"/>
    <w:basedOn w:val="Normal"/>
    <w:link w:val="PieddepageCar"/>
    <w:uiPriority w:val="99"/>
    <w:unhideWhenUsed/>
    <w:rsid w:val="00F2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7FF"/>
  </w:style>
  <w:style w:type="paragraph" w:styleId="Textedebulles">
    <w:name w:val="Balloon Text"/>
    <w:basedOn w:val="Normal"/>
    <w:link w:val="TextedebullesCar"/>
    <w:uiPriority w:val="99"/>
    <w:semiHidden/>
    <w:unhideWhenUsed/>
    <w:rsid w:val="00F2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7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32BF"/>
    <w:rPr>
      <w:color w:val="808080"/>
    </w:rPr>
  </w:style>
  <w:style w:type="character" w:styleId="Emphaseple">
    <w:name w:val="Subtle Emphasis"/>
    <w:basedOn w:val="Policepardfaut"/>
    <w:uiPriority w:val="19"/>
    <w:qFormat/>
    <w:rsid w:val="00481FD5"/>
    <w:rPr>
      <w:i/>
      <w:iCs/>
      <w:color w:val="808080" w:themeColor="text1" w:themeTint="7F"/>
    </w:rPr>
  </w:style>
  <w:style w:type="paragraph" w:customStyle="1" w:styleId="Textbody">
    <w:name w:val="Text body"/>
    <w:basedOn w:val="Normal"/>
    <w:rsid w:val="00BB51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OPR-WINBIZ01\mobika$\Documents\Mobika\Administration\Formulaires\Formulaire%20client%20priv&#233;\Formulaire%20client%20priv&#233;%20Mobika-allem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33DF7965C74600A8554850AEC6F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E270B-3CE5-4FAC-9239-5019D3349DFC}"/>
      </w:docPartPr>
      <w:docPartBody>
        <w:p w:rsidR="00000000" w:rsidRDefault="0063063B">
          <w:pPr>
            <w:pStyle w:val="3E33DF7965C74600A8554850AEC6F0C0"/>
          </w:pPr>
          <w:r w:rsidRPr="00C61A7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92BB89E56F4C5B82C391AF86D96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61108-66AA-4247-A485-03D891F49150}"/>
      </w:docPartPr>
      <w:docPartBody>
        <w:p w:rsidR="00000000" w:rsidRDefault="0063063B" w:rsidP="0063063B">
          <w:pPr>
            <w:pStyle w:val="0F92BB89E56F4C5B82C391AF86D96E8A1"/>
          </w:pPr>
          <w:r w:rsidRPr="00D94A44">
            <w:rPr>
              <w:rStyle w:val="Textedelespacerserv"/>
              <w:rFonts w:cstheme="minorHAnsi"/>
              <w:lang w:val="de-CH"/>
            </w:rPr>
            <w:t>Schreiben Sie Ihre</w:t>
          </w:r>
          <w:r>
            <w:rPr>
              <w:rStyle w:val="Textedelespacerserv"/>
              <w:rFonts w:cstheme="minorHAnsi"/>
              <w:lang w:val="de-CH"/>
            </w:rPr>
            <w:t>n</w:t>
          </w:r>
          <w:r w:rsidRPr="00D94A44">
            <w:rPr>
              <w:rStyle w:val="Textedelespacerserv"/>
              <w:rFonts w:cstheme="minorHAnsi"/>
              <w:lang w:val="de-CH"/>
            </w:rPr>
            <w:t xml:space="preserve"> Name</w:t>
          </w:r>
          <w:r>
            <w:rPr>
              <w:rStyle w:val="Textedelespacerserv"/>
              <w:rFonts w:cstheme="minorHAnsi"/>
              <w:lang w:val="de-CH"/>
            </w:rPr>
            <w:t>n</w:t>
          </w:r>
          <w:r w:rsidRPr="00D94A44">
            <w:rPr>
              <w:rStyle w:val="Textedelespacerserv"/>
              <w:rFonts w:cstheme="minorHAnsi"/>
              <w:lang w:val="de-CH"/>
            </w:rPr>
            <w:t xml:space="preserve"> und Vorname</w:t>
          </w:r>
          <w:r>
            <w:rPr>
              <w:rStyle w:val="Textedelespacerserv"/>
              <w:rFonts w:cstheme="minorHAnsi"/>
              <w:lang w:val="de-CH"/>
            </w:rPr>
            <w:t>n</w:t>
          </w:r>
        </w:p>
      </w:docPartBody>
    </w:docPart>
    <w:docPart>
      <w:docPartPr>
        <w:name w:val="C9654DA3F91D4E54BCE7BABA495DF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141F1-321B-4B8F-A8E1-CB4B06115AEA}"/>
      </w:docPartPr>
      <w:docPartBody>
        <w:p w:rsidR="00000000" w:rsidRDefault="0063063B" w:rsidP="0063063B">
          <w:pPr>
            <w:pStyle w:val="C9654DA3F91D4E54BCE7BABA495DF84E1"/>
          </w:pPr>
          <w:r w:rsidRPr="0061782B">
            <w:rPr>
              <w:rStyle w:val="Textedelespacerserv"/>
              <w:rFonts w:cstheme="minorHAnsi"/>
            </w:rPr>
            <w:t>Schreiben Sie d</w:t>
          </w:r>
          <w:r>
            <w:rPr>
              <w:rStyle w:val="Textedelespacerserv"/>
              <w:rFonts w:cstheme="minorHAnsi"/>
            </w:rPr>
            <w:t>ie A</w:t>
          </w:r>
          <w:r w:rsidRPr="0061782B">
            <w:rPr>
              <w:rStyle w:val="Textedelespacerserv"/>
              <w:rFonts w:cstheme="minorHAnsi"/>
            </w:rPr>
            <w:t>dresse</w:t>
          </w:r>
        </w:p>
      </w:docPartBody>
    </w:docPart>
    <w:docPart>
      <w:docPartPr>
        <w:name w:val="83E456D85BAC459F99A46861B8323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64CBE-0065-4274-B07A-72570758EAAB}"/>
      </w:docPartPr>
      <w:docPartBody>
        <w:p w:rsidR="00000000" w:rsidRDefault="0063063B" w:rsidP="0063063B">
          <w:pPr>
            <w:pStyle w:val="83E456D85BAC459F99A46861B8323DFA1"/>
          </w:pPr>
          <w:r>
            <w:rPr>
              <w:rStyle w:val="Textedelespacerserv"/>
              <w:rFonts w:cstheme="minorHAnsi"/>
            </w:rPr>
            <w:t>Schreiben Sie Ihre Telefonummer</w:t>
          </w:r>
        </w:p>
      </w:docPartBody>
    </w:docPart>
    <w:docPart>
      <w:docPartPr>
        <w:name w:val="8553CE3E22874EFBBC756D89136C8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63D2F-A4DB-4518-A342-0077798484FB}"/>
      </w:docPartPr>
      <w:docPartBody>
        <w:p w:rsidR="00000000" w:rsidRDefault="0063063B" w:rsidP="0063063B">
          <w:pPr>
            <w:pStyle w:val="8553CE3E22874EFBBC756D89136C8BD31"/>
          </w:pPr>
          <w:r w:rsidRPr="0061782B">
            <w:rPr>
              <w:rStyle w:val="Textedelespacerserv"/>
              <w:rFonts w:cstheme="minorHAnsi"/>
              <w:lang w:val="de-CH"/>
            </w:rPr>
            <w:t xml:space="preserve">Hier klicken um das Datum zu wählen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3B"/>
    <w:rsid w:val="0063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063B"/>
    <w:rPr>
      <w:color w:val="808080"/>
    </w:rPr>
  </w:style>
  <w:style w:type="paragraph" w:customStyle="1" w:styleId="3E33DF7965C74600A8554850AEC6F0C0">
    <w:name w:val="3E33DF7965C74600A8554850AEC6F0C0"/>
  </w:style>
  <w:style w:type="paragraph" w:customStyle="1" w:styleId="0F92BB89E56F4C5B82C391AF86D96E8A">
    <w:name w:val="0F92BB89E56F4C5B82C391AF86D96E8A"/>
  </w:style>
  <w:style w:type="paragraph" w:customStyle="1" w:styleId="C9654DA3F91D4E54BCE7BABA495DF84E">
    <w:name w:val="C9654DA3F91D4E54BCE7BABA495DF84E"/>
  </w:style>
  <w:style w:type="paragraph" w:customStyle="1" w:styleId="83E456D85BAC459F99A46861B8323DFA">
    <w:name w:val="83E456D85BAC459F99A46861B8323DFA"/>
  </w:style>
  <w:style w:type="paragraph" w:customStyle="1" w:styleId="8553CE3E22874EFBBC756D89136C8BD3">
    <w:name w:val="8553CE3E22874EFBBC756D89136C8BD3"/>
  </w:style>
  <w:style w:type="paragraph" w:customStyle="1" w:styleId="0F92BB89E56F4C5B82C391AF86D96E8A1">
    <w:name w:val="0F92BB89E56F4C5B82C391AF86D96E8A1"/>
    <w:rsid w:val="0063063B"/>
    <w:rPr>
      <w:rFonts w:eastAsiaTheme="minorHAnsi"/>
      <w:lang w:eastAsia="en-US"/>
    </w:rPr>
  </w:style>
  <w:style w:type="paragraph" w:customStyle="1" w:styleId="C9654DA3F91D4E54BCE7BABA495DF84E1">
    <w:name w:val="C9654DA3F91D4E54BCE7BABA495DF84E1"/>
    <w:rsid w:val="0063063B"/>
    <w:rPr>
      <w:rFonts w:eastAsiaTheme="minorHAnsi"/>
      <w:lang w:eastAsia="en-US"/>
    </w:rPr>
  </w:style>
  <w:style w:type="paragraph" w:customStyle="1" w:styleId="83E456D85BAC459F99A46861B8323DFA1">
    <w:name w:val="83E456D85BAC459F99A46861B8323DFA1"/>
    <w:rsid w:val="0063063B"/>
    <w:rPr>
      <w:rFonts w:eastAsiaTheme="minorHAnsi"/>
      <w:lang w:eastAsia="en-US"/>
    </w:rPr>
  </w:style>
  <w:style w:type="paragraph" w:customStyle="1" w:styleId="8553CE3E22874EFBBC756D89136C8BD31">
    <w:name w:val="8553CE3E22874EFBBC756D89136C8BD31"/>
    <w:rsid w:val="0063063B"/>
    <w:rPr>
      <w:rFonts w:eastAsiaTheme="minorHAnsi"/>
      <w:lang w:eastAsia="en-US"/>
    </w:rPr>
  </w:style>
  <w:style w:type="paragraph" w:customStyle="1" w:styleId="4F30309EB52D4F93A5299383E907CC62">
    <w:name w:val="4F30309EB52D4F93A5299383E907CC62"/>
    <w:rsid w:val="0063063B"/>
    <w:rPr>
      <w:rFonts w:eastAsiaTheme="minorHAnsi"/>
      <w:lang w:eastAsia="en-US"/>
    </w:rPr>
  </w:style>
  <w:style w:type="paragraph" w:customStyle="1" w:styleId="DCF1FC488163484688E566EFF6EDB20D">
    <w:name w:val="DCF1FC488163484688E566EFF6EDB20D"/>
    <w:rsid w:val="0063063B"/>
    <w:rPr>
      <w:rFonts w:eastAsiaTheme="minorHAnsi"/>
      <w:lang w:eastAsia="en-US"/>
    </w:rPr>
  </w:style>
  <w:style w:type="paragraph" w:customStyle="1" w:styleId="0EC2DD24713342458F4D36BA9598741C">
    <w:name w:val="0EC2DD24713342458F4D36BA9598741C"/>
    <w:rsid w:val="0063063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063B"/>
    <w:rPr>
      <w:color w:val="808080"/>
    </w:rPr>
  </w:style>
  <w:style w:type="paragraph" w:customStyle="1" w:styleId="3E33DF7965C74600A8554850AEC6F0C0">
    <w:name w:val="3E33DF7965C74600A8554850AEC6F0C0"/>
  </w:style>
  <w:style w:type="paragraph" w:customStyle="1" w:styleId="0F92BB89E56F4C5B82C391AF86D96E8A">
    <w:name w:val="0F92BB89E56F4C5B82C391AF86D96E8A"/>
  </w:style>
  <w:style w:type="paragraph" w:customStyle="1" w:styleId="C9654DA3F91D4E54BCE7BABA495DF84E">
    <w:name w:val="C9654DA3F91D4E54BCE7BABA495DF84E"/>
  </w:style>
  <w:style w:type="paragraph" w:customStyle="1" w:styleId="83E456D85BAC459F99A46861B8323DFA">
    <w:name w:val="83E456D85BAC459F99A46861B8323DFA"/>
  </w:style>
  <w:style w:type="paragraph" w:customStyle="1" w:styleId="8553CE3E22874EFBBC756D89136C8BD3">
    <w:name w:val="8553CE3E22874EFBBC756D89136C8BD3"/>
  </w:style>
  <w:style w:type="paragraph" w:customStyle="1" w:styleId="0F92BB89E56F4C5B82C391AF86D96E8A1">
    <w:name w:val="0F92BB89E56F4C5B82C391AF86D96E8A1"/>
    <w:rsid w:val="0063063B"/>
    <w:rPr>
      <w:rFonts w:eastAsiaTheme="minorHAnsi"/>
      <w:lang w:eastAsia="en-US"/>
    </w:rPr>
  </w:style>
  <w:style w:type="paragraph" w:customStyle="1" w:styleId="C9654DA3F91D4E54BCE7BABA495DF84E1">
    <w:name w:val="C9654DA3F91D4E54BCE7BABA495DF84E1"/>
    <w:rsid w:val="0063063B"/>
    <w:rPr>
      <w:rFonts w:eastAsiaTheme="minorHAnsi"/>
      <w:lang w:eastAsia="en-US"/>
    </w:rPr>
  </w:style>
  <w:style w:type="paragraph" w:customStyle="1" w:styleId="83E456D85BAC459F99A46861B8323DFA1">
    <w:name w:val="83E456D85BAC459F99A46861B8323DFA1"/>
    <w:rsid w:val="0063063B"/>
    <w:rPr>
      <w:rFonts w:eastAsiaTheme="minorHAnsi"/>
      <w:lang w:eastAsia="en-US"/>
    </w:rPr>
  </w:style>
  <w:style w:type="paragraph" w:customStyle="1" w:styleId="8553CE3E22874EFBBC756D89136C8BD31">
    <w:name w:val="8553CE3E22874EFBBC756D89136C8BD31"/>
    <w:rsid w:val="0063063B"/>
    <w:rPr>
      <w:rFonts w:eastAsiaTheme="minorHAnsi"/>
      <w:lang w:eastAsia="en-US"/>
    </w:rPr>
  </w:style>
  <w:style w:type="paragraph" w:customStyle="1" w:styleId="4F30309EB52D4F93A5299383E907CC62">
    <w:name w:val="4F30309EB52D4F93A5299383E907CC62"/>
    <w:rsid w:val="0063063B"/>
    <w:rPr>
      <w:rFonts w:eastAsiaTheme="minorHAnsi"/>
      <w:lang w:eastAsia="en-US"/>
    </w:rPr>
  </w:style>
  <w:style w:type="paragraph" w:customStyle="1" w:styleId="DCF1FC488163484688E566EFF6EDB20D">
    <w:name w:val="DCF1FC488163484688E566EFF6EDB20D"/>
    <w:rsid w:val="0063063B"/>
    <w:rPr>
      <w:rFonts w:eastAsiaTheme="minorHAnsi"/>
      <w:lang w:eastAsia="en-US"/>
    </w:rPr>
  </w:style>
  <w:style w:type="paragraph" w:customStyle="1" w:styleId="0EC2DD24713342458F4D36BA9598741C">
    <w:name w:val="0EC2DD24713342458F4D36BA9598741C"/>
    <w:rsid w:val="006306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781C-C7C0-4B8A-9FD9-7B401BFB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client privé Mobika-allemand</Template>
  <TotalTime>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Kati Ilieva</cp:lastModifiedBy>
  <cp:revision>2</cp:revision>
  <dcterms:created xsi:type="dcterms:W3CDTF">2014-08-19T09:42:00Z</dcterms:created>
  <dcterms:modified xsi:type="dcterms:W3CDTF">2014-08-19T09:44:00Z</dcterms:modified>
</cp:coreProperties>
</file>