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B0C6D" w14:textId="4380E173" w:rsidR="0031440F" w:rsidRPr="00CC6672" w:rsidRDefault="00735B28" w:rsidP="0031440F">
      <w:pPr>
        <w:widowControl w:val="0"/>
        <w:autoSpaceDE w:val="0"/>
        <w:autoSpaceDN w:val="0"/>
        <w:adjustRightInd w:val="0"/>
        <w:spacing w:after="240" w:line="280" w:lineRule="atLeast"/>
        <w:rPr>
          <w:rFonts w:ascii="Avenir Light" w:hAnsi="Avenir Light" w:cs="Times"/>
        </w:rPr>
      </w:pPr>
      <w:r>
        <w:rPr>
          <w:noProof/>
        </w:rPr>
        <mc:AlternateContent>
          <mc:Choice Requires="wps">
            <w:drawing>
              <wp:anchor distT="0" distB="0" distL="114300" distR="114300" simplePos="0" relativeHeight="251782195" behindDoc="0" locked="0" layoutInCell="0" allowOverlap="1" wp14:anchorId="1A062A36" wp14:editId="7899C3E6">
                <wp:simplePos x="0" y="0"/>
                <wp:positionH relativeFrom="page">
                  <wp:posOffset>2195830</wp:posOffset>
                </wp:positionH>
                <wp:positionV relativeFrom="page">
                  <wp:posOffset>5394960</wp:posOffset>
                </wp:positionV>
                <wp:extent cx="3385820" cy="1739900"/>
                <wp:effectExtent l="0" t="0" r="0" b="0"/>
                <wp:wrapTight wrapText="bothSides">
                  <wp:wrapPolygon edited="0">
                    <wp:start x="162" y="315"/>
                    <wp:lineTo x="162" y="20812"/>
                    <wp:lineTo x="21227" y="20812"/>
                    <wp:lineTo x="21227" y="315"/>
                    <wp:lineTo x="162" y="315"/>
                  </wp:wrapPolygon>
                </wp:wrapTight>
                <wp:docPr id="11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173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13D2FD4B" w14:textId="77777777" w:rsidR="00920919" w:rsidRPr="00F95125" w:rsidRDefault="00920919" w:rsidP="00735B28">
                            <w:pPr>
                              <w:pStyle w:val="Quote"/>
                              <w:rPr>
                                <w:rFonts w:ascii="Avenir Light" w:hAnsi="Avenir Light"/>
                                <w:color w:val="234F77" w:themeColor="accent1" w:themeShade="80"/>
                              </w:rPr>
                            </w:pPr>
                            <w:proofErr w:type="spellStart"/>
                            <w:r w:rsidRPr="00F95125">
                              <w:rPr>
                                <w:rFonts w:ascii="Avenir Light" w:hAnsi="Avenir Light"/>
                                <w:color w:val="234F77" w:themeColor="accent1" w:themeShade="80"/>
                              </w:rPr>
                              <w:t>Achetez</w:t>
                            </w:r>
                            <w:proofErr w:type="spellEnd"/>
                            <w:r w:rsidRPr="00F95125">
                              <w:rPr>
                                <w:rFonts w:ascii="Avenir Light" w:hAnsi="Avenir Light"/>
                                <w:color w:val="234F77" w:themeColor="accent1" w:themeShade="80"/>
                              </w:rPr>
                              <w:t xml:space="preserve"> </w:t>
                            </w:r>
                            <w:proofErr w:type="spellStart"/>
                            <w:r w:rsidRPr="00F95125">
                              <w:rPr>
                                <w:rFonts w:ascii="Avenir Light" w:hAnsi="Avenir Light"/>
                                <w:color w:val="234F77" w:themeColor="accent1" w:themeShade="80"/>
                              </w:rPr>
                              <w:t>Mieux</w:t>
                            </w:r>
                            <w:proofErr w:type="spellEnd"/>
                            <w:r w:rsidRPr="00F95125">
                              <w:rPr>
                                <w:rFonts w:ascii="Avenir Light" w:hAnsi="Avenir Light"/>
                                <w:color w:val="234F77" w:themeColor="accent1" w:themeShade="80"/>
                              </w:rPr>
                              <w:t xml:space="preserve">, </w:t>
                            </w:r>
                            <w:proofErr w:type="spellStart"/>
                            <w:r w:rsidRPr="00F95125">
                              <w:rPr>
                                <w:rFonts w:ascii="Avenir Light" w:hAnsi="Avenir Light"/>
                                <w:color w:val="234F77" w:themeColor="accent1" w:themeShade="80"/>
                              </w:rPr>
                              <w:t>Vivez</w:t>
                            </w:r>
                            <w:proofErr w:type="spellEnd"/>
                            <w:r w:rsidRPr="00F95125">
                              <w:rPr>
                                <w:rFonts w:ascii="Avenir Light" w:hAnsi="Avenir Light"/>
                                <w:color w:val="234F77" w:themeColor="accent1" w:themeShade="80"/>
                              </w:rPr>
                              <w:t xml:space="preserve"> </w:t>
                            </w:r>
                            <w:proofErr w:type="spellStart"/>
                            <w:r w:rsidRPr="00F95125">
                              <w:rPr>
                                <w:rFonts w:ascii="Avenir Light" w:hAnsi="Avenir Light"/>
                                <w:color w:val="234F77" w:themeColor="accent1" w:themeShade="80"/>
                              </w:rPr>
                              <w:t>Mieux</w:t>
                            </w:r>
                            <w:proofErr w:type="spellEnd"/>
                            <w:r w:rsidRPr="00F95125">
                              <w:rPr>
                                <w:rFonts w:ascii="Avenir Light" w:hAnsi="Avenir Light"/>
                                <w:color w:val="234F77" w:themeColor="accent1" w:themeShade="8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0" o:spid="_x0000_s1026" type="#_x0000_t202" style="position:absolute;margin-left:172.9pt;margin-top:424.8pt;width:266.6pt;height:137pt;z-index:2517821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" mv:complextextbox="1" o:allowincell="f" filled="f" stroked="f">
                <v:textbox inset=",7.2pt,,7.2pt">
                  <w:txbxContent>
                    <w:p w14:paraId="13D2FD4B" w14:textId="77777777" w:rsidR="00920919" w:rsidRPr="00F95125" w:rsidRDefault="00920919" w:rsidP="00735B28">
                      <w:pPr>
                        <w:pStyle w:val="Quote"/>
                        <w:rPr>
                          <w:rFonts w:ascii="Avenir Light" w:hAnsi="Avenir Light"/>
                          <w:color w:val="234F77" w:themeColor="accent1" w:themeShade="80"/>
                        </w:rPr>
                      </w:pPr>
                      <w:proofErr w:type="spellStart"/>
                      <w:r w:rsidRPr="00F95125">
                        <w:rPr>
                          <w:rFonts w:ascii="Avenir Light" w:hAnsi="Avenir Light"/>
                          <w:color w:val="234F77" w:themeColor="accent1" w:themeShade="80"/>
                        </w:rPr>
                        <w:t>Achetez</w:t>
                      </w:r>
                      <w:proofErr w:type="spellEnd"/>
                      <w:r w:rsidRPr="00F95125">
                        <w:rPr>
                          <w:rFonts w:ascii="Avenir Light" w:hAnsi="Avenir Light"/>
                          <w:color w:val="234F77" w:themeColor="accent1" w:themeShade="80"/>
                        </w:rPr>
                        <w:t xml:space="preserve"> </w:t>
                      </w:r>
                      <w:proofErr w:type="spellStart"/>
                      <w:r w:rsidRPr="00F95125">
                        <w:rPr>
                          <w:rFonts w:ascii="Avenir Light" w:hAnsi="Avenir Light"/>
                          <w:color w:val="234F77" w:themeColor="accent1" w:themeShade="80"/>
                        </w:rPr>
                        <w:t>Mieux</w:t>
                      </w:r>
                      <w:proofErr w:type="spellEnd"/>
                      <w:r w:rsidRPr="00F95125">
                        <w:rPr>
                          <w:rFonts w:ascii="Avenir Light" w:hAnsi="Avenir Light"/>
                          <w:color w:val="234F77" w:themeColor="accent1" w:themeShade="80"/>
                        </w:rPr>
                        <w:t xml:space="preserve">, </w:t>
                      </w:r>
                      <w:proofErr w:type="spellStart"/>
                      <w:r w:rsidRPr="00F95125">
                        <w:rPr>
                          <w:rFonts w:ascii="Avenir Light" w:hAnsi="Avenir Light"/>
                          <w:color w:val="234F77" w:themeColor="accent1" w:themeShade="80"/>
                        </w:rPr>
                        <w:t>Vivez</w:t>
                      </w:r>
                      <w:proofErr w:type="spellEnd"/>
                      <w:r w:rsidRPr="00F95125">
                        <w:rPr>
                          <w:rFonts w:ascii="Avenir Light" w:hAnsi="Avenir Light"/>
                          <w:color w:val="234F77" w:themeColor="accent1" w:themeShade="80"/>
                        </w:rPr>
                        <w:t xml:space="preserve"> </w:t>
                      </w:r>
                      <w:proofErr w:type="spellStart"/>
                      <w:r w:rsidRPr="00F95125">
                        <w:rPr>
                          <w:rFonts w:ascii="Avenir Light" w:hAnsi="Avenir Light"/>
                          <w:color w:val="234F77" w:themeColor="accent1" w:themeShade="80"/>
                        </w:rPr>
                        <w:t>Mieux</w:t>
                      </w:r>
                      <w:proofErr w:type="spellEnd"/>
                      <w:r w:rsidRPr="00F95125">
                        <w:rPr>
                          <w:rFonts w:ascii="Avenir Light" w:hAnsi="Avenir Light"/>
                          <w:color w:val="234F77" w:themeColor="accent1" w:themeShade="80"/>
                        </w:rPr>
                        <w:t>!</w:t>
                      </w:r>
                    </w:p>
                  </w:txbxContent>
                </v:textbox>
                <w10:wrap type="tight" anchorx="page" anchory="page"/>
              </v:shape>
            </w:pict>
          </mc:Fallback>
        </mc:AlternateContent>
      </w:r>
      <w:r w:rsidR="00DE08A5">
        <w:rPr>
          <w:noProof/>
        </w:rPr>
        <w:drawing>
          <wp:anchor distT="0" distB="0" distL="114300" distR="114300" simplePos="0" relativeHeight="251691059" behindDoc="0" locked="0" layoutInCell="1" allowOverlap="1" wp14:anchorId="335935F6" wp14:editId="44C640FC">
            <wp:simplePos x="0" y="0"/>
            <wp:positionH relativeFrom="page">
              <wp:posOffset>4013200</wp:posOffset>
            </wp:positionH>
            <wp:positionV relativeFrom="page">
              <wp:posOffset>1397000</wp:posOffset>
            </wp:positionV>
            <wp:extent cx="3289300" cy="448945"/>
            <wp:effectExtent l="0" t="0" r="0" b="8255"/>
            <wp:wrapThrough wrapText="bothSides">
              <wp:wrapPolygon edited="0">
                <wp:start x="0" y="0"/>
                <wp:lineTo x="0" y="20775"/>
                <wp:lineTo x="18181" y="20775"/>
                <wp:lineTo x="21016" y="19553"/>
                <wp:lineTo x="21350" y="7332"/>
                <wp:lineTo x="20516" y="0"/>
                <wp:lineTo x="0" y="0"/>
              </wp:wrapPolygon>
            </wp:wrapThrough>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ROMERKA-blanc-300-xx.png"/>
                    <pic:cNvPicPr/>
                  </pic:nvPicPr>
                  <pic:blipFill>
                    <a:blip r:embed="rId8">
                      <a:extLst>
                        <a:ext uri="{28A0092B-C50C-407E-A947-70E740481C1C}">
                          <a14:useLocalDpi xmlns:a14="http://schemas.microsoft.com/office/drawing/2010/main" val="0"/>
                        </a:ext>
                      </a:extLst>
                    </a:blip>
                    <a:stretch>
                      <a:fillRect/>
                    </a:stretch>
                  </pic:blipFill>
                  <pic:spPr>
                    <a:xfrm>
                      <a:off x="0" y="0"/>
                      <a:ext cx="3289300" cy="448945"/>
                    </a:xfrm>
                    <a:prstGeom prst="rect">
                      <a:avLst/>
                    </a:prstGeom>
                  </pic:spPr>
                </pic:pic>
              </a:graphicData>
            </a:graphic>
            <wp14:sizeRelH relativeFrom="margin">
              <wp14:pctWidth>0</wp14:pctWidth>
            </wp14:sizeRelH>
            <wp14:sizeRelV relativeFrom="margin">
              <wp14:pctHeight>0</wp14:pctHeight>
            </wp14:sizeRelV>
          </wp:anchor>
        </w:drawing>
      </w:r>
      <w:r w:rsidR="00DA7F0A">
        <w:rPr>
          <w:noProof/>
        </w:rPr>
        <mc:AlternateContent>
          <mc:Choice Requires="wpg">
            <w:drawing>
              <wp:anchor distT="0" distB="0" distL="114300" distR="114300" simplePos="0" relativeHeight="251690000" behindDoc="0" locked="0" layoutInCell="1" allowOverlap="1" wp14:anchorId="16A7AD59" wp14:editId="3CD36428">
                <wp:simplePos x="0" y="0"/>
                <wp:positionH relativeFrom="page">
                  <wp:posOffset>368300</wp:posOffset>
                </wp:positionH>
                <wp:positionV relativeFrom="page">
                  <wp:posOffset>1079500</wp:posOffset>
                </wp:positionV>
                <wp:extent cx="7040880" cy="2476500"/>
                <wp:effectExtent l="0" t="0" r="0" b="12700"/>
                <wp:wrapNone/>
                <wp:docPr id="145"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2476500"/>
                          <a:chOff x="580" y="1700"/>
                          <a:chExt cx="11088" cy="3900"/>
                        </a:xfrm>
                      </wpg:grpSpPr>
                      <wps:wsp>
                        <wps:cNvPr id="146" name="Rectangle 2"/>
                        <wps:cNvSpPr>
                          <a:spLocks noChangeArrowheads="1"/>
                        </wps:cNvSpPr>
                        <wps:spPr bwMode="auto">
                          <a:xfrm>
                            <a:off x="580" y="1700"/>
                            <a:ext cx="11088" cy="3600"/>
                          </a:xfrm>
                          <a:prstGeom prst="rect">
                            <a:avLst/>
                          </a:prstGeom>
                          <a:solidFill>
                            <a:schemeClr val="tx1">
                              <a:lumMod val="85000"/>
                              <a:lumOff val="15000"/>
                              <a:alpha val="8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47" name="Rectangle 3"/>
                        <wps:cNvSpPr>
                          <a:spLocks noChangeArrowheads="1"/>
                        </wps:cNvSpPr>
                        <wps:spPr bwMode="auto">
                          <a:xfrm>
                            <a:off x="4468" y="1700"/>
                            <a:ext cx="7200" cy="3600"/>
                          </a:xfrm>
                          <a:prstGeom prst="rect">
                            <a:avLst/>
                          </a:prstGeom>
                          <a:solidFill>
                            <a:srgbClr val="072C62">
                              <a:alpha val="85001"/>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grpSp>
                        <wpg:cNvPr id="148" name="Group 19"/>
                        <wpg:cNvGrpSpPr>
                          <a:grpSpLocks/>
                        </wpg:cNvGrpSpPr>
                        <wpg:grpSpPr bwMode="auto">
                          <a:xfrm>
                            <a:off x="580" y="5320"/>
                            <a:ext cx="11088" cy="280"/>
                            <a:chOff x="580" y="5320"/>
                            <a:chExt cx="11088" cy="280"/>
                          </a:xfrm>
                        </wpg:grpSpPr>
                        <wps:wsp>
                          <wps:cNvPr id="149" name="Rectangle 4"/>
                          <wps:cNvSpPr>
                            <a:spLocks noChangeArrowheads="1"/>
                          </wps:cNvSpPr>
                          <wps:spPr bwMode="auto">
                            <a:xfrm>
                              <a:off x="580" y="5320"/>
                              <a:ext cx="3888" cy="2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0" name="Rectangle 5"/>
                          <wps:cNvSpPr>
                            <a:spLocks noChangeArrowheads="1"/>
                          </wps:cNvSpPr>
                          <wps:spPr bwMode="auto">
                            <a:xfrm>
                              <a:off x="4468" y="5320"/>
                              <a:ext cx="2160" cy="28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51" name="Rectangle 6"/>
                          <wps:cNvSpPr>
                            <a:spLocks noChangeArrowheads="1"/>
                          </wps:cNvSpPr>
                          <wps:spPr bwMode="auto">
                            <a:xfrm>
                              <a:off x="6628" y="5320"/>
                              <a:ext cx="5040" cy="280"/>
                            </a:xfrm>
                            <a:prstGeom prst="rect">
                              <a:avLst/>
                            </a:prstGeom>
                            <a:solidFill>
                              <a:schemeClr val="accent4">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29pt;margin-top:85pt;width:554.4pt;height:195pt;z-index:251690000;mso-position-horizontal-relative:page;mso-position-vertical-relative:page" coordorigin="580,1700" coordsize="11088,3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">
                <v:rect id="Rectangle 2" o:spid="_x0000_s1027" style="position:absolute;left:580;top:1700;width:11088;height:3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g/39xAAA&#10;ANwAAAAPAAAAZHJzL2Rvd25yZXYueG1sRE9La8JAEL4X/A/LCL0U3VhKkOhGiiCI0EN9oN6m2Uk2&#10;bXY2ZLca/71bKHibj+8580VvG3GhzteOFUzGCQjiwumaKwX73Wo0BeEDssbGMSm4kYdFPniaY6bd&#10;lT/psg2ViCHsM1RgQmgzKX1hyKIfu5Y4cqXrLIYIu0rqDq8x3DbyNUlSabHm2GCwpaWh4mf7axVM&#10;V2ZyeEmPu+qMXyd/+N6U649Uqedh/z4DEagPD/G/e63j/LcU/p6JF8j8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lYP9/cQAAADcAAAADwAAAAAAAAAAAAAAAACXAgAAZHJzL2Rv&#10;d25yZXYueG1sUEsFBgAAAAAEAAQA9QAAAIgDAAAAAA==&#10;" fillcolor="#272727 [2749]" stroked="f" strokecolor="#4a7ebb" strokeweight="1.5pt">
                  <v:fill opacity="52428f"/>
                  <v:shadow opacity="22938f" mv:blur="38100f" offset="0,2pt"/>
                  <v:textbox inset=",7.2pt,,7.2pt"/>
                </v:rect>
                <v:rect id="Rectangle 3" o:spid="_x0000_s1028" style="position:absolute;left:4468;top:1700;width:7200;height:3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O2D5wAAA&#10;ANwAAAAPAAAAZHJzL2Rvd25yZXYueG1sRE9Ni8IwEL0v+B/CCHtbU0VWrUZZVgRhT1YPHodmbIvN&#10;pCaxtv9+Iwje5vE+Z7XpTC1acr6yrGA8SkAQ51ZXXCg4HXdfcxA+IGusLZOCnjxs1oOPFabaPvhA&#10;bRYKEUPYp6igDKFJpfR5SQb9yDbEkbtYZzBE6AqpHT5iuKnlJEm+pcGKY0OJDf2WlF+zu1Fw9hyK&#10;xWHyl++3/fXWuizhplfqc9j9LEEE6sJb/HLvdZw/ncHzmXiBXP8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PO2D5wAAAANwAAAAPAAAAAAAAAAAAAAAAAJcCAABkcnMvZG93bnJl&#10;di54bWxQSwUGAAAAAAQABAD1AAAAhAMAAAAA&#10;" fillcolor="#072c62" stroked="f" strokecolor="#4a7ebb" strokeweight="1.5pt">
                  <v:fill opacity="55769f"/>
                  <v:shadow opacity="22938f" mv:blur="38100f" offset="0,2pt"/>
                  <v:textbox inset=",7.2pt,,7.2pt"/>
                </v:rect>
                <v:group id="Group 19" o:spid="_x0000_s1029" style="position:absolute;left:580;top:5320;width:11088;height:280" coordorigin="580,5320" coordsize="11088,28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CPYL5rGAAAA3AAA&#10;AA8AAAAAAAAAAAAAAAAAqQIAAGRycy9kb3ducmV2LnhtbFBLBQYAAAAABAAEAPoAAACcAwAAAAA=&#10;">
                  <v:rect id="Rectangle 4" o:spid="_x0000_s1030" style="position:absolute;left:580;top:5320;width:3888;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F5+xAAA&#10;ANwAAAAPAAAAZHJzL2Rvd25yZXYueG1sRE9NTwIxEL2T8B+aMfEmXQ1RWClkY9R4QlgIcJxsx+3i&#10;drppKyz/3pqYcJuX9zmzRW9bcSIfGscK7kcZCOLK6YZrBdvN290ERIjIGlvHpOBCARbz4WCGuXZn&#10;XtOpjLVIIRxyVGBi7HIpQ2XIYhi5jjhxX85bjAn6WmqP5xRuW/mQZY/SYsOpwWBHL4aq7/LHKnht&#10;94Xxu+N4+STLw9St6vfPfaHU7U1fPIOI1Mer+N/9odP88RT+nkkXyP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fxefsQAAADcAAAADwAAAAAAAAAAAAAAAACXAgAAZHJzL2Rv&#10;d25yZXYueG1sUEsFBgAAAAAEAAQA9QAAAIgDAAAAAA==&#10;" fillcolor="#629dd1 [3204]" stroked="f" strokecolor="#4a7ebb" strokeweight="1.5pt">
                    <v:shadow opacity="22938f" mv:blur="38100f" offset="0,2pt"/>
                    <v:textbox inset=",7.2pt,,7.2pt"/>
                  </v:rect>
                  <v:rect id="Rectangle 5" o:spid="_x0000_s1031" style="position:absolute;left:4468;top:5320;width:216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LVU7xgAA&#10;ANwAAAAPAAAAZHJzL2Rvd25yZXYueG1sRI9Ba8JAEIXvhf6HZQRvdWOxIqlrSIuClx60VXocsmMS&#10;zM6G7Jqk/vrOodDbDO/Ne9+ss9E1qqcu1J4NzGcJKOLC25pLA1+fu6cVqBCRLTaeycAPBcg2jw9r&#10;TK0f+ED9MZZKQjikaKCKsU21DkVFDsPMt8SiXXznMMraldp2OEi4a/Rzkiy1w5qlocKW3isqrseb&#10;MzDcfXLfnpAXy7et/84/dof+fDJmOhnzV1CRxvhv/rveW8F/EXx5RibQm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lLVU7xgAAANwAAAAPAAAAAAAAAAAAAAAAAJcCAABkcnMv&#10;ZG93bnJldi54bWxQSwUGAAAAAAQABAD1AAAAigMAAAAA&#10;" fillcolor="#297fd5 [3205]" stroked="f" strokecolor="#4a7ebb" strokeweight="1.5pt">
                    <v:shadow opacity="22938f" mv:blur="38100f" offset="0,2pt"/>
                    <v:textbox inset=",7.2pt,,7.2pt"/>
                  </v:rect>
                  <v:rect id="Rectangle 6" o:spid="_x0000_s1032" style="position:absolute;left:6628;top:5320;width:504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hYlewAAA&#10;ANwAAAAPAAAAZHJzL2Rvd25yZXYueG1sRE9La8JAEL4X/A/LCN7qJoLSpq4SCgVPgrHidciO2WB2&#10;NmQ3D/vru0Kht/n4nrPdT7YRA3W+dqwgXSYgiEuna64UfJ+/Xt9A+ICssXFMCh7kYb+bvWwx027k&#10;Ew1FqEQMYZ+hAhNCm0npS0MW/dK1xJG7uc5iiLCrpO5wjOG2kask2UiLNccGgy19GirvRW8VFMfj&#10;T27ODQ2oT9wm73S9HHqlFvMp/wARaAr/4j/3Qcf56xSez8QL5O4X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hhYlewAAAANwAAAAPAAAAAAAAAAAAAAAAAJcCAABkcnMvZG93bnJl&#10;di54bWxQSwUGAAAAAAQABAD1AAAAhAMAAAAA&#10;" fillcolor="#4a66ac [3207]" stroked="f" strokecolor="#4a7ebb" strokeweight="1.5pt">
                    <v:shadow opacity="22938f" mv:blur="38100f" offset="0,2pt"/>
                    <v:textbox inset=",7.2pt,,7.2pt"/>
                  </v:rect>
                </v:group>
                <w10:wrap anchorx="page" anchory="page"/>
              </v:group>
            </w:pict>
          </mc:Fallback>
        </mc:AlternateContent>
      </w:r>
      <w:r w:rsidR="00DA7F0A">
        <w:rPr>
          <w:noProof/>
        </w:rPr>
        <mc:AlternateContent>
          <mc:Choice Requires="wps">
            <w:drawing>
              <wp:anchor distT="0" distB="0" distL="114300" distR="114300" simplePos="0" relativeHeight="251690005" behindDoc="0" locked="0" layoutInCell="1" allowOverlap="1" wp14:anchorId="7C6A6D6D" wp14:editId="287CDD93">
                <wp:simplePos x="0" y="0"/>
                <wp:positionH relativeFrom="page">
                  <wp:posOffset>368300</wp:posOffset>
                </wp:positionH>
                <wp:positionV relativeFrom="page">
                  <wp:posOffset>3365500</wp:posOffset>
                </wp:positionV>
                <wp:extent cx="7040880" cy="0"/>
                <wp:effectExtent l="12700" t="12700" r="20320" b="25400"/>
                <wp:wrapTight wrapText="bothSides">
                  <wp:wrapPolygon edited="0">
                    <wp:start x="-29" y="-2147483648"/>
                    <wp:lineTo x="0" y="-2147483648"/>
                    <wp:lineTo x="10814" y="-2147483648"/>
                    <wp:lineTo x="10814" y="-2147483648"/>
                    <wp:lineTo x="21571" y="-2147483648"/>
                    <wp:lineTo x="21658" y="-2147483648"/>
                    <wp:lineTo x="-29" y="-2147483648"/>
                  </wp:wrapPolygon>
                </wp:wrapTight>
                <wp:docPr id="14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12700">
                          <a:solidFill>
                            <a:schemeClr val="bg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9000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pt,265pt" to="583.4pt,2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" strokecolor="white [3212]" strokeweight="1pt">
                <v:shadow opacity="22938f" mv:blur="38100f" offset="0,2pt"/>
                <w10:wrap type="tight" anchorx="page" anchory="page"/>
              </v:line>
            </w:pict>
          </mc:Fallback>
        </mc:AlternateContent>
      </w:r>
      <w:r w:rsidRPr="00735B28">
        <w:rPr>
          <w:noProof/>
        </w:rPr>
        <w:t xml:space="preserve"> </w:t>
      </w:r>
      <w:r w:rsidR="008C14CA">
        <w:br w:type="page"/>
      </w:r>
      <w:r w:rsidR="00F20541">
        <w:rPr>
          <w:noProof/>
        </w:rPr>
        <w:lastRenderedPageBreak/>
        <w:drawing>
          <wp:anchor distT="0" distB="0" distL="114300" distR="114300" simplePos="0" relativeHeight="251695155" behindDoc="0" locked="0" layoutInCell="1" allowOverlap="1" wp14:anchorId="51327E66" wp14:editId="5E91DC84">
            <wp:simplePos x="0" y="0"/>
            <wp:positionH relativeFrom="page">
              <wp:posOffset>363220</wp:posOffset>
            </wp:positionH>
            <wp:positionV relativeFrom="page">
              <wp:posOffset>5736590</wp:posOffset>
            </wp:positionV>
            <wp:extent cx="7040880" cy="3956050"/>
            <wp:effectExtent l="0" t="0" r="0" b="6350"/>
            <wp:wrapThrough wrapText="bothSides">
              <wp:wrapPolygon edited="0">
                <wp:start x="0" y="0"/>
                <wp:lineTo x="0" y="21496"/>
                <wp:lineTo x="21506" y="21496"/>
                <wp:lineTo x="21506" y="0"/>
                <wp:lineTo x="0" y="0"/>
              </wp:wrapPolygon>
            </wp:wrapThrough>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832.jpg"/>
                    <pic:cNvPicPr/>
                  </pic:nvPicPr>
                  <pic:blipFill>
                    <a:blip r:embed="rId9">
                      <a:extLst>
                        <a:ext uri="{28A0092B-C50C-407E-A947-70E740481C1C}">
                          <a14:useLocalDpi xmlns:a14="http://schemas.microsoft.com/office/drawing/2010/main" val="0"/>
                        </a:ext>
                      </a:extLst>
                    </a:blip>
                    <a:stretch>
                      <a:fillRect/>
                    </a:stretch>
                  </pic:blipFill>
                  <pic:spPr>
                    <a:xfrm>
                      <a:off x="0" y="0"/>
                      <a:ext cx="7040880" cy="3956050"/>
                    </a:xfrm>
                    <a:prstGeom prst="rect">
                      <a:avLst/>
                    </a:prstGeom>
                  </pic:spPr>
                </pic:pic>
              </a:graphicData>
            </a:graphic>
          </wp:anchor>
        </w:drawing>
      </w:r>
      <w:r w:rsidR="00E91B08">
        <w:rPr>
          <w:noProof/>
        </w:rPr>
        <mc:AlternateContent>
          <mc:Choice Requires="wps">
            <w:drawing>
              <wp:anchor distT="0" distB="0" distL="114300" distR="114300" simplePos="0" relativeHeight="251713587" behindDoc="0" locked="0" layoutInCell="1" allowOverlap="1" wp14:anchorId="67F65D28" wp14:editId="7A19A947">
                <wp:simplePos x="0" y="0"/>
                <wp:positionH relativeFrom="page">
                  <wp:posOffset>365760</wp:posOffset>
                </wp:positionH>
                <wp:positionV relativeFrom="page">
                  <wp:posOffset>1485900</wp:posOffset>
                </wp:positionV>
                <wp:extent cx="7040880" cy="5071110"/>
                <wp:effectExtent l="0" t="0" r="0" b="0"/>
                <wp:wrapTight wrapText="bothSides">
                  <wp:wrapPolygon edited="0">
                    <wp:start x="234" y="108"/>
                    <wp:lineTo x="234" y="21421"/>
                    <wp:lineTo x="21273" y="21421"/>
                    <wp:lineTo x="21273" y="108"/>
                    <wp:lineTo x="234" y="108"/>
                  </wp:wrapPolygon>
                </wp:wrapTight>
                <wp:docPr id="22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507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350BEDBE" w14:textId="0B74B4C3" w:rsidR="00920919" w:rsidRPr="00E91B08" w:rsidRDefault="00920919" w:rsidP="00E91B08">
                            <w:pPr>
                              <w:widowControl w:val="0"/>
                              <w:autoSpaceDE w:val="0"/>
                              <w:autoSpaceDN w:val="0"/>
                              <w:adjustRightInd w:val="0"/>
                              <w:spacing w:after="240" w:line="280" w:lineRule="atLeast"/>
                              <w:rPr>
                                <w:rFonts w:ascii="Avenir Light" w:hAnsi="Avenir Light" w:cs="Times"/>
                                <w:color w:val="234F77" w:themeColor="accent1" w:themeShade="80"/>
                              </w:rPr>
                            </w:pPr>
                            <w:r>
                              <w:rPr>
                                <w:rFonts w:ascii="Avenir Light" w:hAnsi="Avenir Light"/>
                                <w:b/>
                                <w:color w:val="234F77" w:themeColor="accent1" w:themeShade="80"/>
                              </w:rPr>
                              <w:t>QUI SOMMES NOUS?</w:t>
                            </w:r>
                          </w:p>
                          <w:p w14:paraId="175528DD" w14:textId="2659BFAB" w:rsidR="00920919" w:rsidRPr="00E91B08" w:rsidRDefault="00920919" w:rsidP="00E91B08">
                            <w:pPr>
                              <w:widowControl w:val="0"/>
                              <w:autoSpaceDE w:val="0"/>
                              <w:autoSpaceDN w:val="0"/>
                              <w:adjustRightInd w:val="0"/>
                              <w:spacing w:after="240" w:line="280" w:lineRule="atLeast"/>
                              <w:rPr>
                                <w:rFonts w:ascii="Avenir Light" w:hAnsi="Avenir Light"/>
                                <w:b/>
                                <w:color w:val="234F77" w:themeColor="accent1" w:themeShade="80"/>
                              </w:rPr>
                            </w:pPr>
                            <w:r>
                              <w:rPr>
                                <w:rFonts w:ascii="Avenir Light" w:hAnsi="Avenir Light"/>
                                <w:b/>
                                <w:color w:val="234F77" w:themeColor="accent1" w:themeShade="80"/>
                              </w:rPr>
                              <w:t>STRUCTURE</w:t>
                            </w:r>
                          </w:p>
                          <w:p w14:paraId="390D599D" w14:textId="33E0CD53" w:rsidR="00920919" w:rsidRDefault="00920919" w:rsidP="00E91B08">
                            <w:pPr>
                              <w:widowControl w:val="0"/>
                              <w:autoSpaceDE w:val="0"/>
                              <w:autoSpaceDN w:val="0"/>
                              <w:adjustRightInd w:val="0"/>
                              <w:spacing w:after="240" w:line="280" w:lineRule="atLeast"/>
                              <w:rPr>
                                <w:rFonts w:ascii="Avenir Light" w:hAnsi="Avenir Light"/>
                                <w:b/>
                                <w:color w:val="234F77" w:themeColor="accent1" w:themeShade="80"/>
                              </w:rPr>
                            </w:pPr>
                            <w:r>
                              <w:rPr>
                                <w:rFonts w:ascii="Avenir Light" w:hAnsi="Avenir Light"/>
                                <w:b/>
                                <w:color w:val="234F77" w:themeColor="accent1" w:themeShade="80"/>
                              </w:rPr>
                              <w:t>FORME JURIDIQUE</w:t>
                            </w:r>
                          </w:p>
                          <w:p w14:paraId="0A993DB4" w14:textId="5A8836A4" w:rsidR="00920919" w:rsidRDefault="00920919" w:rsidP="00E91B08">
                            <w:pPr>
                              <w:widowControl w:val="0"/>
                              <w:autoSpaceDE w:val="0"/>
                              <w:autoSpaceDN w:val="0"/>
                              <w:adjustRightInd w:val="0"/>
                              <w:spacing w:after="240" w:line="280" w:lineRule="atLeast"/>
                              <w:rPr>
                                <w:rFonts w:ascii="Avenir Light" w:hAnsi="Avenir Light"/>
                                <w:b/>
                                <w:color w:val="234F77" w:themeColor="accent1" w:themeShade="80"/>
                              </w:rPr>
                            </w:pPr>
                            <w:r>
                              <w:rPr>
                                <w:rFonts w:ascii="Avenir Light" w:hAnsi="Avenir Light"/>
                                <w:b/>
                                <w:color w:val="234F77" w:themeColor="accent1" w:themeShade="80"/>
                              </w:rPr>
                              <w:t>VISION PROMERKA</w:t>
                            </w:r>
                          </w:p>
                          <w:p w14:paraId="5231C610" w14:textId="780F52DF" w:rsidR="00920919" w:rsidRDefault="00920919" w:rsidP="00E91B08">
                            <w:pPr>
                              <w:widowControl w:val="0"/>
                              <w:autoSpaceDE w:val="0"/>
                              <w:autoSpaceDN w:val="0"/>
                              <w:adjustRightInd w:val="0"/>
                              <w:spacing w:after="240" w:line="280" w:lineRule="atLeast"/>
                              <w:rPr>
                                <w:rFonts w:ascii="Avenir Light" w:hAnsi="Avenir Light"/>
                                <w:b/>
                                <w:color w:val="234F77" w:themeColor="accent1" w:themeShade="80"/>
                              </w:rPr>
                            </w:pPr>
                            <w:r>
                              <w:rPr>
                                <w:rFonts w:ascii="Avenir Light" w:hAnsi="Avenir Light"/>
                                <w:b/>
                                <w:color w:val="234F77" w:themeColor="accent1" w:themeShade="80"/>
                              </w:rPr>
                              <w:t>MISSION PROMERKA</w:t>
                            </w:r>
                          </w:p>
                          <w:p w14:paraId="36A521D2" w14:textId="25B71FF6" w:rsidR="00920919" w:rsidRDefault="00920919" w:rsidP="00E91B08">
                            <w:pPr>
                              <w:widowControl w:val="0"/>
                              <w:autoSpaceDE w:val="0"/>
                              <w:autoSpaceDN w:val="0"/>
                              <w:adjustRightInd w:val="0"/>
                              <w:spacing w:after="240" w:line="280" w:lineRule="atLeast"/>
                              <w:rPr>
                                <w:rFonts w:ascii="Avenir Light" w:hAnsi="Avenir Light"/>
                                <w:b/>
                                <w:color w:val="234F77" w:themeColor="accent1" w:themeShade="80"/>
                              </w:rPr>
                            </w:pPr>
                            <w:r>
                              <w:rPr>
                                <w:rFonts w:ascii="Avenir Light" w:hAnsi="Avenir Light"/>
                                <w:b/>
                                <w:color w:val="234F77" w:themeColor="accent1" w:themeShade="80"/>
                              </w:rPr>
                              <w:t>CHAÎNE DE VALEUR</w:t>
                            </w:r>
                          </w:p>
                          <w:p w14:paraId="0D663976" w14:textId="7D51EDC4" w:rsidR="00920919" w:rsidRDefault="00920919" w:rsidP="00E91B08">
                            <w:pPr>
                              <w:widowControl w:val="0"/>
                              <w:autoSpaceDE w:val="0"/>
                              <w:autoSpaceDN w:val="0"/>
                              <w:adjustRightInd w:val="0"/>
                              <w:spacing w:after="240" w:line="280" w:lineRule="atLeast"/>
                              <w:rPr>
                                <w:rFonts w:ascii="Avenir Light" w:hAnsi="Avenir Light"/>
                                <w:b/>
                                <w:color w:val="234F77" w:themeColor="accent1" w:themeShade="80"/>
                              </w:rPr>
                            </w:pPr>
                            <w:r>
                              <w:rPr>
                                <w:rFonts w:ascii="Avenir Light" w:hAnsi="Avenir Light"/>
                                <w:b/>
                                <w:color w:val="234F77" w:themeColor="accent1" w:themeShade="80"/>
                              </w:rPr>
                              <w:t>PRESTATIONS</w:t>
                            </w:r>
                          </w:p>
                          <w:p w14:paraId="64A38058" w14:textId="77777777" w:rsidR="00920919" w:rsidRPr="00E91B08" w:rsidRDefault="00920919" w:rsidP="00E91B08">
                            <w:pPr>
                              <w:widowControl w:val="0"/>
                              <w:autoSpaceDE w:val="0"/>
                              <w:autoSpaceDN w:val="0"/>
                              <w:adjustRightInd w:val="0"/>
                              <w:spacing w:after="240" w:line="280" w:lineRule="atLeast"/>
                              <w:rPr>
                                <w:rFonts w:ascii="Avenir Light" w:hAnsi="Avenir Light"/>
                                <w:b/>
                                <w:color w:val="234F77" w:themeColor="accent1" w:themeShade="80"/>
                              </w:rPr>
                            </w:pPr>
                          </w:p>
                          <w:p w14:paraId="67852A32" w14:textId="77777777" w:rsidR="00920919" w:rsidRPr="00E91B08" w:rsidRDefault="00920919" w:rsidP="00E91B08">
                            <w:pPr>
                              <w:pStyle w:val="BodyText"/>
                              <w:rPr>
                                <w:rFonts w:ascii="Avenir Light" w:hAnsi="Avenir Light"/>
                                <w:b/>
                              </w:rPr>
                            </w:pPr>
                          </w:p>
                        </w:txbxContent>
                      </wps:txbx>
                      <wps:bodyPr rot="0" vert="horz" wrap="square" lIns="137160" tIns="91440" rIns="13716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7" type="#_x0000_t202" style="position:absolute;margin-left:28.8pt;margin-top:117pt;width:554.4pt;height:399.3pt;z-index:2517135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" mv:complextextbox="1" filled="f" stroked="f">
                <v:textbox inset="10.8pt,7.2pt,10.8pt,7.2pt">
                  <w:txbxContent>
                    <w:p w14:paraId="350BEDBE" w14:textId="0B74B4C3" w:rsidR="00920919" w:rsidRPr="00E91B08" w:rsidRDefault="00920919" w:rsidP="00E91B08">
                      <w:pPr>
                        <w:widowControl w:val="0"/>
                        <w:autoSpaceDE w:val="0"/>
                        <w:autoSpaceDN w:val="0"/>
                        <w:adjustRightInd w:val="0"/>
                        <w:spacing w:after="240" w:line="280" w:lineRule="atLeast"/>
                        <w:rPr>
                          <w:rFonts w:ascii="Avenir Light" w:hAnsi="Avenir Light" w:cs="Times"/>
                          <w:color w:val="234F77" w:themeColor="accent1" w:themeShade="80"/>
                        </w:rPr>
                      </w:pPr>
                      <w:r>
                        <w:rPr>
                          <w:rFonts w:ascii="Avenir Light" w:hAnsi="Avenir Light"/>
                          <w:b/>
                          <w:color w:val="234F77" w:themeColor="accent1" w:themeShade="80"/>
                        </w:rPr>
                        <w:t>QUI SOMMES NOUS?</w:t>
                      </w:r>
                    </w:p>
                    <w:p w14:paraId="175528DD" w14:textId="2659BFAB" w:rsidR="00920919" w:rsidRPr="00E91B08" w:rsidRDefault="00920919" w:rsidP="00E91B08">
                      <w:pPr>
                        <w:widowControl w:val="0"/>
                        <w:autoSpaceDE w:val="0"/>
                        <w:autoSpaceDN w:val="0"/>
                        <w:adjustRightInd w:val="0"/>
                        <w:spacing w:after="240" w:line="280" w:lineRule="atLeast"/>
                        <w:rPr>
                          <w:rFonts w:ascii="Avenir Light" w:hAnsi="Avenir Light"/>
                          <w:b/>
                          <w:color w:val="234F77" w:themeColor="accent1" w:themeShade="80"/>
                        </w:rPr>
                      </w:pPr>
                      <w:r>
                        <w:rPr>
                          <w:rFonts w:ascii="Avenir Light" w:hAnsi="Avenir Light"/>
                          <w:b/>
                          <w:color w:val="234F77" w:themeColor="accent1" w:themeShade="80"/>
                        </w:rPr>
                        <w:t>STRUCTURE</w:t>
                      </w:r>
                    </w:p>
                    <w:p w14:paraId="390D599D" w14:textId="33E0CD53" w:rsidR="00920919" w:rsidRDefault="00920919" w:rsidP="00E91B08">
                      <w:pPr>
                        <w:widowControl w:val="0"/>
                        <w:autoSpaceDE w:val="0"/>
                        <w:autoSpaceDN w:val="0"/>
                        <w:adjustRightInd w:val="0"/>
                        <w:spacing w:after="240" w:line="280" w:lineRule="atLeast"/>
                        <w:rPr>
                          <w:rFonts w:ascii="Avenir Light" w:hAnsi="Avenir Light"/>
                          <w:b/>
                          <w:color w:val="234F77" w:themeColor="accent1" w:themeShade="80"/>
                        </w:rPr>
                      </w:pPr>
                      <w:r>
                        <w:rPr>
                          <w:rFonts w:ascii="Avenir Light" w:hAnsi="Avenir Light"/>
                          <w:b/>
                          <w:color w:val="234F77" w:themeColor="accent1" w:themeShade="80"/>
                        </w:rPr>
                        <w:t>FORME JURIDIQUE</w:t>
                      </w:r>
                    </w:p>
                    <w:p w14:paraId="0A993DB4" w14:textId="5A8836A4" w:rsidR="00920919" w:rsidRDefault="00920919" w:rsidP="00E91B08">
                      <w:pPr>
                        <w:widowControl w:val="0"/>
                        <w:autoSpaceDE w:val="0"/>
                        <w:autoSpaceDN w:val="0"/>
                        <w:adjustRightInd w:val="0"/>
                        <w:spacing w:after="240" w:line="280" w:lineRule="atLeast"/>
                        <w:rPr>
                          <w:rFonts w:ascii="Avenir Light" w:hAnsi="Avenir Light"/>
                          <w:b/>
                          <w:color w:val="234F77" w:themeColor="accent1" w:themeShade="80"/>
                        </w:rPr>
                      </w:pPr>
                      <w:r>
                        <w:rPr>
                          <w:rFonts w:ascii="Avenir Light" w:hAnsi="Avenir Light"/>
                          <w:b/>
                          <w:color w:val="234F77" w:themeColor="accent1" w:themeShade="80"/>
                        </w:rPr>
                        <w:t>VISION PROMERKA</w:t>
                      </w:r>
                    </w:p>
                    <w:p w14:paraId="5231C610" w14:textId="780F52DF" w:rsidR="00920919" w:rsidRDefault="00920919" w:rsidP="00E91B08">
                      <w:pPr>
                        <w:widowControl w:val="0"/>
                        <w:autoSpaceDE w:val="0"/>
                        <w:autoSpaceDN w:val="0"/>
                        <w:adjustRightInd w:val="0"/>
                        <w:spacing w:after="240" w:line="280" w:lineRule="atLeast"/>
                        <w:rPr>
                          <w:rFonts w:ascii="Avenir Light" w:hAnsi="Avenir Light"/>
                          <w:b/>
                          <w:color w:val="234F77" w:themeColor="accent1" w:themeShade="80"/>
                        </w:rPr>
                      </w:pPr>
                      <w:r>
                        <w:rPr>
                          <w:rFonts w:ascii="Avenir Light" w:hAnsi="Avenir Light"/>
                          <w:b/>
                          <w:color w:val="234F77" w:themeColor="accent1" w:themeShade="80"/>
                        </w:rPr>
                        <w:t>MISSION PROMERKA</w:t>
                      </w:r>
                    </w:p>
                    <w:p w14:paraId="36A521D2" w14:textId="25B71FF6" w:rsidR="00920919" w:rsidRDefault="00920919" w:rsidP="00E91B08">
                      <w:pPr>
                        <w:widowControl w:val="0"/>
                        <w:autoSpaceDE w:val="0"/>
                        <w:autoSpaceDN w:val="0"/>
                        <w:adjustRightInd w:val="0"/>
                        <w:spacing w:after="240" w:line="280" w:lineRule="atLeast"/>
                        <w:rPr>
                          <w:rFonts w:ascii="Avenir Light" w:hAnsi="Avenir Light"/>
                          <w:b/>
                          <w:color w:val="234F77" w:themeColor="accent1" w:themeShade="80"/>
                        </w:rPr>
                      </w:pPr>
                      <w:r>
                        <w:rPr>
                          <w:rFonts w:ascii="Avenir Light" w:hAnsi="Avenir Light"/>
                          <w:b/>
                          <w:color w:val="234F77" w:themeColor="accent1" w:themeShade="80"/>
                        </w:rPr>
                        <w:t>CHAÎNE DE VALEUR</w:t>
                      </w:r>
                    </w:p>
                    <w:p w14:paraId="0D663976" w14:textId="7D51EDC4" w:rsidR="00920919" w:rsidRDefault="00920919" w:rsidP="00E91B08">
                      <w:pPr>
                        <w:widowControl w:val="0"/>
                        <w:autoSpaceDE w:val="0"/>
                        <w:autoSpaceDN w:val="0"/>
                        <w:adjustRightInd w:val="0"/>
                        <w:spacing w:after="240" w:line="280" w:lineRule="atLeast"/>
                        <w:rPr>
                          <w:rFonts w:ascii="Avenir Light" w:hAnsi="Avenir Light"/>
                          <w:b/>
                          <w:color w:val="234F77" w:themeColor="accent1" w:themeShade="80"/>
                        </w:rPr>
                      </w:pPr>
                      <w:r>
                        <w:rPr>
                          <w:rFonts w:ascii="Avenir Light" w:hAnsi="Avenir Light"/>
                          <w:b/>
                          <w:color w:val="234F77" w:themeColor="accent1" w:themeShade="80"/>
                        </w:rPr>
                        <w:t>PRESTATIONS</w:t>
                      </w:r>
                    </w:p>
                    <w:p w14:paraId="64A38058" w14:textId="77777777" w:rsidR="00920919" w:rsidRPr="00E91B08" w:rsidRDefault="00920919" w:rsidP="00E91B08">
                      <w:pPr>
                        <w:widowControl w:val="0"/>
                        <w:autoSpaceDE w:val="0"/>
                        <w:autoSpaceDN w:val="0"/>
                        <w:adjustRightInd w:val="0"/>
                        <w:spacing w:after="240" w:line="280" w:lineRule="atLeast"/>
                        <w:rPr>
                          <w:rFonts w:ascii="Avenir Light" w:hAnsi="Avenir Light"/>
                          <w:b/>
                          <w:color w:val="234F77" w:themeColor="accent1" w:themeShade="80"/>
                        </w:rPr>
                      </w:pPr>
                    </w:p>
                    <w:p w14:paraId="67852A32" w14:textId="77777777" w:rsidR="00920919" w:rsidRPr="00E91B08" w:rsidRDefault="00920919" w:rsidP="00E91B08">
                      <w:pPr>
                        <w:pStyle w:val="BodyText"/>
                        <w:rPr>
                          <w:rFonts w:ascii="Avenir Light" w:hAnsi="Avenir Light"/>
                          <w:b/>
                        </w:rPr>
                      </w:pPr>
                    </w:p>
                  </w:txbxContent>
                </v:textbox>
                <w10:wrap type="tight" anchorx="page" anchory="page"/>
              </v:shape>
            </w:pict>
          </mc:Fallback>
        </mc:AlternateContent>
      </w:r>
      <w:r w:rsidR="008C14CA">
        <w:rPr>
          <w:noProof/>
        </w:rPr>
        <mc:AlternateContent>
          <mc:Choice Requires="wps">
            <w:drawing>
              <wp:anchor distT="0" distB="0" distL="114300" distR="114300" simplePos="0" relativeHeight="251709491" behindDoc="0" locked="0" layoutInCell="1" allowOverlap="1" wp14:anchorId="39D2E60C" wp14:editId="6CCB3686">
                <wp:simplePos x="0" y="0"/>
                <wp:positionH relativeFrom="page">
                  <wp:posOffset>365760</wp:posOffset>
                </wp:positionH>
                <wp:positionV relativeFrom="page">
                  <wp:posOffset>863600</wp:posOffset>
                </wp:positionV>
                <wp:extent cx="4178300" cy="411480"/>
                <wp:effectExtent l="0" t="0" r="0" b="20320"/>
                <wp:wrapTight wrapText="bothSides">
                  <wp:wrapPolygon edited="0">
                    <wp:start x="131" y="0"/>
                    <wp:lineTo x="131" y="21333"/>
                    <wp:lineTo x="21272" y="21333"/>
                    <wp:lineTo x="21272" y="0"/>
                    <wp:lineTo x="131" y="0"/>
                  </wp:wrapPolygon>
                </wp:wrapTight>
                <wp:docPr id="2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F9D6AF8" w14:textId="1A7F8678" w:rsidR="00920919" w:rsidRPr="00E91B08" w:rsidRDefault="00920919" w:rsidP="008C14CA">
                            <w:pPr>
                              <w:pStyle w:val="Heading1"/>
                              <w:rPr>
                                <w:rFonts w:ascii="Avenir Light" w:hAnsi="Avenir Light"/>
                                <w:color w:val="234F77" w:themeColor="accent1" w:themeShade="80"/>
                              </w:rPr>
                            </w:pPr>
                            <w:proofErr w:type="spellStart"/>
                            <w:r w:rsidRPr="00E91B08">
                              <w:rPr>
                                <w:rFonts w:ascii="Avenir Light" w:hAnsi="Avenir Light"/>
                                <w:color w:val="234F77" w:themeColor="accent1" w:themeShade="80"/>
                              </w:rPr>
                              <w:t>Sommaire</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margin-left:28.8pt;margin-top:68pt;width:329pt;height:32.4pt;z-index:2517094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" filled="f" stroked="f">
                <v:textbox inset=",0,,0">
                  <w:txbxContent>
                    <w:p w14:paraId="4F9D6AF8" w14:textId="1A7F8678" w:rsidR="00920919" w:rsidRPr="00E91B08" w:rsidRDefault="00920919" w:rsidP="008C14CA">
                      <w:pPr>
                        <w:pStyle w:val="Heading1"/>
                        <w:rPr>
                          <w:rFonts w:ascii="Avenir Light" w:hAnsi="Avenir Light"/>
                          <w:color w:val="234F77" w:themeColor="accent1" w:themeShade="80"/>
                        </w:rPr>
                      </w:pPr>
                      <w:proofErr w:type="spellStart"/>
                      <w:r w:rsidRPr="00E91B08">
                        <w:rPr>
                          <w:rFonts w:ascii="Avenir Light" w:hAnsi="Avenir Light"/>
                          <w:color w:val="234F77" w:themeColor="accent1" w:themeShade="80"/>
                        </w:rPr>
                        <w:t>Sommaire</w:t>
                      </w:r>
                      <w:proofErr w:type="spellEnd"/>
                    </w:p>
                  </w:txbxContent>
                </v:textbox>
                <w10:wrap type="tight" anchorx="page" anchory="page"/>
              </v:shape>
            </w:pict>
          </mc:Fallback>
        </mc:AlternateContent>
      </w:r>
      <w:r w:rsidR="008C14CA">
        <w:rPr>
          <w:noProof/>
        </w:rPr>
        <mc:AlternateContent>
          <mc:Choice Requires="wpg">
            <w:drawing>
              <wp:anchor distT="0" distB="0" distL="114300" distR="114300" simplePos="0" relativeHeight="251707443" behindDoc="0" locked="0" layoutInCell="1" allowOverlap="1" wp14:anchorId="490A144E" wp14:editId="5B62D887">
                <wp:simplePos x="0" y="0"/>
                <wp:positionH relativeFrom="page">
                  <wp:posOffset>365760</wp:posOffset>
                </wp:positionH>
                <wp:positionV relativeFrom="page">
                  <wp:posOffset>685800</wp:posOffset>
                </wp:positionV>
                <wp:extent cx="7040880" cy="177800"/>
                <wp:effectExtent l="0" t="0" r="0" b="0"/>
                <wp:wrapTight wrapText="bothSides">
                  <wp:wrapPolygon edited="0">
                    <wp:start x="0" y="0"/>
                    <wp:lineTo x="0" y="18514"/>
                    <wp:lineTo x="21506" y="18514"/>
                    <wp:lineTo x="21506" y="0"/>
                    <wp:lineTo x="0" y="0"/>
                  </wp:wrapPolygon>
                </wp:wrapTight>
                <wp:docPr id="21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77800"/>
                          <a:chOff x="580" y="5320"/>
                          <a:chExt cx="11088" cy="280"/>
                        </a:xfrm>
                      </wpg:grpSpPr>
                      <wps:wsp>
                        <wps:cNvPr id="214" name="Rectangle 145"/>
                        <wps:cNvSpPr>
                          <a:spLocks noChangeArrowheads="1"/>
                        </wps:cNvSpPr>
                        <wps:spPr bwMode="auto">
                          <a:xfrm>
                            <a:off x="580" y="5320"/>
                            <a:ext cx="3888" cy="2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15" name="Rectangle 146"/>
                        <wps:cNvSpPr>
                          <a:spLocks noChangeArrowheads="1"/>
                        </wps:cNvSpPr>
                        <wps:spPr bwMode="auto">
                          <a:xfrm>
                            <a:off x="4468" y="5320"/>
                            <a:ext cx="2160" cy="28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16" name="Rectangle 147"/>
                        <wps:cNvSpPr>
                          <a:spLocks noChangeArrowheads="1"/>
                        </wps:cNvSpPr>
                        <wps:spPr bwMode="auto">
                          <a:xfrm>
                            <a:off x="6628" y="5320"/>
                            <a:ext cx="5040" cy="280"/>
                          </a:xfrm>
                          <a:prstGeom prst="rect">
                            <a:avLst/>
                          </a:prstGeom>
                          <a:solidFill>
                            <a:schemeClr val="accent4">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28.8pt;margin-top:54pt;width:554.4pt;height:14pt;z-index:251707443;mso-position-horizontal-relative:page;mso-position-vertical-relative:page" coordorigin="580,5320" coordsize="11088,2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">
                <v:rect id="Rectangle 145" o:spid="_x0000_s1027" style="position:absolute;left:580;top:5320;width:3888;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a7+BxgAA&#10;ANwAAAAPAAAAZHJzL2Rvd25yZXYueG1sRI9BawIxFITvQv9DeIXealaRVrdGWUpbeqrtKurxsXnd&#10;rG5eliTV7b83hYLHYWa+YebL3rbiRD40jhWMhhkI4srphmsFm/Xr/RREiMgaW8ek4JcCLBc3gznm&#10;2p35i05lrEWCcMhRgYmxy6UMlSGLYeg64uR9O28xJulrqT2eE9y2cpxlD9Jiw2nBYEfPhqpj+WMV&#10;vLS7wvjtYfLxKMv9zH3Wb6tdodTdbV88gYjUx2v4v/2uFYxHE/g7k46AXFw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Da7+BxgAAANwAAAAPAAAAAAAAAAAAAAAAAJcCAABkcnMv&#10;ZG93bnJldi54bWxQSwUGAAAAAAQABAD1AAAAigMAAAAA&#10;" fillcolor="#629dd1 [3204]" stroked="f" strokecolor="#4a7ebb" strokeweight="1.5pt">
                  <v:shadow opacity="22938f" mv:blur="38100f" offset="0,2pt"/>
                  <v:textbox inset=",7.2pt,,7.2pt"/>
                </v:rect>
                <v:rect id="Rectangle 146" o:spid="_x0000_s1028" style="position:absolute;left:4468;top:5320;width:216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FS4fxAAA&#10;ANwAAAAPAAAAZHJzL2Rvd25yZXYueG1sRI9Bi8IwFITvwv6H8Bb2pqmyylKN4oqCFw/qVjw+mmdb&#10;tnkpTWyrv94IgsdhZr5hZovOlKKh2hWWFQwHEQji1OqCMwV/x03/B4TzyBpLy6TgRg4W84/eDGNt&#10;W95Tc/CZCBB2MSrIva9iKV2ak0E3sBVx8C62NuiDrDOpa2wD3JRyFEUTabDgsJBjRauc0v/D1Sho&#10;7za6rxPk78nv2p6Xu82+OSVKfX12yykIT51/h1/trVYwGo7heSYcATl/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BUuH8QAAADcAAAADwAAAAAAAAAAAAAAAACXAgAAZHJzL2Rv&#10;d25yZXYueG1sUEsFBgAAAAAEAAQA9QAAAIgDAAAAAA==&#10;" fillcolor="#297fd5 [3205]" stroked="f" strokecolor="#4a7ebb" strokeweight="1.5pt">
                  <v:shadow opacity="22938f" mv:blur="38100f" offset="0,2pt"/>
                  <v:textbox inset=",7.2pt,,7.2pt"/>
                </v:rect>
                <v:rect id="Rectangle 147" o:spid="_x0000_s1029" style="position:absolute;left:6628;top:5320;width:504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I8mWwgAA&#10;ANwAAAAPAAAAZHJzL2Rvd25yZXYueG1sRI9Ba8JAFITvBf/D8gRvzSYepI1ZJQiCJ8HY4vWRfWaD&#10;2bchu8bor+8WCj0OM/MNU2wn24mRBt86VpAlKQji2umWGwVf5/37BwgfkDV2jknBkzxsN7O3AnPt&#10;HnyisQqNiBD2OSowIfS5lL42ZNEnrieO3tUNFkOUQyP1gI8It51cpulKWmw5LhjsaWeovlV3q6A6&#10;Hl+lOXc0oj5xn37S5ftwV2oxn8o1iEBT+A//tQ9awTJbwe+ZeATk5g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MjyZbCAAAA3AAAAA8AAAAAAAAAAAAAAAAAlwIAAGRycy9kb3du&#10;cmV2LnhtbFBLBQYAAAAABAAEAPUAAACGAwAAAAA=&#10;" fillcolor="#4a66ac [3207]" stroked="f" strokecolor="#4a7ebb" strokeweight="1.5pt">
                  <v:shadow opacity="22938f" mv:blur="38100f" offset="0,2pt"/>
                  <v:textbox inset=",7.2pt,,7.2pt"/>
                </v:rect>
                <w10:wrap type="tight" anchorx="page" anchory="page"/>
              </v:group>
            </w:pict>
          </mc:Fallback>
        </mc:AlternateContent>
      </w:r>
      <w:r w:rsidR="00246985">
        <w:br w:type="page"/>
      </w:r>
      <w:r w:rsidR="000C549B">
        <w:rPr>
          <w:noProof/>
        </w:rPr>
        <w:lastRenderedPageBreak/>
        <mc:AlternateContent>
          <mc:Choice Requires="wps">
            <w:drawing>
              <wp:anchor distT="0" distB="0" distL="114300" distR="114300" simplePos="0" relativeHeight="251659776" behindDoc="0" locked="0" layoutInCell="1" allowOverlap="1" wp14:anchorId="2C5DC2E2" wp14:editId="424532A1">
                <wp:simplePos x="0" y="0"/>
                <wp:positionH relativeFrom="page">
                  <wp:posOffset>370840</wp:posOffset>
                </wp:positionH>
                <wp:positionV relativeFrom="page">
                  <wp:posOffset>1275080</wp:posOffset>
                </wp:positionV>
                <wp:extent cx="7035800" cy="3970020"/>
                <wp:effectExtent l="0" t="0" r="0" b="17780"/>
                <wp:wrapTight wrapText="bothSides">
                  <wp:wrapPolygon edited="0">
                    <wp:start x="234" y="138"/>
                    <wp:lineTo x="234" y="21559"/>
                    <wp:lineTo x="21288" y="21559"/>
                    <wp:lineTo x="21288" y="138"/>
                    <wp:lineTo x="234" y="138"/>
                  </wp:wrapPolygon>
                </wp:wrapTight>
                <wp:docPr id="12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0" cy="397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31B2085E" w14:textId="61174BB8" w:rsidR="00920919" w:rsidRPr="00963E24" w:rsidRDefault="00920919" w:rsidP="000C549B">
                            <w:pPr>
                              <w:rPr>
                                <w:rFonts w:ascii="Avenir Light" w:eastAsia="Times New Roman" w:hAnsi="Avenir Light" w:cs="Times New Roman"/>
                                <w:color w:val="7F8FA9" w:themeColor="accent3"/>
                                <w:lang w:val="fr-CH"/>
                              </w:rPr>
                            </w:pPr>
                            <w:r w:rsidRPr="00963E24">
                              <w:rPr>
                                <w:rFonts w:ascii="Avenir Light" w:eastAsia="Times New Roman" w:hAnsi="Avenir Light" w:cs="Times New Roman"/>
                                <w:color w:val="7F8FA9" w:themeColor="accent3"/>
                                <w:shd w:val="clear" w:color="auto" w:fill="FFFFFF"/>
                                <w:lang w:val="fr-CH"/>
                              </w:rPr>
                              <w:t>PROMERKA est une centrale d’achats Internationale, Swiss made, créée en 2011 par Gabriel GAGNERE.</w:t>
                            </w:r>
                          </w:p>
                          <w:p w14:paraId="18842A91" w14:textId="77777777" w:rsidR="00920919" w:rsidRPr="00963E24" w:rsidRDefault="00920919" w:rsidP="00143ED2">
                            <w:pPr>
                              <w:pStyle w:val="NormalWeb"/>
                              <w:spacing w:before="0" w:beforeAutospacing="0" w:after="360" w:afterAutospacing="0" w:line="455" w:lineRule="atLeast"/>
                              <w:rPr>
                                <w:rFonts w:ascii="Avenir Light" w:hAnsi="Avenir Light"/>
                                <w:color w:val="7F8FA9" w:themeColor="accent3"/>
                                <w:sz w:val="24"/>
                                <w:szCs w:val="24"/>
                              </w:rPr>
                            </w:pPr>
                            <w:r w:rsidRPr="00963E24">
                              <w:rPr>
                                <w:rFonts w:ascii="Avenir Light" w:hAnsi="Avenir Light"/>
                                <w:color w:val="7F8FA9" w:themeColor="accent3"/>
                                <w:sz w:val="24"/>
                                <w:szCs w:val="24"/>
                              </w:rPr>
                              <w:t>Notre but est de commercialiser le plus de produits possible, food et non-food, à travers le monde. Grâce à notre concept, nos clients et membres, regroupent leur commandes, et grâce à une économie d’échelle, obtiennent de meilleures conditions d’achat, d’où notre slogan , achetez mieux, vivez mieux.</w:t>
                            </w:r>
                          </w:p>
                          <w:p w14:paraId="2161C5E2" w14:textId="11B6EC1D" w:rsidR="00920919" w:rsidRPr="00963E24" w:rsidRDefault="00920919" w:rsidP="00143ED2">
                            <w:pPr>
                              <w:pStyle w:val="NormalWeb"/>
                              <w:spacing w:before="0" w:beforeAutospacing="0" w:after="360" w:afterAutospacing="0" w:line="455" w:lineRule="atLeast"/>
                              <w:rPr>
                                <w:rFonts w:ascii="Avenir Light" w:hAnsi="Avenir Light"/>
                                <w:color w:val="7F8FA9" w:themeColor="accent3"/>
                                <w:sz w:val="24"/>
                                <w:szCs w:val="24"/>
                              </w:rPr>
                            </w:pPr>
                            <w:r w:rsidRPr="00963E24">
                              <w:rPr>
                                <w:rFonts w:ascii="Avenir Light" w:hAnsi="Avenir Light"/>
                                <w:color w:val="7F8FA9" w:themeColor="accent3"/>
                                <w:sz w:val="24"/>
                                <w:szCs w:val="24"/>
                              </w:rPr>
                              <w:t xml:space="preserve">Notre mission est d’aider nos </w:t>
                            </w:r>
                            <w:r w:rsidR="00AA480A">
                              <w:rPr>
                                <w:rFonts w:ascii="Avenir Light" w:hAnsi="Avenir Light"/>
                                <w:color w:val="7F8FA9" w:themeColor="accent3"/>
                                <w:sz w:val="24"/>
                                <w:szCs w:val="24"/>
                              </w:rPr>
                              <w:t>partenaires</w:t>
                            </w:r>
                            <w:r w:rsidRPr="00963E24">
                              <w:rPr>
                                <w:rFonts w:ascii="Avenir Light" w:hAnsi="Avenir Light"/>
                                <w:color w:val="7F8FA9" w:themeColor="accent3"/>
                                <w:sz w:val="24"/>
                                <w:szCs w:val="24"/>
                              </w:rPr>
                              <w:t xml:space="preserve"> à se développer, grâce nos outils et services, et naturellement à la qualité des produits que nous proposons.</w:t>
                            </w:r>
                          </w:p>
                          <w:p w14:paraId="3EF13456" w14:textId="77777777" w:rsidR="00920919" w:rsidRPr="00963E24" w:rsidRDefault="00920919" w:rsidP="00143ED2">
                            <w:pPr>
                              <w:pStyle w:val="NormalWeb"/>
                              <w:spacing w:before="0" w:beforeAutospacing="0" w:after="360" w:afterAutospacing="0" w:line="455" w:lineRule="atLeast"/>
                              <w:rPr>
                                <w:rFonts w:ascii="Avenir Light" w:hAnsi="Avenir Light"/>
                                <w:color w:val="7F8FA9" w:themeColor="accent3"/>
                                <w:sz w:val="24"/>
                                <w:szCs w:val="24"/>
                              </w:rPr>
                            </w:pPr>
                            <w:r w:rsidRPr="00963E24">
                              <w:rPr>
                                <w:rFonts w:ascii="Avenir Light" w:hAnsi="Avenir Light"/>
                                <w:color w:val="7F8FA9" w:themeColor="accent3"/>
                                <w:sz w:val="24"/>
                                <w:szCs w:val="24"/>
                              </w:rPr>
                              <w:t>Nous gérons les achats de nos affiliés détaillants ou grossistes. Cette négociation implique l’étude des produits, la recherche de fournisseurs, la négociation des achats et, dans certains cas, les activités de répartition, d’organisation et de documentation. Les services sont réservés à l’usage exclusif des adhérents de la centrale, à laquelle ils sont liés par un contrat d’une certaine durée.</w:t>
                            </w:r>
                          </w:p>
                          <w:p w14:paraId="78972BEA" w14:textId="08C92FCD" w:rsidR="00920919" w:rsidRPr="00963E24" w:rsidRDefault="00920919" w:rsidP="00CA46F9">
                            <w:pPr>
                              <w:pStyle w:val="BodyText"/>
                              <w:rPr>
                                <w:rFonts w:ascii="Avenir Light" w:hAnsi="Avenir Light"/>
                                <w:color w:val="7F8FA9" w:themeColor="accent3"/>
                                <w:sz w:val="24"/>
                              </w:rPr>
                            </w:pPr>
                          </w:p>
                        </w:txbxContent>
                      </wps:txbx>
                      <wps:bodyPr rot="0" vert="horz" wrap="square" lIns="137160" tIns="9144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29" type="#_x0000_t202" style="position:absolute;margin-left:29.2pt;margin-top:100.4pt;width:554pt;height:312.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" mv:complextextbox="1" filled="f" stroked="f">
                <v:textbox inset="10.8pt,7.2pt,10.8pt,0">
                  <w:txbxContent>
                    <w:p w14:paraId="31B2085E" w14:textId="61174BB8" w:rsidR="00920919" w:rsidRPr="00963E24" w:rsidRDefault="00920919" w:rsidP="000C549B">
                      <w:pPr>
                        <w:rPr>
                          <w:rFonts w:ascii="Avenir Light" w:eastAsia="Times New Roman" w:hAnsi="Avenir Light" w:cs="Times New Roman"/>
                          <w:color w:val="7F8FA9" w:themeColor="accent3"/>
                          <w:lang w:val="fr-CH"/>
                        </w:rPr>
                      </w:pPr>
                      <w:r w:rsidRPr="00963E24">
                        <w:rPr>
                          <w:rFonts w:ascii="Avenir Light" w:eastAsia="Times New Roman" w:hAnsi="Avenir Light" w:cs="Times New Roman"/>
                          <w:color w:val="7F8FA9" w:themeColor="accent3"/>
                          <w:shd w:val="clear" w:color="auto" w:fill="FFFFFF"/>
                          <w:lang w:val="fr-CH"/>
                        </w:rPr>
                        <w:t>PROMERKA est une centrale d’achats Internationale, Swiss made, créée en 2011 par Gabriel GAGNERE.</w:t>
                      </w:r>
                    </w:p>
                    <w:p w14:paraId="18842A91" w14:textId="77777777" w:rsidR="00920919" w:rsidRPr="00963E24" w:rsidRDefault="00920919" w:rsidP="00143ED2">
                      <w:pPr>
                        <w:pStyle w:val="NormalWeb"/>
                        <w:spacing w:before="0" w:beforeAutospacing="0" w:after="360" w:afterAutospacing="0" w:line="455" w:lineRule="atLeast"/>
                        <w:rPr>
                          <w:rFonts w:ascii="Avenir Light" w:hAnsi="Avenir Light"/>
                          <w:color w:val="7F8FA9" w:themeColor="accent3"/>
                          <w:sz w:val="24"/>
                          <w:szCs w:val="24"/>
                        </w:rPr>
                      </w:pPr>
                      <w:r w:rsidRPr="00963E24">
                        <w:rPr>
                          <w:rFonts w:ascii="Avenir Light" w:hAnsi="Avenir Light"/>
                          <w:color w:val="7F8FA9" w:themeColor="accent3"/>
                          <w:sz w:val="24"/>
                          <w:szCs w:val="24"/>
                        </w:rPr>
                        <w:t>Notre but est de commercialiser le plus de produits possible, food et non-food, à travers le monde. Grâce à notre concept, nos clients et membres, regroupent leur commandes, et grâce à une économie d’échelle, obtiennent de meilleures conditions d’achat, d’où notre slogan , achetez mieux, vivez mieux.</w:t>
                      </w:r>
                    </w:p>
                    <w:p w14:paraId="2161C5E2" w14:textId="11B6EC1D" w:rsidR="00920919" w:rsidRPr="00963E24" w:rsidRDefault="00920919" w:rsidP="00143ED2">
                      <w:pPr>
                        <w:pStyle w:val="NormalWeb"/>
                        <w:spacing w:before="0" w:beforeAutospacing="0" w:after="360" w:afterAutospacing="0" w:line="455" w:lineRule="atLeast"/>
                        <w:rPr>
                          <w:rFonts w:ascii="Avenir Light" w:hAnsi="Avenir Light"/>
                          <w:color w:val="7F8FA9" w:themeColor="accent3"/>
                          <w:sz w:val="24"/>
                          <w:szCs w:val="24"/>
                        </w:rPr>
                      </w:pPr>
                      <w:r w:rsidRPr="00963E24">
                        <w:rPr>
                          <w:rFonts w:ascii="Avenir Light" w:hAnsi="Avenir Light"/>
                          <w:color w:val="7F8FA9" w:themeColor="accent3"/>
                          <w:sz w:val="24"/>
                          <w:szCs w:val="24"/>
                        </w:rPr>
                        <w:t xml:space="preserve">Notre mission est d’aider nos </w:t>
                      </w:r>
                      <w:r w:rsidR="00AA480A">
                        <w:rPr>
                          <w:rFonts w:ascii="Avenir Light" w:hAnsi="Avenir Light"/>
                          <w:color w:val="7F8FA9" w:themeColor="accent3"/>
                          <w:sz w:val="24"/>
                          <w:szCs w:val="24"/>
                        </w:rPr>
                        <w:t>partenaires</w:t>
                      </w:r>
                      <w:r w:rsidRPr="00963E24">
                        <w:rPr>
                          <w:rFonts w:ascii="Avenir Light" w:hAnsi="Avenir Light"/>
                          <w:color w:val="7F8FA9" w:themeColor="accent3"/>
                          <w:sz w:val="24"/>
                          <w:szCs w:val="24"/>
                        </w:rPr>
                        <w:t xml:space="preserve"> à se développer, grâce nos outils et services, et naturellement à la qualité des produits que nous proposons.</w:t>
                      </w:r>
                    </w:p>
                    <w:p w14:paraId="3EF13456" w14:textId="77777777" w:rsidR="00920919" w:rsidRPr="00963E24" w:rsidRDefault="00920919" w:rsidP="00143ED2">
                      <w:pPr>
                        <w:pStyle w:val="NormalWeb"/>
                        <w:spacing w:before="0" w:beforeAutospacing="0" w:after="360" w:afterAutospacing="0" w:line="455" w:lineRule="atLeast"/>
                        <w:rPr>
                          <w:rFonts w:ascii="Avenir Light" w:hAnsi="Avenir Light"/>
                          <w:color w:val="7F8FA9" w:themeColor="accent3"/>
                          <w:sz w:val="24"/>
                          <w:szCs w:val="24"/>
                        </w:rPr>
                      </w:pPr>
                      <w:r w:rsidRPr="00963E24">
                        <w:rPr>
                          <w:rFonts w:ascii="Avenir Light" w:hAnsi="Avenir Light"/>
                          <w:color w:val="7F8FA9" w:themeColor="accent3"/>
                          <w:sz w:val="24"/>
                          <w:szCs w:val="24"/>
                        </w:rPr>
                        <w:t>Nous gérons les achats de nos affiliés détaillants ou grossistes. Cette négociation implique l’étude des produits, la recherche de fournisseurs, la négociation des achats et, dans certains cas, les activités de répartition, d’organisation et de documentation. Les services sont réservés à l’usage exclusif des adhérents de la centrale, à laquelle ils sont liés par un contrat d’une certaine durée.</w:t>
                      </w:r>
                    </w:p>
                    <w:p w14:paraId="78972BEA" w14:textId="08C92FCD" w:rsidR="00920919" w:rsidRPr="00963E24" w:rsidRDefault="00920919" w:rsidP="00CA46F9">
                      <w:pPr>
                        <w:pStyle w:val="BodyText"/>
                        <w:rPr>
                          <w:rFonts w:ascii="Avenir Light" w:hAnsi="Avenir Light"/>
                          <w:color w:val="7F8FA9" w:themeColor="accent3"/>
                          <w:sz w:val="24"/>
                        </w:rPr>
                      </w:pPr>
                    </w:p>
                  </w:txbxContent>
                </v:textbox>
                <w10:wrap type="tight" anchorx="page" anchory="page"/>
              </v:shape>
            </w:pict>
          </mc:Fallback>
        </mc:AlternateContent>
      </w:r>
      <w:r w:rsidR="00435B23">
        <w:rPr>
          <w:noProof/>
        </w:rPr>
        <w:drawing>
          <wp:anchor distT="0" distB="0" distL="114300" distR="114300" simplePos="0" relativeHeight="251714611" behindDoc="0" locked="0" layoutInCell="1" allowOverlap="1" wp14:anchorId="47956CE4" wp14:editId="0B12B55D">
            <wp:simplePos x="0" y="0"/>
            <wp:positionH relativeFrom="page">
              <wp:posOffset>1896745</wp:posOffset>
            </wp:positionH>
            <wp:positionV relativeFrom="page">
              <wp:posOffset>5713730</wp:posOffset>
            </wp:positionV>
            <wp:extent cx="3978910" cy="3978910"/>
            <wp:effectExtent l="0" t="0" r="8890" b="8890"/>
            <wp:wrapThrough wrapText="bothSides">
              <wp:wrapPolygon edited="0">
                <wp:start x="0" y="0"/>
                <wp:lineTo x="0" y="21510"/>
                <wp:lineTo x="21510" y="21510"/>
                <wp:lineTo x="21510" y="0"/>
                <wp:lineTo x="0" y="0"/>
              </wp:wrapPolygon>
            </wp:wrapThrough>
            <wp:docPr id="1153" name="Picture 1153" descr="Macintosh HD:Users:Ramses:Desktop:27b860_ab635acfa6c04b89bb5352074420b6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Ramses:Desktop:27b860_ab635acfa6c04b89bb5352074420b6c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8910" cy="3978910"/>
                    </a:xfrm>
                    <a:prstGeom prst="rect">
                      <a:avLst/>
                    </a:prstGeom>
                    <a:noFill/>
                    <a:ln>
                      <a:noFill/>
                    </a:ln>
                  </pic:spPr>
                </pic:pic>
              </a:graphicData>
            </a:graphic>
            <wp14:sizeRelH relativeFrom="page">
              <wp14:pctWidth>0</wp14:pctWidth>
            </wp14:sizeRelH>
            <wp14:sizeRelV relativeFrom="page">
              <wp14:pctHeight>0</wp14:pctHeight>
            </wp14:sizeRelV>
          </wp:anchor>
        </w:drawing>
      </w:r>
      <w:r w:rsidR="00F20541">
        <w:rPr>
          <w:noProof/>
        </w:rPr>
        <mc:AlternateContent>
          <mc:Choice Requires="wps">
            <w:drawing>
              <wp:anchor distT="0" distB="0" distL="114300" distR="114300" simplePos="0" relativeHeight="251689997" behindDoc="0" locked="0" layoutInCell="1" allowOverlap="1" wp14:anchorId="1F1FA9C6" wp14:editId="1EF6876C">
                <wp:simplePos x="0" y="0"/>
                <wp:positionH relativeFrom="page">
                  <wp:posOffset>368300</wp:posOffset>
                </wp:positionH>
                <wp:positionV relativeFrom="page">
                  <wp:posOffset>863600</wp:posOffset>
                </wp:positionV>
                <wp:extent cx="4178300" cy="411480"/>
                <wp:effectExtent l="0" t="0" r="0" b="20320"/>
                <wp:wrapTight wrapText="bothSides">
                  <wp:wrapPolygon edited="0">
                    <wp:start x="131" y="0"/>
                    <wp:lineTo x="131" y="21333"/>
                    <wp:lineTo x="21272" y="21333"/>
                    <wp:lineTo x="21272" y="0"/>
                    <wp:lineTo x="131" y="0"/>
                  </wp:wrapPolygon>
                </wp:wrapTight>
                <wp:docPr id="12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EBB7FB7" w14:textId="37F404C2" w:rsidR="00920919" w:rsidRPr="00CC6672" w:rsidRDefault="00920919" w:rsidP="00CA46F9">
                            <w:pPr>
                              <w:pStyle w:val="Heading1"/>
                              <w:rPr>
                                <w:rFonts w:ascii="Avenir Light" w:hAnsi="Avenir Light"/>
                                <w:color w:val="234F77" w:themeColor="accent1" w:themeShade="80"/>
                              </w:rPr>
                            </w:pPr>
                            <w:r>
                              <w:rPr>
                                <w:rFonts w:ascii="Avenir Light" w:hAnsi="Avenir Light"/>
                                <w:color w:val="234F77" w:themeColor="accent1" w:themeShade="80"/>
                              </w:rPr>
                              <w:t xml:space="preserve">Qui </w:t>
                            </w:r>
                            <w:proofErr w:type="spellStart"/>
                            <w:r>
                              <w:rPr>
                                <w:rFonts w:ascii="Avenir Light" w:hAnsi="Avenir Light"/>
                                <w:color w:val="234F77" w:themeColor="accent1" w:themeShade="80"/>
                              </w:rPr>
                              <w:t>sommes</w:t>
                            </w:r>
                            <w:proofErr w:type="spellEnd"/>
                            <w:r>
                              <w:rPr>
                                <w:rFonts w:ascii="Avenir Light" w:hAnsi="Avenir Light"/>
                                <w:color w:val="234F77" w:themeColor="accent1" w:themeShade="80"/>
                              </w:rPr>
                              <w:t>-nous?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9pt;margin-top:68pt;width:329pt;height:32.4pt;z-index:2516899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" filled="f" stroked="f">
                <v:textbox inset=",0,,0">
                  <w:txbxContent>
                    <w:p w14:paraId="2EBB7FB7" w14:textId="37F404C2" w:rsidR="00920919" w:rsidRPr="00CC6672" w:rsidRDefault="00920919" w:rsidP="00CA46F9">
                      <w:pPr>
                        <w:pStyle w:val="Heading1"/>
                        <w:rPr>
                          <w:rFonts w:ascii="Avenir Light" w:hAnsi="Avenir Light"/>
                          <w:color w:val="234F77" w:themeColor="accent1" w:themeShade="80"/>
                        </w:rPr>
                      </w:pPr>
                      <w:r>
                        <w:rPr>
                          <w:rFonts w:ascii="Avenir Light" w:hAnsi="Avenir Light"/>
                          <w:color w:val="234F77" w:themeColor="accent1" w:themeShade="80"/>
                        </w:rPr>
                        <w:t xml:space="preserve">Qui </w:t>
                      </w:r>
                      <w:proofErr w:type="spellStart"/>
                      <w:r>
                        <w:rPr>
                          <w:rFonts w:ascii="Avenir Light" w:hAnsi="Avenir Light"/>
                          <w:color w:val="234F77" w:themeColor="accent1" w:themeShade="80"/>
                        </w:rPr>
                        <w:t>sommes</w:t>
                      </w:r>
                      <w:proofErr w:type="spellEnd"/>
                      <w:r>
                        <w:rPr>
                          <w:rFonts w:ascii="Avenir Light" w:hAnsi="Avenir Light"/>
                          <w:color w:val="234F77" w:themeColor="accent1" w:themeShade="80"/>
                        </w:rPr>
                        <w:t>-nous?</w:t>
                      </w:r>
                    </w:p>
                  </w:txbxContent>
                </v:textbox>
                <w10:wrap type="tight" anchorx="page" anchory="page"/>
              </v:shape>
            </w:pict>
          </mc:Fallback>
        </mc:AlternateContent>
      </w:r>
      <w:r w:rsidR="00F20541">
        <w:rPr>
          <w:noProof/>
        </w:rPr>
        <mc:AlternateContent>
          <mc:Choice Requires="wpg">
            <w:drawing>
              <wp:anchor distT="0" distB="0" distL="114300" distR="114300" simplePos="0" relativeHeight="251711539" behindDoc="0" locked="0" layoutInCell="1" allowOverlap="1" wp14:anchorId="243C0F75" wp14:editId="383122B7">
                <wp:simplePos x="0" y="0"/>
                <wp:positionH relativeFrom="page">
                  <wp:posOffset>363220</wp:posOffset>
                </wp:positionH>
                <wp:positionV relativeFrom="page">
                  <wp:posOffset>685800</wp:posOffset>
                </wp:positionV>
                <wp:extent cx="7040880" cy="177800"/>
                <wp:effectExtent l="0" t="0" r="0" b="0"/>
                <wp:wrapTight wrapText="bothSides">
                  <wp:wrapPolygon edited="0">
                    <wp:start x="0" y="0"/>
                    <wp:lineTo x="0" y="18514"/>
                    <wp:lineTo x="21506" y="18514"/>
                    <wp:lineTo x="21506" y="0"/>
                    <wp:lineTo x="0" y="0"/>
                  </wp:wrapPolygon>
                </wp:wrapTight>
                <wp:docPr id="219"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77800"/>
                          <a:chOff x="580" y="5320"/>
                          <a:chExt cx="11088" cy="280"/>
                        </a:xfrm>
                      </wpg:grpSpPr>
                      <wps:wsp>
                        <wps:cNvPr id="220" name="Rectangle 145"/>
                        <wps:cNvSpPr>
                          <a:spLocks noChangeArrowheads="1"/>
                        </wps:cNvSpPr>
                        <wps:spPr bwMode="auto">
                          <a:xfrm>
                            <a:off x="580" y="5320"/>
                            <a:ext cx="3888" cy="2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21" name="Rectangle 146"/>
                        <wps:cNvSpPr>
                          <a:spLocks noChangeArrowheads="1"/>
                        </wps:cNvSpPr>
                        <wps:spPr bwMode="auto">
                          <a:xfrm>
                            <a:off x="4468" y="5320"/>
                            <a:ext cx="2160" cy="28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22" name="Rectangle 147"/>
                        <wps:cNvSpPr>
                          <a:spLocks noChangeArrowheads="1"/>
                        </wps:cNvSpPr>
                        <wps:spPr bwMode="auto">
                          <a:xfrm>
                            <a:off x="6628" y="5320"/>
                            <a:ext cx="5040" cy="280"/>
                          </a:xfrm>
                          <a:prstGeom prst="rect">
                            <a:avLst/>
                          </a:prstGeom>
                          <a:solidFill>
                            <a:schemeClr val="accent4">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28.6pt;margin-top:54pt;width:554.4pt;height:14pt;z-index:251711539;mso-position-horizontal-relative:page;mso-position-vertical-relative:page" coordorigin="580,5320" coordsize="11088,2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">
                <v:rect id="Rectangle 145" o:spid="_x0000_s1027" style="position:absolute;left:580;top:5320;width:3888;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PHM/wwAA&#10;ANwAAAAPAAAAZHJzL2Rvd25yZXYueG1sRE9bT8IwFH434T80h4Q36VyMl0EhC0Hik+IkwOPJelwH&#10;6+nSVpj/3j6Y+Pjlu8+Xg+3EhXxoHSu4m2YgiGunW24U7D5fbp9AhIissXNMCn4owHIxupljod2V&#10;P+hSxUakEA4FKjAx9oWUoTZkMUxdT5y4L+ctxgR9I7XHawq3ncyz7EFabDk1GOxpZag+V99Wwbo7&#10;lMbvT/dvj7I6Prtts3k/lEpNxkM5AxFpiP/iP/erVpDnaX46k46AXPw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yPHM/wwAAANwAAAAPAAAAAAAAAAAAAAAAAJcCAABkcnMvZG93&#10;bnJldi54bWxQSwUGAAAAAAQABAD1AAAAhwMAAAAA&#10;" fillcolor="#629dd1 [3204]" stroked="f" strokecolor="#4a7ebb" strokeweight="1.5pt">
                  <v:shadow opacity="22938f" mv:blur="38100f" offset="0,2pt"/>
                  <v:textbox inset=",7.2pt,,7.2pt"/>
                </v:rect>
                <v:rect id="Rectangle 146" o:spid="_x0000_s1028" style="position:absolute;left:4468;top:5320;width:216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QuKhxAAA&#10;ANwAAAAPAAAAZHJzL2Rvd25yZXYueG1sRI9Bi8IwFITvC/6H8ARva2oRWapRVBT24kF3u3h8NM+2&#10;2LyUJttWf70RBI/DzHzDLFa9qURLjSstK5iMIxDEmdUl5wp+f/afXyCcR9ZYWSYFN3KwWg4+Fpho&#10;2/GR2pPPRYCwS1BB4X2dSOmyggy6sa2Jg3exjUEfZJNL3WAX4KaScRTNpMGSw0KBNW0Lyq6nf6Og&#10;u9vovkuRp7PNzp7Xh/2x/UuVGg379RyEp96/w6/2t1YQxxN4nglHQC4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ULiocQAAADcAAAADwAAAAAAAAAAAAAAAACXAgAAZHJzL2Rv&#10;d25yZXYueG1sUEsFBgAAAAAEAAQA9QAAAIgDAAAAAA==&#10;" fillcolor="#297fd5 [3205]" stroked="f" strokecolor="#4a7ebb" strokeweight="1.5pt">
                  <v:shadow opacity="22938f" mv:blur="38100f" offset="0,2pt"/>
                  <v:textbox inset=",7.2pt,,7.2pt"/>
                </v:rect>
                <v:rect id="Rectangle 147" o:spid="_x0000_s1029" style="position:absolute;left:6628;top:5320;width:504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dAUowwAA&#10;ANwAAAAPAAAAZHJzL2Rvd25yZXYueG1sRI9Ba8JAFITvBf/D8gRvzcYcpI1ZRQQhJ8HY4vWRfWaD&#10;2bchuyZpf323UOhxmJlvmGI/206MNPjWsYJ1koIgrp1uuVHwcT29voHwAVlj55gUfJGH/W7xUmCu&#10;3cQXGqvQiAhhn6MCE0KfS+lrQxZ94nri6N3dYDFEOTRSDzhFuO1klqYbabHluGCwp6Oh+lE9rYLq&#10;fP4+mGtHI+oL9+k73T7Lp1Kr5XzYggg0h//wX7vUCrIsg98z8QjI3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SdAUowwAAANwAAAAPAAAAAAAAAAAAAAAAAJcCAABkcnMvZG93&#10;bnJldi54bWxQSwUGAAAAAAQABAD1AAAAhwMAAAAA&#10;" fillcolor="#4a66ac [3207]" stroked="f" strokecolor="#4a7ebb" strokeweight="1.5pt">
                  <v:shadow opacity="22938f" mv:blur="38100f" offset="0,2pt"/>
                  <v:textbox inset=",7.2pt,,7.2pt"/>
                </v:rect>
                <w10:wrap type="tight" anchorx="page" anchory="page"/>
              </v:group>
            </w:pict>
          </mc:Fallback>
        </mc:AlternateContent>
      </w:r>
      <w:r w:rsidR="008C14CA">
        <w:br w:type="page"/>
      </w:r>
      <w:r w:rsidR="00421EFD">
        <w:rPr>
          <w:noProof/>
        </w:rPr>
        <w:lastRenderedPageBreak/>
        <mc:AlternateContent>
          <mc:Choice Requires="wps">
            <w:drawing>
              <wp:anchor distT="0" distB="0" distL="114300" distR="114300" simplePos="0" relativeHeight="251721779" behindDoc="0" locked="0" layoutInCell="1" allowOverlap="1" wp14:anchorId="3728957B" wp14:editId="6E926AB1">
                <wp:simplePos x="0" y="0"/>
                <wp:positionH relativeFrom="page">
                  <wp:posOffset>381000</wp:posOffset>
                </wp:positionH>
                <wp:positionV relativeFrom="page">
                  <wp:posOffset>7469505</wp:posOffset>
                </wp:positionV>
                <wp:extent cx="7040880" cy="706755"/>
                <wp:effectExtent l="0" t="0" r="0" b="0"/>
                <wp:wrapTight wrapText="bothSides">
                  <wp:wrapPolygon edited="0">
                    <wp:start x="234" y="776"/>
                    <wp:lineTo x="234" y="20183"/>
                    <wp:lineTo x="21273" y="20183"/>
                    <wp:lineTo x="21273" y="776"/>
                    <wp:lineTo x="234" y="776"/>
                  </wp:wrapPolygon>
                </wp:wrapTight>
                <wp:docPr id="115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706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45BCDD0D" w14:textId="25EB543C" w:rsidR="00920919" w:rsidRPr="00735B28" w:rsidRDefault="00920919" w:rsidP="008D0A86">
                            <w:pPr>
                              <w:widowControl w:val="0"/>
                              <w:autoSpaceDE w:val="0"/>
                              <w:autoSpaceDN w:val="0"/>
                              <w:adjustRightInd w:val="0"/>
                              <w:spacing w:after="240" w:line="280" w:lineRule="atLeast"/>
                              <w:rPr>
                                <w:rFonts w:ascii="Avenir Light" w:hAnsi="Avenir Light" w:cs="Times"/>
                                <w:color w:val="7F8FA9" w:themeColor="accent3"/>
                              </w:rPr>
                            </w:pPr>
                            <w:proofErr w:type="spellStart"/>
                            <w:r w:rsidRPr="00735B28">
                              <w:rPr>
                                <w:rFonts w:ascii="Avenir Light" w:hAnsi="Avenir Light" w:cs="Times"/>
                                <w:color w:val="7F8FA9" w:themeColor="accent3"/>
                              </w:rPr>
                              <w:t>Société</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anonyme</w:t>
                            </w:r>
                            <w:proofErr w:type="spellEnd"/>
                            <w:r w:rsidRPr="00735B28">
                              <w:rPr>
                                <w:rFonts w:ascii="Avenir Light" w:hAnsi="Avenir Light" w:cs="Times"/>
                                <w:color w:val="7F8FA9" w:themeColor="accent3"/>
                              </w:rPr>
                              <w:t xml:space="preserve">, PROMERKA </w:t>
                            </w:r>
                            <w:proofErr w:type="spellStart"/>
                            <w:proofErr w:type="gramStart"/>
                            <w:r w:rsidRPr="00735B28">
                              <w:rPr>
                                <w:rFonts w:ascii="Avenir Light" w:hAnsi="Avenir Light" w:cs="Times"/>
                                <w:color w:val="7F8FA9" w:themeColor="accent3"/>
                              </w:rPr>
                              <w:t>est</w:t>
                            </w:r>
                            <w:proofErr w:type="spellEnd"/>
                            <w:proofErr w:type="gramEnd"/>
                            <w:r w:rsidRPr="00735B28">
                              <w:rPr>
                                <w:rFonts w:ascii="Avenir Light" w:hAnsi="Avenir Light" w:cs="Times"/>
                                <w:color w:val="7F8FA9" w:themeColor="accent3"/>
                              </w:rPr>
                              <w:t xml:space="preserve"> au service des </w:t>
                            </w:r>
                            <w:proofErr w:type="spellStart"/>
                            <w:r w:rsidRPr="00735B28">
                              <w:rPr>
                                <w:rFonts w:ascii="Avenir Light" w:hAnsi="Avenir Light" w:cs="Times"/>
                                <w:color w:val="7F8FA9" w:themeColor="accent3"/>
                              </w:rPr>
                              <w:t>ses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partenaires</w:t>
                            </w:r>
                            <w:proofErr w:type="spellEnd"/>
                            <w:r w:rsidRPr="00735B28">
                              <w:rPr>
                                <w:rFonts w:ascii="Avenir Light" w:hAnsi="Avenir Light" w:cs="Times"/>
                                <w:color w:val="7F8FA9" w:themeColor="accent3"/>
                              </w:rPr>
                              <w:t xml:space="preserve">. Elle </w:t>
                            </w:r>
                            <w:proofErr w:type="spellStart"/>
                            <w:proofErr w:type="gramStart"/>
                            <w:r w:rsidRPr="00735B28">
                              <w:rPr>
                                <w:rFonts w:ascii="Avenir Light" w:hAnsi="Avenir Light" w:cs="Times"/>
                                <w:color w:val="7F8FA9" w:themeColor="accent3"/>
                              </w:rPr>
                              <w:t>est</w:t>
                            </w:r>
                            <w:proofErr w:type="spellEnd"/>
                            <w:proofErr w:type="gramEnd"/>
                            <w:r w:rsidRPr="00735B28">
                              <w:rPr>
                                <w:rFonts w:ascii="Avenir Light" w:hAnsi="Avenir Light" w:cs="Times"/>
                                <w:color w:val="7F8FA9" w:themeColor="accent3"/>
                              </w:rPr>
                              <w:t xml:space="preserve"> pour but de </w:t>
                            </w:r>
                            <w:proofErr w:type="spellStart"/>
                            <w:r w:rsidRPr="00735B28">
                              <w:rPr>
                                <w:rFonts w:ascii="Avenir Light" w:hAnsi="Avenir Light" w:cs="Times"/>
                                <w:color w:val="7F8FA9" w:themeColor="accent3"/>
                              </w:rPr>
                              <w:t>favoriser</w:t>
                            </w:r>
                            <w:proofErr w:type="spellEnd"/>
                            <w:r w:rsidRPr="00735B28">
                              <w:rPr>
                                <w:rFonts w:ascii="Avenir Light" w:hAnsi="Avenir Light" w:cs="Times"/>
                                <w:color w:val="7F8FA9" w:themeColor="accent3"/>
                              </w:rPr>
                              <w:t xml:space="preserve"> les </w:t>
                            </w:r>
                            <w:proofErr w:type="spellStart"/>
                            <w:r w:rsidRPr="00735B28">
                              <w:rPr>
                                <w:rFonts w:ascii="Avenir Light" w:hAnsi="Avenir Light" w:cs="Times"/>
                                <w:color w:val="7F8FA9" w:themeColor="accent3"/>
                              </w:rPr>
                              <w:t>intérêts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économiques</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ses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membres</w:t>
                            </w:r>
                            <w:proofErr w:type="spellEnd"/>
                            <w:r w:rsidRPr="00735B28">
                              <w:rPr>
                                <w:rFonts w:ascii="Avenir Light" w:hAnsi="Avenir Light" w:cs="Times"/>
                                <w:color w:val="7F8FA9" w:themeColor="accent3"/>
                              </w:rPr>
                              <w:t xml:space="preserve"> par la </w:t>
                            </w:r>
                            <w:proofErr w:type="spellStart"/>
                            <w:r w:rsidRPr="00735B28">
                              <w:rPr>
                                <w:rFonts w:ascii="Avenir Light" w:hAnsi="Avenir Light" w:cs="Times"/>
                                <w:color w:val="7F8FA9" w:themeColor="accent3"/>
                              </w:rPr>
                              <w:t>mise</w:t>
                            </w:r>
                            <w:proofErr w:type="spellEnd"/>
                            <w:r w:rsidRPr="00735B28">
                              <w:rPr>
                                <w:rFonts w:ascii="Avenir Light" w:hAnsi="Avenir Light" w:cs="Times"/>
                                <w:color w:val="7F8FA9" w:themeColor="accent3"/>
                              </w:rPr>
                              <w:t xml:space="preserve"> à disposition de </w:t>
                            </w:r>
                            <w:proofErr w:type="spellStart"/>
                            <w:r w:rsidRPr="00735B28">
                              <w:rPr>
                                <w:rFonts w:ascii="Avenir Light" w:hAnsi="Avenir Light" w:cs="Times"/>
                                <w:color w:val="7F8FA9" w:themeColor="accent3"/>
                              </w:rPr>
                              <w:t>prestations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d’achats</w:t>
                            </w:r>
                            <w:proofErr w:type="spellEnd"/>
                            <w:r w:rsidRPr="00735B28">
                              <w:rPr>
                                <w:rFonts w:ascii="Avenir Light" w:hAnsi="Avenir Light" w:cs="Times"/>
                                <w:color w:val="7F8FA9" w:themeColor="accent3"/>
                              </w:rPr>
                              <w:t>.</w:t>
                            </w:r>
                          </w:p>
                          <w:p w14:paraId="440F44AF" w14:textId="77777777" w:rsidR="00920919" w:rsidRPr="00CC6672" w:rsidRDefault="00920919" w:rsidP="008D0A86">
                            <w:pPr>
                              <w:pStyle w:val="BodyText"/>
                              <w:rPr>
                                <w:rFonts w:ascii="Avenir Light" w:hAnsi="Avenir Light"/>
                                <w:b/>
                              </w:rPr>
                            </w:pPr>
                          </w:p>
                        </w:txbxContent>
                      </wps:txbx>
                      <wps:bodyPr rot="0" vert="horz" wrap="square" lIns="137160" tIns="91440" rIns="13716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0pt;margin-top:588.15pt;width:554.4pt;height:55.65pt;z-index:2517217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" mv:complextextbox="1" filled="f" stroked="f">
                <v:textbox inset="10.8pt,7.2pt,10.8pt,7.2pt">
                  <w:txbxContent>
                    <w:p w14:paraId="45BCDD0D" w14:textId="25EB543C" w:rsidR="00920919" w:rsidRPr="00735B28" w:rsidRDefault="00920919" w:rsidP="008D0A86">
                      <w:pPr>
                        <w:widowControl w:val="0"/>
                        <w:autoSpaceDE w:val="0"/>
                        <w:autoSpaceDN w:val="0"/>
                        <w:adjustRightInd w:val="0"/>
                        <w:spacing w:after="240" w:line="280" w:lineRule="atLeast"/>
                        <w:rPr>
                          <w:rFonts w:ascii="Avenir Light" w:hAnsi="Avenir Light" w:cs="Times"/>
                          <w:color w:val="7F8FA9" w:themeColor="accent3"/>
                        </w:rPr>
                      </w:pPr>
                      <w:proofErr w:type="spellStart"/>
                      <w:r w:rsidRPr="00735B28">
                        <w:rPr>
                          <w:rFonts w:ascii="Avenir Light" w:hAnsi="Avenir Light" w:cs="Times"/>
                          <w:color w:val="7F8FA9" w:themeColor="accent3"/>
                        </w:rPr>
                        <w:t>Société</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anonyme</w:t>
                      </w:r>
                      <w:proofErr w:type="spellEnd"/>
                      <w:r w:rsidRPr="00735B28">
                        <w:rPr>
                          <w:rFonts w:ascii="Avenir Light" w:hAnsi="Avenir Light" w:cs="Times"/>
                          <w:color w:val="7F8FA9" w:themeColor="accent3"/>
                        </w:rPr>
                        <w:t xml:space="preserve">, PROMERKA </w:t>
                      </w:r>
                      <w:proofErr w:type="spellStart"/>
                      <w:proofErr w:type="gramStart"/>
                      <w:r w:rsidRPr="00735B28">
                        <w:rPr>
                          <w:rFonts w:ascii="Avenir Light" w:hAnsi="Avenir Light" w:cs="Times"/>
                          <w:color w:val="7F8FA9" w:themeColor="accent3"/>
                        </w:rPr>
                        <w:t>est</w:t>
                      </w:r>
                      <w:proofErr w:type="spellEnd"/>
                      <w:proofErr w:type="gramEnd"/>
                      <w:r w:rsidRPr="00735B28">
                        <w:rPr>
                          <w:rFonts w:ascii="Avenir Light" w:hAnsi="Avenir Light" w:cs="Times"/>
                          <w:color w:val="7F8FA9" w:themeColor="accent3"/>
                        </w:rPr>
                        <w:t xml:space="preserve"> au service des </w:t>
                      </w:r>
                      <w:proofErr w:type="spellStart"/>
                      <w:r w:rsidRPr="00735B28">
                        <w:rPr>
                          <w:rFonts w:ascii="Avenir Light" w:hAnsi="Avenir Light" w:cs="Times"/>
                          <w:color w:val="7F8FA9" w:themeColor="accent3"/>
                        </w:rPr>
                        <w:t>ses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partenaires</w:t>
                      </w:r>
                      <w:proofErr w:type="spellEnd"/>
                      <w:r w:rsidRPr="00735B28">
                        <w:rPr>
                          <w:rFonts w:ascii="Avenir Light" w:hAnsi="Avenir Light" w:cs="Times"/>
                          <w:color w:val="7F8FA9" w:themeColor="accent3"/>
                        </w:rPr>
                        <w:t xml:space="preserve">. Elle </w:t>
                      </w:r>
                      <w:proofErr w:type="spellStart"/>
                      <w:proofErr w:type="gramStart"/>
                      <w:r w:rsidRPr="00735B28">
                        <w:rPr>
                          <w:rFonts w:ascii="Avenir Light" w:hAnsi="Avenir Light" w:cs="Times"/>
                          <w:color w:val="7F8FA9" w:themeColor="accent3"/>
                        </w:rPr>
                        <w:t>est</w:t>
                      </w:r>
                      <w:proofErr w:type="spellEnd"/>
                      <w:proofErr w:type="gramEnd"/>
                      <w:r w:rsidRPr="00735B28">
                        <w:rPr>
                          <w:rFonts w:ascii="Avenir Light" w:hAnsi="Avenir Light" w:cs="Times"/>
                          <w:color w:val="7F8FA9" w:themeColor="accent3"/>
                        </w:rPr>
                        <w:t xml:space="preserve"> pour but de </w:t>
                      </w:r>
                      <w:proofErr w:type="spellStart"/>
                      <w:r w:rsidRPr="00735B28">
                        <w:rPr>
                          <w:rFonts w:ascii="Avenir Light" w:hAnsi="Avenir Light" w:cs="Times"/>
                          <w:color w:val="7F8FA9" w:themeColor="accent3"/>
                        </w:rPr>
                        <w:t>favoriser</w:t>
                      </w:r>
                      <w:proofErr w:type="spellEnd"/>
                      <w:r w:rsidRPr="00735B28">
                        <w:rPr>
                          <w:rFonts w:ascii="Avenir Light" w:hAnsi="Avenir Light" w:cs="Times"/>
                          <w:color w:val="7F8FA9" w:themeColor="accent3"/>
                        </w:rPr>
                        <w:t xml:space="preserve"> les </w:t>
                      </w:r>
                      <w:proofErr w:type="spellStart"/>
                      <w:r w:rsidRPr="00735B28">
                        <w:rPr>
                          <w:rFonts w:ascii="Avenir Light" w:hAnsi="Avenir Light" w:cs="Times"/>
                          <w:color w:val="7F8FA9" w:themeColor="accent3"/>
                        </w:rPr>
                        <w:t>intérêts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économiques</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ses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membres</w:t>
                      </w:r>
                      <w:proofErr w:type="spellEnd"/>
                      <w:r w:rsidRPr="00735B28">
                        <w:rPr>
                          <w:rFonts w:ascii="Avenir Light" w:hAnsi="Avenir Light" w:cs="Times"/>
                          <w:color w:val="7F8FA9" w:themeColor="accent3"/>
                        </w:rPr>
                        <w:t xml:space="preserve"> par la </w:t>
                      </w:r>
                      <w:proofErr w:type="spellStart"/>
                      <w:r w:rsidRPr="00735B28">
                        <w:rPr>
                          <w:rFonts w:ascii="Avenir Light" w:hAnsi="Avenir Light" w:cs="Times"/>
                          <w:color w:val="7F8FA9" w:themeColor="accent3"/>
                        </w:rPr>
                        <w:t>mise</w:t>
                      </w:r>
                      <w:proofErr w:type="spellEnd"/>
                      <w:r w:rsidRPr="00735B28">
                        <w:rPr>
                          <w:rFonts w:ascii="Avenir Light" w:hAnsi="Avenir Light" w:cs="Times"/>
                          <w:color w:val="7F8FA9" w:themeColor="accent3"/>
                        </w:rPr>
                        <w:t xml:space="preserve"> à disposition de </w:t>
                      </w:r>
                      <w:proofErr w:type="spellStart"/>
                      <w:r w:rsidRPr="00735B28">
                        <w:rPr>
                          <w:rFonts w:ascii="Avenir Light" w:hAnsi="Avenir Light" w:cs="Times"/>
                          <w:color w:val="7F8FA9" w:themeColor="accent3"/>
                        </w:rPr>
                        <w:t>prestations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d’achats</w:t>
                      </w:r>
                      <w:proofErr w:type="spellEnd"/>
                      <w:r w:rsidRPr="00735B28">
                        <w:rPr>
                          <w:rFonts w:ascii="Avenir Light" w:hAnsi="Avenir Light" w:cs="Times"/>
                          <w:color w:val="7F8FA9" w:themeColor="accent3"/>
                        </w:rPr>
                        <w:t>.</w:t>
                      </w:r>
                    </w:p>
                    <w:p w14:paraId="440F44AF" w14:textId="77777777" w:rsidR="00920919" w:rsidRPr="00CC6672" w:rsidRDefault="00920919" w:rsidP="008D0A86">
                      <w:pPr>
                        <w:pStyle w:val="BodyText"/>
                        <w:rPr>
                          <w:rFonts w:ascii="Avenir Light" w:hAnsi="Avenir Light"/>
                          <w:b/>
                        </w:rPr>
                      </w:pPr>
                    </w:p>
                  </w:txbxContent>
                </v:textbox>
                <w10:wrap type="tight" anchorx="page" anchory="page"/>
              </v:shape>
            </w:pict>
          </mc:Fallback>
        </mc:AlternateContent>
      </w:r>
      <w:r w:rsidR="00421EFD">
        <w:rPr>
          <w:noProof/>
        </w:rPr>
        <mc:AlternateContent>
          <mc:Choice Requires="wps">
            <w:drawing>
              <wp:anchor distT="0" distB="0" distL="114300" distR="114300" simplePos="0" relativeHeight="251719731" behindDoc="0" locked="0" layoutInCell="1" allowOverlap="1" wp14:anchorId="47E103C9" wp14:editId="7986E981">
                <wp:simplePos x="0" y="0"/>
                <wp:positionH relativeFrom="page">
                  <wp:posOffset>378460</wp:posOffset>
                </wp:positionH>
                <wp:positionV relativeFrom="page">
                  <wp:posOffset>6837680</wp:posOffset>
                </wp:positionV>
                <wp:extent cx="4178300" cy="411480"/>
                <wp:effectExtent l="0" t="0" r="0" b="20320"/>
                <wp:wrapTight wrapText="bothSides">
                  <wp:wrapPolygon edited="0">
                    <wp:start x="131" y="0"/>
                    <wp:lineTo x="131" y="21333"/>
                    <wp:lineTo x="21272" y="21333"/>
                    <wp:lineTo x="21272" y="0"/>
                    <wp:lineTo x="131" y="0"/>
                  </wp:wrapPolygon>
                </wp:wrapTight>
                <wp:docPr id="115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D81317C" w14:textId="18D7FF3C" w:rsidR="00920919" w:rsidRPr="00CC6672" w:rsidRDefault="00920919" w:rsidP="008D0A86">
                            <w:pPr>
                              <w:pStyle w:val="Heading1"/>
                              <w:rPr>
                                <w:rFonts w:ascii="Avenir Light" w:hAnsi="Avenir Light"/>
                                <w:color w:val="234F77" w:themeColor="accent1" w:themeShade="80"/>
                              </w:rPr>
                            </w:pPr>
                            <w:proofErr w:type="spellStart"/>
                            <w:r>
                              <w:rPr>
                                <w:rFonts w:ascii="Avenir Light" w:hAnsi="Avenir Light"/>
                                <w:color w:val="234F77" w:themeColor="accent1" w:themeShade="80"/>
                              </w:rPr>
                              <w:t>Forme</w:t>
                            </w:r>
                            <w:proofErr w:type="spellEnd"/>
                            <w:r>
                              <w:rPr>
                                <w:rFonts w:ascii="Avenir Light" w:hAnsi="Avenir Light"/>
                                <w:color w:val="234F77" w:themeColor="accent1" w:themeShade="80"/>
                              </w:rPr>
                              <w:t xml:space="preserve"> </w:t>
                            </w:r>
                            <w:proofErr w:type="spellStart"/>
                            <w:r>
                              <w:rPr>
                                <w:rFonts w:ascii="Avenir Light" w:hAnsi="Avenir Light"/>
                                <w:color w:val="234F77" w:themeColor="accent1" w:themeShade="80"/>
                              </w:rPr>
                              <w:t>Juridique</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9.8pt;margin-top:538.4pt;width:329pt;height:32.4pt;z-index:2517197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" filled="f" stroked="f">
                <v:textbox inset=",0,,0">
                  <w:txbxContent>
                    <w:p w14:paraId="2D81317C" w14:textId="18D7FF3C" w:rsidR="00920919" w:rsidRPr="00CC6672" w:rsidRDefault="00920919" w:rsidP="008D0A86">
                      <w:pPr>
                        <w:pStyle w:val="Heading1"/>
                        <w:rPr>
                          <w:rFonts w:ascii="Avenir Light" w:hAnsi="Avenir Light"/>
                          <w:color w:val="234F77" w:themeColor="accent1" w:themeShade="80"/>
                        </w:rPr>
                      </w:pPr>
                      <w:proofErr w:type="spellStart"/>
                      <w:r>
                        <w:rPr>
                          <w:rFonts w:ascii="Avenir Light" w:hAnsi="Avenir Light"/>
                          <w:color w:val="234F77" w:themeColor="accent1" w:themeShade="80"/>
                        </w:rPr>
                        <w:t>Forme</w:t>
                      </w:r>
                      <w:proofErr w:type="spellEnd"/>
                      <w:r>
                        <w:rPr>
                          <w:rFonts w:ascii="Avenir Light" w:hAnsi="Avenir Light"/>
                          <w:color w:val="234F77" w:themeColor="accent1" w:themeShade="80"/>
                        </w:rPr>
                        <w:t xml:space="preserve"> </w:t>
                      </w:r>
                      <w:proofErr w:type="spellStart"/>
                      <w:r>
                        <w:rPr>
                          <w:rFonts w:ascii="Avenir Light" w:hAnsi="Avenir Light"/>
                          <w:color w:val="234F77" w:themeColor="accent1" w:themeShade="80"/>
                        </w:rPr>
                        <w:t>Juridique</w:t>
                      </w:r>
                      <w:proofErr w:type="spellEnd"/>
                    </w:p>
                  </w:txbxContent>
                </v:textbox>
                <w10:wrap type="tight" anchorx="page" anchory="page"/>
              </v:shape>
            </w:pict>
          </mc:Fallback>
        </mc:AlternateContent>
      </w:r>
      <w:r w:rsidR="00932609">
        <w:rPr>
          <w:noProof/>
        </w:rPr>
        <w:drawing>
          <wp:anchor distT="0" distB="0" distL="114300" distR="114300" simplePos="0" relativeHeight="251717683" behindDoc="0" locked="0" layoutInCell="1" allowOverlap="1" wp14:anchorId="2121F887" wp14:editId="70F50DD8">
            <wp:simplePos x="0" y="0"/>
            <wp:positionH relativeFrom="page">
              <wp:posOffset>1003300</wp:posOffset>
            </wp:positionH>
            <wp:positionV relativeFrom="page">
              <wp:posOffset>1750060</wp:posOffset>
            </wp:positionV>
            <wp:extent cx="5486400" cy="4625340"/>
            <wp:effectExtent l="0" t="25400" r="0" b="73660"/>
            <wp:wrapThrough wrapText="bothSides">
              <wp:wrapPolygon edited="0">
                <wp:start x="8100" y="-119"/>
                <wp:lineTo x="8000" y="1779"/>
                <wp:lineTo x="6300" y="2610"/>
                <wp:lineTo x="5700" y="3203"/>
                <wp:lineTo x="5800" y="5575"/>
                <wp:lineTo x="6300" y="7473"/>
                <wp:lineTo x="6300" y="19690"/>
                <wp:lineTo x="6500" y="20758"/>
                <wp:lineTo x="6800" y="21825"/>
                <wp:lineTo x="11100" y="21825"/>
                <wp:lineTo x="11300" y="19216"/>
                <wp:lineTo x="13500" y="18860"/>
                <wp:lineTo x="15800" y="18386"/>
                <wp:lineTo x="15800" y="6761"/>
                <wp:lineTo x="15500" y="6168"/>
                <wp:lineTo x="14700" y="5575"/>
                <wp:lineTo x="14800" y="3203"/>
                <wp:lineTo x="14200" y="2728"/>
                <wp:lineTo x="12400" y="1779"/>
                <wp:lineTo x="12300" y="-119"/>
                <wp:lineTo x="8100" y="-119"/>
              </wp:wrapPolygon>
            </wp:wrapThrough>
            <wp:docPr id="1155" name="Diagram 11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V relativeFrom="margin">
              <wp14:pctHeight>0</wp14:pctHeight>
            </wp14:sizeRelV>
          </wp:anchor>
        </w:drawing>
      </w:r>
      <w:r w:rsidR="00793163">
        <w:rPr>
          <w:noProof/>
        </w:rPr>
        <mc:AlternateContent>
          <mc:Choice Requires="wps">
            <w:drawing>
              <wp:anchor distT="0" distB="0" distL="114300" distR="114300" simplePos="0" relativeHeight="251716659" behindDoc="0" locked="0" layoutInCell="1" allowOverlap="1" wp14:anchorId="233C220A" wp14:editId="471573D3">
                <wp:simplePos x="0" y="0"/>
                <wp:positionH relativeFrom="page">
                  <wp:posOffset>365760</wp:posOffset>
                </wp:positionH>
                <wp:positionV relativeFrom="page">
                  <wp:posOffset>863600</wp:posOffset>
                </wp:positionV>
                <wp:extent cx="4178300" cy="411480"/>
                <wp:effectExtent l="0" t="0" r="0" b="20320"/>
                <wp:wrapTight wrapText="bothSides">
                  <wp:wrapPolygon edited="0">
                    <wp:start x="131" y="0"/>
                    <wp:lineTo x="131" y="21333"/>
                    <wp:lineTo x="21272" y="21333"/>
                    <wp:lineTo x="21272" y="0"/>
                    <wp:lineTo x="131" y="0"/>
                  </wp:wrapPolygon>
                </wp:wrapTight>
                <wp:docPr id="115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AE7D798" w14:textId="549160DA" w:rsidR="00920919" w:rsidRPr="00CC6672" w:rsidRDefault="00920919" w:rsidP="00793163">
                            <w:pPr>
                              <w:pStyle w:val="Heading1"/>
                              <w:rPr>
                                <w:rFonts w:ascii="Avenir Light" w:hAnsi="Avenir Light"/>
                                <w:color w:val="234F77" w:themeColor="accent1" w:themeShade="80"/>
                              </w:rPr>
                            </w:pPr>
                            <w:r>
                              <w:rPr>
                                <w:rFonts w:ascii="Avenir Light" w:hAnsi="Avenir Light"/>
                                <w:color w:val="234F77" w:themeColor="accent1" w:themeShade="80"/>
                              </w:rPr>
                              <w:t>Structure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8.8pt;margin-top:68pt;width:329pt;height:32.4pt;z-index:2517166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" filled="f" stroked="f">
                <v:textbox inset=",0,,0">
                  <w:txbxContent>
                    <w:p w14:paraId="4AE7D798" w14:textId="549160DA" w:rsidR="00920919" w:rsidRPr="00CC6672" w:rsidRDefault="00920919" w:rsidP="00793163">
                      <w:pPr>
                        <w:pStyle w:val="Heading1"/>
                        <w:rPr>
                          <w:rFonts w:ascii="Avenir Light" w:hAnsi="Avenir Light"/>
                          <w:color w:val="234F77" w:themeColor="accent1" w:themeShade="80"/>
                        </w:rPr>
                      </w:pPr>
                      <w:r>
                        <w:rPr>
                          <w:rFonts w:ascii="Avenir Light" w:hAnsi="Avenir Light"/>
                          <w:color w:val="234F77" w:themeColor="accent1" w:themeShade="80"/>
                        </w:rPr>
                        <w:t>Structure</w:t>
                      </w:r>
                    </w:p>
                  </w:txbxContent>
                </v:textbox>
                <w10:wrap type="tight" anchorx="page" anchory="page"/>
              </v:shape>
            </w:pict>
          </mc:Fallback>
        </mc:AlternateContent>
      </w:r>
      <w:r w:rsidR="008C14CA">
        <w:rPr>
          <w:noProof/>
        </w:rPr>
        <mc:AlternateContent>
          <mc:Choice Requires="wpg">
            <w:drawing>
              <wp:anchor distT="0" distB="0" distL="114300" distR="114300" simplePos="0" relativeHeight="251705395" behindDoc="0" locked="0" layoutInCell="1" allowOverlap="1" wp14:anchorId="04770FE9" wp14:editId="7FA0637B">
                <wp:simplePos x="0" y="0"/>
                <wp:positionH relativeFrom="page">
                  <wp:posOffset>378460</wp:posOffset>
                </wp:positionH>
                <wp:positionV relativeFrom="page">
                  <wp:posOffset>685800</wp:posOffset>
                </wp:positionV>
                <wp:extent cx="7040880" cy="177800"/>
                <wp:effectExtent l="0" t="0" r="0" b="0"/>
                <wp:wrapTight wrapText="bothSides">
                  <wp:wrapPolygon edited="0">
                    <wp:start x="0" y="0"/>
                    <wp:lineTo x="0" y="18514"/>
                    <wp:lineTo x="21506" y="18514"/>
                    <wp:lineTo x="21506" y="0"/>
                    <wp:lineTo x="0" y="0"/>
                  </wp:wrapPolygon>
                </wp:wrapTight>
                <wp:docPr id="209"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77800"/>
                          <a:chOff x="580" y="5320"/>
                          <a:chExt cx="11088" cy="280"/>
                        </a:xfrm>
                      </wpg:grpSpPr>
                      <wps:wsp>
                        <wps:cNvPr id="210" name="Rectangle 145"/>
                        <wps:cNvSpPr>
                          <a:spLocks noChangeArrowheads="1"/>
                        </wps:cNvSpPr>
                        <wps:spPr bwMode="auto">
                          <a:xfrm>
                            <a:off x="580" y="5320"/>
                            <a:ext cx="3888" cy="2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11" name="Rectangle 146"/>
                        <wps:cNvSpPr>
                          <a:spLocks noChangeArrowheads="1"/>
                        </wps:cNvSpPr>
                        <wps:spPr bwMode="auto">
                          <a:xfrm>
                            <a:off x="4468" y="5320"/>
                            <a:ext cx="2160" cy="28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12" name="Rectangle 147"/>
                        <wps:cNvSpPr>
                          <a:spLocks noChangeArrowheads="1"/>
                        </wps:cNvSpPr>
                        <wps:spPr bwMode="auto">
                          <a:xfrm>
                            <a:off x="6628" y="5320"/>
                            <a:ext cx="5040" cy="280"/>
                          </a:xfrm>
                          <a:prstGeom prst="rect">
                            <a:avLst/>
                          </a:prstGeom>
                          <a:solidFill>
                            <a:schemeClr val="accent4">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29.8pt;margin-top:54pt;width:554.4pt;height:14pt;z-index:251705395;mso-position-horizontal-relative:page;mso-position-vertical-relative:page" coordorigin="580,5320" coordsize="11088,2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">
                <v:rect id="Rectangle 145" o:spid="_x0000_s1027" style="position:absolute;left:580;top:5320;width:3888;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ULmCwwAA&#10;ANwAAAAPAAAAZHJzL2Rvd25yZXYueG1sRE/PT8IwFL6T+D80z8SbdBCCOChkIWA8oQ4DHF/Wxzpd&#10;X5e2wvzv7cGE45fv92LV21ZcyIfGsYLRMANBXDndcK3gc799nIEIEVlj65gU/FKA1fJusMBcuyt/&#10;0KWMtUghHHJUYGLscilDZchiGLqOOHFn5y3GBH0ttcdrCretHGfZVFpsODUY7GhtqPouf6yCTXss&#10;jD98TXZPsjw9u/f65e1YKPVw3xdzEJH6eBP/u1+1gvEozU9n0hGQy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8ULmCwwAAANwAAAAPAAAAAAAAAAAAAAAAAJcCAABkcnMvZG93&#10;bnJldi54bWxQSwUGAAAAAAQABAD1AAAAhwMAAAAA&#10;" fillcolor="#629dd1 [3204]" stroked="f" strokecolor="#4a7ebb" strokeweight="1.5pt">
                  <v:shadow opacity="22938f" mv:blur="38100f" offset="0,2pt"/>
                  <v:textbox inset=",7.2pt,,7.2pt"/>
                </v:rect>
                <v:rect id="Rectangle 146" o:spid="_x0000_s1028" style="position:absolute;left:4468;top:5320;width:216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LigcwwAA&#10;ANwAAAAPAAAAZHJzL2Rvd25yZXYueG1sRI9Pi8IwFMTvgt8hPMGbphURqUZRUfCyB//i8dE822Lz&#10;UprYdv30m4WFPQ4z8xtmue5MKRqqXWFZQTyOQBCnVhecKbheDqM5COeRNZaWScE3OViv+r0lJtq2&#10;fKLm7DMRIOwSVJB7XyVSujQng25sK+LgPW1t0AdZZ1LX2Aa4KeUkimbSYMFhIceKdjmlr/PbKGg/&#10;Nvrsb8jT2XZvH5uvw6m535QaDrrNAoSnzv+H/9pHrWASx/B7JhwBufo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LigcwwAAANwAAAAPAAAAAAAAAAAAAAAAAJcCAABkcnMvZG93&#10;bnJldi54bWxQSwUGAAAAAAQABAD1AAAAhwMAAAAA&#10;" fillcolor="#297fd5 [3205]" stroked="f" strokecolor="#4a7ebb" strokeweight="1.5pt">
                  <v:shadow opacity="22938f" mv:blur="38100f" offset="0,2pt"/>
                  <v:textbox inset=",7.2pt,,7.2pt"/>
                </v:rect>
                <v:rect id="Rectangle 147" o:spid="_x0000_s1029" style="position:absolute;left:6628;top:5320;width:504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M+VwgAA&#10;ANwAAAAPAAAAZHJzL2Rvd25yZXYueG1sRI9Bi8IwFITvwv6H8IS9aWoPi3ZNiwgLngSrstdH87Yp&#10;27yUJtbqrzeC4HGYmW+YdTHaVgzU+8axgsU8AUFcOd1wreB0/JktQfiArLF1TApu5KHIPyZrzLS7&#10;8oGGMtQiQthnqMCE0GVS+sqQRT93HXH0/lxvMUTZ11L3eI1w28o0Sb6kxYbjgsGOtoaq//JiFZT7&#10;/X1jji0NqA/cJSv6Pe8uSn1Ox803iEBjeIdf7Z1WkC5SeJ6JR0Dm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wYz5XCAAAA3AAAAA8AAAAAAAAAAAAAAAAAlwIAAGRycy9kb3du&#10;cmV2LnhtbFBLBQYAAAAABAAEAPUAAACGAwAAAAA=&#10;" fillcolor="#4a66ac [3207]" stroked="f" strokecolor="#4a7ebb" strokeweight="1.5pt">
                  <v:shadow opacity="22938f" mv:blur="38100f" offset="0,2pt"/>
                  <v:textbox inset=",7.2pt,,7.2pt"/>
                </v:rect>
                <w10:wrap type="tight" anchorx="page" anchory="page"/>
              </v:group>
            </w:pict>
          </mc:Fallback>
        </mc:AlternateContent>
      </w:r>
      <w:r w:rsidR="00246985">
        <w:br w:type="page"/>
      </w:r>
    </w:p>
    <w:p w14:paraId="2713F829" w14:textId="23AC8322" w:rsidR="008C14CA" w:rsidRDefault="00421EFD">
      <w:pPr>
        <w:sectPr w:rsidR="008C14CA">
          <w:headerReference w:type="default" r:id="rId16"/>
          <w:pgSz w:w="12240" w:h="15840"/>
          <w:pgMar w:top="1080" w:right="576" w:bottom="576" w:left="576" w:header="576" w:footer="576" w:gutter="0"/>
          <w:cols w:space="720"/>
          <w:titlePg/>
        </w:sectPr>
      </w:pPr>
      <w:r>
        <w:rPr>
          <w:noProof/>
        </w:rPr>
        <w:drawing>
          <wp:anchor distT="0" distB="0" distL="114300" distR="114300" simplePos="0" relativeHeight="251700275" behindDoc="0" locked="0" layoutInCell="1" allowOverlap="1" wp14:anchorId="5050BA3E" wp14:editId="4B792796">
            <wp:simplePos x="0" y="0"/>
            <wp:positionH relativeFrom="page">
              <wp:posOffset>502285</wp:posOffset>
            </wp:positionH>
            <wp:positionV relativeFrom="page">
              <wp:posOffset>6553200</wp:posOffset>
            </wp:positionV>
            <wp:extent cx="6767195" cy="3474085"/>
            <wp:effectExtent l="0" t="0" r="0" b="5715"/>
            <wp:wrapThrough wrapText="bothSides">
              <wp:wrapPolygon edited="0">
                <wp:start x="0" y="0"/>
                <wp:lineTo x="0" y="21478"/>
                <wp:lineTo x="21484" y="21478"/>
                <wp:lineTo x="21484" y="0"/>
                <wp:lineTo x="0" y="0"/>
              </wp:wrapPolygon>
            </wp:wrapThrough>
            <wp:docPr id="143" name="Picture 143" descr="Macintosh HD:Users:Ramses:Desktop:Centrale d'achat:Chaîne de va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amses:Desktop:Centrale d'achat:Chaîne de valeu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7195" cy="3474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920" behindDoc="0" locked="0" layoutInCell="1" allowOverlap="1" wp14:anchorId="286F1D9B" wp14:editId="2EA99738">
                <wp:simplePos x="0" y="0"/>
                <wp:positionH relativeFrom="page">
                  <wp:posOffset>381000</wp:posOffset>
                </wp:positionH>
                <wp:positionV relativeFrom="page">
                  <wp:posOffset>5383530</wp:posOffset>
                </wp:positionV>
                <wp:extent cx="7040880" cy="1291590"/>
                <wp:effectExtent l="0" t="0" r="0" b="0"/>
                <wp:wrapThrough wrapText="bothSides">
                  <wp:wrapPolygon edited="0">
                    <wp:start x="234" y="425"/>
                    <wp:lineTo x="234" y="20814"/>
                    <wp:lineTo x="21273" y="20814"/>
                    <wp:lineTo x="21273" y="425"/>
                    <wp:lineTo x="234" y="425"/>
                  </wp:wrapPolygon>
                </wp:wrapThrough>
                <wp:docPr id="114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129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6B3BF084" w14:textId="3F8E2B36" w:rsidR="00920919" w:rsidRPr="00735B28" w:rsidRDefault="00920919" w:rsidP="00D739C7">
                            <w:pPr>
                              <w:widowControl w:val="0"/>
                              <w:autoSpaceDE w:val="0"/>
                              <w:autoSpaceDN w:val="0"/>
                              <w:adjustRightInd w:val="0"/>
                              <w:spacing w:after="240" w:line="280" w:lineRule="atLeast"/>
                              <w:rPr>
                                <w:rFonts w:ascii="Avenir Light" w:hAnsi="Avenir Light" w:cs="Times"/>
                                <w:color w:val="7F8FA9" w:themeColor="accent3"/>
                              </w:rPr>
                            </w:pPr>
                            <w:r w:rsidRPr="00735B28">
                              <w:rPr>
                                <w:rFonts w:ascii="Avenir Light" w:hAnsi="Avenir Light" w:cs="Times"/>
                                <w:color w:val="7F8FA9" w:themeColor="accent3"/>
                              </w:rPr>
                              <w:t xml:space="preserve">La </w:t>
                            </w:r>
                            <w:proofErr w:type="spellStart"/>
                            <w:r w:rsidRPr="00735B28">
                              <w:rPr>
                                <w:rFonts w:ascii="Avenir Light" w:hAnsi="Avenir Light" w:cs="Times"/>
                                <w:color w:val="7F8FA9" w:themeColor="accent3"/>
                              </w:rPr>
                              <w:t>chaîne</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valeur</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permet</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définir</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manière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optimale</w:t>
                            </w:r>
                            <w:proofErr w:type="spellEnd"/>
                            <w:r w:rsidRPr="00735B28">
                              <w:rPr>
                                <w:rFonts w:ascii="Avenir Light" w:hAnsi="Avenir Light" w:cs="Times"/>
                                <w:color w:val="7F8FA9" w:themeColor="accent3"/>
                              </w:rPr>
                              <w:t xml:space="preserve"> le </w:t>
                            </w:r>
                            <w:proofErr w:type="spellStart"/>
                            <w:r w:rsidRPr="00735B28">
                              <w:rPr>
                                <w:rFonts w:ascii="Avenir Light" w:hAnsi="Avenir Light" w:cs="Times"/>
                                <w:color w:val="7F8FA9" w:themeColor="accent3"/>
                              </w:rPr>
                              <w:t>rôle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que</w:t>
                            </w:r>
                            <w:proofErr w:type="spellEnd"/>
                            <w:r w:rsidRPr="00735B28">
                              <w:rPr>
                                <w:rFonts w:ascii="Avenir Light" w:hAnsi="Avenir Light" w:cs="Times"/>
                                <w:color w:val="7F8FA9" w:themeColor="accent3"/>
                              </w:rPr>
                              <w:t xml:space="preserve"> PROMERKA </w:t>
                            </w:r>
                            <w:proofErr w:type="spellStart"/>
                            <w:r w:rsidRPr="00735B28">
                              <w:rPr>
                                <w:rFonts w:ascii="Avenir Light" w:hAnsi="Avenir Light" w:cs="Times"/>
                                <w:color w:val="7F8FA9" w:themeColor="accent3"/>
                              </w:rPr>
                              <w:t>souhaite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jouer</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sur</w:t>
                            </w:r>
                            <w:proofErr w:type="spellEnd"/>
                            <w:r w:rsidRPr="00735B28">
                              <w:rPr>
                                <w:rFonts w:ascii="Avenir Light" w:hAnsi="Avenir Light" w:cs="Times"/>
                                <w:color w:val="7F8FA9" w:themeColor="accent3"/>
                              </w:rPr>
                              <w:t xml:space="preserve"> le </w:t>
                            </w:r>
                            <w:proofErr w:type="spellStart"/>
                            <w:r w:rsidRPr="00735B28">
                              <w:rPr>
                                <w:rFonts w:ascii="Avenir Light" w:hAnsi="Avenir Light" w:cs="Times"/>
                                <w:color w:val="7F8FA9" w:themeColor="accent3"/>
                              </w:rPr>
                              <w:t>marché</w:t>
                            </w:r>
                            <w:proofErr w:type="spellEnd"/>
                            <w:r w:rsidRPr="00735B28">
                              <w:rPr>
                                <w:rFonts w:ascii="Avenir Light" w:hAnsi="Avenir Light" w:cs="Times"/>
                                <w:color w:val="7F8FA9" w:themeColor="accent3"/>
                              </w:rPr>
                              <w:t xml:space="preserve"> (les </w:t>
                            </w:r>
                            <w:proofErr w:type="spellStart"/>
                            <w:r w:rsidRPr="00735B28">
                              <w:rPr>
                                <w:rFonts w:ascii="Avenir Light" w:hAnsi="Avenir Light" w:cs="Times"/>
                                <w:color w:val="7F8FA9" w:themeColor="accent3"/>
                              </w:rPr>
                              <w:t>éléments</w:t>
                            </w:r>
                            <w:proofErr w:type="spellEnd"/>
                            <w:r w:rsidRPr="00735B28">
                              <w:rPr>
                                <w:rFonts w:ascii="Avenir Light" w:hAnsi="Avenir Light" w:cs="Times"/>
                                <w:color w:val="7F8FA9" w:themeColor="accent3"/>
                              </w:rPr>
                              <w:t xml:space="preserve"> en orange </w:t>
                            </w:r>
                            <w:proofErr w:type="spellStart"/>
                            <w:r w:rsidRPr="00735B28">
                              <w:rPr>
                                <w:rFonts w:ascii="Avenir Light" w:hAnsi="Avenir Light" w:cs="Times"/>
                                <w:color w:val="7F8FA9" w:themeColor="accent3"/>
                              </w:rPr>
                              <w:t>représentant</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l’avenir</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Liée</w:t>
                            </w:r>
                            <w:proofErr w:type="spellEnd"/>
                            <w:r w:rsidRPr="00735B28">
                              <w:rPr>
                                <w:rFonts w:ascii="Avenir Light" w:hAnsi="Avenir Light" w:cs="Times"/>
                                <w:color w:val="7F8FA9" w:themeColor="accent3"/>
                              </w:rPr>
                              <w:t xml:space="preserve"> à </w:t>
                            </w:r>
                            <w:proofErr w:type="spellStart"/>
                            <w:proofErr w:type="gramStart"/>
                            <w:r w:rsidRPr="00735B28">
                              <w:rPr>
                                <w:rFonts w:ascii="Avenir Light" w:hAnsi="Avenir Light" w:cs="Times"/>
                                <w:color w:val="7F8FA9" w:themeColor="accent3"/>
                              </w:rPr>
                              <w:t>ce</w:t>
                            </w:r>
                            <w:proofErr w:type="spellEnd"/>
                            <w:proofErr w:type="gram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que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l’on</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peut</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appeler</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manière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générique</w:t>
                            </w:r>
                            <w:proofErr w:type="spellEnd"/>
                            <w:r w:rsidRPr="00735B28">
                              <w:rPr>
                                <w:rFonts w:ascii="Avenir Light" w:hAnsi="Avenir Light" w:cs="Times"/>
                                <w:color w:val="7F8FA9" w:themeColor="accent3"/>
                              </w:rPr>
                              <w:t xml:space="preserve"> «les </w:t>
                            </w:r>
                            <w:proofErr w:type="spellStart"/>
                            <w:r w:rsidRPr="00735B28">
                              <w:rPr>
                                <w:rFonts w:ascii="Avenir Light" w:hAnsi="Avenir Light" w:cs="Times"/>
                                <w:color w:val="7F8FA9" w:themeColor="accent3"/>
                              </w:rPr>
                              <w:t>achats</w:t>
                            </w:r>
                            <w:proofErr w:type="spellEnd"/>
                            <w:r w:rsidRPr="00735B28">
                              <w:rPr>
                                <w:rFonts w:ascii="Avenir Light" w:hAnsi="Avenir Light" w:cs="Times"/>
                                <w:color w:val="7F8FA9" w:themeColor="accent3"/>
                              </w:rPr>
                              <w:t xml:space="preserve">» la </w:t>
                            </w:r>
                            <w:proofErr w:type="spellStart"/>
                            <w:r w:rsidRPr="00735B28">
                              <w:rPr>
                                <w:rFonts w:ascii="Avenir Light" w:hAnsi="Avenir Light" w:cs="Times"/>
                                <w:color w:val="7F8FA9" w:themeColor="accent3"/>
                              </w:rPr>
                              <w:t>chaîne</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valeur</w:t>
                            </w:r>
                            <w:proofErr w:type="spellEnd"/>
                            <w:r w:rsidRPr="00735B28">
                              <w:rPr>
                                <w:rFonts w:ascii="Avenir Light" w:hAnsi="Avenir Light" w:cs="Times"/>
                                <w:color w:val="7F8FA9" w:themeColor="accent3"/>
                              </w:rPr>
                              <w:t xml:space="preserve"> se </w:t>
                            </w:r>
                            <w:proofErr w:type="spellStart"/>
                            <w:r w:rsidRPr="00735B28">
                              <w:rPr>
                                <w:rFonts w:ascii="Avenir Light" w:hAnsi="Avenir Light" w:cs="Times"/>
                                <w:color w:val="7F8FA9" w:themeColor="accent3"/>
                              </w:rPr>
                              <w:t>découpe</w:t>
                            </w:r>
                            <w:proofErr w:type="spellEnd"/>
                            <w:r w:rsidRPr="00735B28">
                              <w:rPr>
                                <w:rFonts w:ascii="Avenir Light" w:hAnsi="Avenir Light" w:cs="Times"/>
                                <w:color w:val="7F8FA9" w:themeColor="accent3"/>
                              </w:rPr>
                              <w:t xml:space="preserve"> en </w:t>
                            </w:r>
                            <w:proofErr w:type="spellStart"/>
                            <w:r w:rsidRPr="00735B28">
                              <w:rPr>
                                <w:rFonts w:ascii="Avenir Light" w:hAnsi="Avenir Light" w:cs="Times"/>
                                <w:color w:val="7F8FA9" w:themeColor="accent3"/>
                              </w:rPr>
                              <w:t>plusieurs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processus</w:t>
                            </w:r>
                            <w:proofErr w:type="spellEnd"/>
                            <w:r w:rsidRPr="00735B28">
                              <w:rPr>
                                <w:rFonts w:ascii="Avenir Light" w:hAnsi="Avenir Light" w:cs="Times"/>
                                <w:color w:val="7F8FA9" w:themeColor="accent3"/>
                              </w:rPr>
                              <w:t xml:space="preserve">. Notre </w:t>
                            </w:r>
                            <w:proofErr w:type="spellStart"/>
                            <w:r w:rsidRPr="00735B28">
                              <w:rPr>
                                <w:rFonts w:ascii="Avenir Light" w:hAnsi="Avenir Light" w:cs="Times"/>
                                <w:color w:val="7F8FA9" w:themeColor="accent3"/>
                              </w:rPr>
                              <w:t>objectif</w:t>
                            </w:r>
                            <w:proofErr w:type="spellEnd"/>
                            <w:r w:rsidRPr="00735B28">
                              <w:rPr>
                                <w:rFonts w:ascii="Avenir Light" w:hAnsi="Avenir Light" w:cs="Times"/>
                                <w:color w:val="7F8FA9" w:themeColor="accent3"/>
                              </w:rPr>
                              <w:t xml:space="preserve"> à </w:t>
                            </w:r>
                            <w:proofErr w:type="spellStart"/>
                            <w:r w:rsidRPr="00735B28">
                              <w:rPr>
                                <w:rFonts w:ascii="Avenir Light" w:hAnsi="Avenir Light" w:cs="Times"/>
                                <w:color w:val="7F8FA9" w:themeColor="accent3"/>
                              </w:rPr>
                              <w:t>moyen</w:t>
                            </w:r>
                            <w:proofErr w:type="spellEnd"/>
                            <w:r w:rsidRPr="00735B28">
                              <w:rPr>
                                <w:rFonts w:ascii="Avenir Light" w:hAnsi="Avenir Light" w:cs="Times"/>
                                <w:color w:val="7F8FA9" w:themeColor="accent3"/>
                              </w:rPr>
                              <w:t xml:space="preserve"> </w:t>
                            </w:r>
                            <w:proofErr w:type="gramStart"/>
                            <w:r w:rsidRPr="00735B28">
                              <w:rPr>
                                <w:rFonts w:ascii="Avenir Light" w:hAnsi="Avenir Light" w:cs="Times"/>
                                <w:color w:val="7F8FA9" w:themeColor="accent3"/>
                              </w:rPr>
                              <w:t>et</w:t>
                            </w:r>
                            <w:proofErr w:type="gramEnd"/>
                            <w:r w:rsidRPr="00735B28">
                              <w:rPr>
                                <w:rFonts w:ascii="Avenir Light" w:hAnsi="Avenir Light" w:cs="Times"/>
                                <w:color w:val="7F8FA9" w:themeColor="accent3"/>
                              </w:rPr>
                              <w:t xml:space="preserve"> long </w:t>
                            </w:r>
                            <w:proofErr w:type="spellStart"/>
                            <w:r w:rsidRPr="00735B28">
                              <w:rPr>
                                <w:rFonts w:ascii="Avenir Light" w:hAnsi="Avenir Light" w:cs="Times"/>
                                <w:color w:val="7F8FA9" w:themeColor="accent3"/>
                              </w:rPr>
                              <w:t>terme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est</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fournir</w:t>
                            </w:r>
                            <w:proofErr w:type="spellEnd"/>
                            <w:r w:rsidRPr="00735B28">
                              <w:rPr>
                                <w:rFonts w:ascii="Avenir Light" w:hAnsi="Avenir Light" w:cs="Times"/>
                                <w:color w:val="7F8FA9" w:themeColor="accent3"/>
                              </w:rPr>
                              <w:t xml:space="preserve"> à </w:t>
                            </w:r>
                            <w:proofErr w:type="spellStart"/>
                            <w:r w:rsidRPr="00735B28">
                              <w:rPr>
                                <w:rFonts w:ascii="Avenir Light" w:hAnsi="Avenir Light" w:cs="Times"/>
                                <w:color w:val="7F8FA9" w:themeColor="accent3"/>
                              </w:rPr>
                              <w:t>nos</w:t>
                            </w:r>
                            <w:proofErr w:type="spellEnd"/>
                            <w:r w:rsidRPr="00735B28">
                              <w:rPr>
                                <w:rFonts w:ascii="Avenir Light" w:hAnsi="Avenir Light" w:cs="Times"/>
                                <w:color w:val="7F8FA9" w:themeColor="accent3"/>
                              </w:rPr>
                              <w:t xml:space="preserve"> clients </w:t>
                            </w:r>
                            <w:proofErr w:type="spellStart"/>
                            <w:r w:rsidRPr="00735B28">
                              <w:rPr>
                                <w:rFonts w:ascii="Avenir Light" w:hAnsi="Avenir Light" w:cs="Times"/>
                                <w:color w:val="7F8FA9" w:themeColor="accent3"/>
                              </w:rPr>
                              <w:t>une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réponse</w:t>
                            </w:r>
                            <w:proofErr w:type="spellEnd"/>
                            <w:r w:rsidRPr="00735B28">
                              <w:rPr>
                                <w:rFonts w:ascii="Avenir Light" w:hAnsi="Avenir Light" w:cs="Times"/>
                                <w:color w:val="7F8FA9" w:themeColor="accent3"/>
                              </w:rPr>
                              <w:t xml:space="preserve"> à </w:t>
                            </w:r>
                            <w:proofErr w:type="spellStart"/>
                            <w:r w:rsidRPr="00735B28">
                              <w:rPr>
                                <w:rFonts w:ascii="Avenir Light" w:hAnsi="Avenir Light" w:cs="Times"/>
                                <w:color w:val="7F8FA9" w:themeColor="accent3"/>
                              </w:rPr>
                              <w:t>chacune</w:t>
                            </w:r>
                            <w:proofErr w:type="spellEnd"/>
                            <w:r w:rsidRPr="00735B28">
                              <w:rPr>
                                <w:rFonts w:ascii="Avenir Light" w:hAnsi="Avenir Light" w:cs="Times"/>
                                <w:color w:val="7F8FA9" w:themeColor="accent3"/>
                              </w:rPr>
                              <w:t xml:space="preserve"> des phases de </w:t>
                            </w:r>
                            <w:proofErr w:type="spellStart"/>
                            <w:r w:rsidRPr="00735B28">
                              <w:rPr>
                                <w:rFonts w:ascii="Avenir Light" w:hAnsi="Avenir Light" w:cs="Times"/>
                                <w:color w:val="7F8FA9" w:themeColor="accent3"/>
                              </w:rPr>
                              <w:t>cette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chaîne</w:t>
                            </w:r>
                            <w:proofErr w:type="spellEnd"/>
                            <w:r w:rsidRPr="00735B28">
                              <w:rPr>
                                <w:rFonts w:ascii="Avenir Light" w:hAnsi="Avenir Light" w:cs="Times"/>
                                <w:color w:val="7F8FA9" w:themeColor="accent3"/>
                              </w:rPr>
                              <w:t>.</w:t>
                            </w:r>
                          </w:p>
                          <w:p w14:paraId="6A940518" w14:textId="2D954DF3" w:rsidR="00920919" w:rsidRPr="00CC6672" w:rsidRDefault="00920919" w:rsidP="00CA46F9">
                            <w:pPr>
                              <w:pStyle w:val="BodyText"/>
                              <w:rPr>
                                <w:rFonts w:ascii="Avenir Light" w:hAnsi="Avenir Light"/>
                                <w:b/>
                              </w:rPr>
                            </w:pPr>
                          </w:p>
                        </w:txbxContent>
                      </wps:txbx>
                      <wps:bodyPr rot="0" vert="horz" wrap="square" lIns="137160" tIns="91440" rIns="137160" bIns="91440" anchor="t" anchorCtr="0" upright="1">
                        <a:noAutofit/>
                      </wps:bodyPr>
                    </wps:wsp>
                  </a:graphicData>
                </a:graphic>
                <wp14:sizeRelV relativeFrom="margin">
                  <wp14:pctHeight>0</wp14:pctHeight>
                </wp14:sizeRelV>
              </wp:anchor>
            </w:drawing>
          </mc:Choice>
          <mc:Fallback>
            <w:pict>
              <v:shape id="_x0000_s1034" type="#_x0000_t202" style="position:absolute;margin-left:30pt;margin-top:423.9pt;width:554.4pt;height:101.7pt;z-index:25166592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" mv:complextextbox="1" filled="f" stroked="f">
                <v:textbox inset="10.8pt,7.2pt,10.8pt,7.2pt">
                  <w:txbxContent>
                    <w:p w14:paraId="6B3BF084" w14:textId="3F8E2B36" w:rsidR="00920919" w:rsidRPr="00735B28" w:rsidRDefault="00920919" w:rsidP="00D739C7">
                      <w:pPr>
                        <w:widowControl w:val="0"/>
                        <w:autoSpaceDE w:val="0"/>
                        <w:autoSpaceDN w:val="0"/>
                        <w:adjustRightInd w:val="0"/>
                        <w:spacing w:after="240" w:line="280" w:lineRule="atLeast"/>
                        <w:rPr>
                          <w:rFonts w:ascii="Avenir Light" w:hAnsi="Avenir Light" w:cs="Times"/>
                          <w:color w:val="7F8FA9" w:themeColor="accent3"/>
                        </w:rPr>
                      </w:pPr>
                      <w:r w:rsidRPr="00735B28">
                        <w:rPr>
                          <w:rFonts w:ascii="Avenir Light" w:hAnsi="Avenir Light" w:cs="Times"/>
                          <w:color w:val="7F8FA9" w:themeColor="accent3"/>
                        </w:rPr>
                        <w:t xml:space="preserve">La </w:t>
                      </w:r>
                      <w:proofErr w:type="spellStart"/>
                      <w:r w:rsidRPr="00735B28">
                        <w:rPr>
                          <w:rFonts w:ascii="Avenir Light" w:hAnsi="Avenir Light" w:cs="Times"/>
                          <w:color w:val="7F8FA9" w:themeColor="accent3"/>
                        </w:rPr>
                        <w:t>chaîne</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valeur</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permet</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définir</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manière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optimale</w:t>
                      </w:r>
                      <w:proofErr w:type="spellEnd"/>
                      <w:r w:rsidRPr="00735B28">
                        <w:rPr>
                          <w:rFonts w:ascii="Avenir Light" w:hAnsi="Avenir Light" w:cs="Times"/>
                          <w:color w:val="7F8FA9" w:themeColor="accent3"/>
                        </w:rPr>
                        <w:t xml:space="preserve"> le </w:t>
                      </w:r>
                      <w:proofErr w:type="spellStart"/>
                      <w:r w:rsidRPr="00735B28">
                        <w:rPr>
                          <w:rFonts w:ascii="Avenir Light" w:hAnsi="Avenir Light" w:cs="Times"/>
                          <w:color w:val="7F8FA9" w:themeColor="accent3"/>
                        </w:rPr>
                        <w:t>rôle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que</w:t>
                      </w:r>
                      <w:proofErr w:type="spellEnd"/>
                      <w:r w:rsidRPr="00735B28">
                        <w:rPr>
                          <w:rFonts w:ascii="Avenir Light" w:hAnsi="Avenir Light" w:cs="Times"/>
                          <w:color w:val="7F8FA9" w:themeColor="accent3"/>
                        </w:rPr>
                        <w:t xml:space="preserve"> PROMERKA </w:t>
                      </w:r>
                      <w:proofErr w:type="spellStart"/>
                      <w:r w:rsidRPr="00735B28">
                        <w:rPr>
                          <w:rFonts w:ascii="Avenir Light" w:hAnsi="Avenir Light" w:cs="Times"/>
                          <w:color w:val="7F8FA9" w:themeColor="accent3"/>
                        </w:rPr>
                        <w:t>souhaite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jouer</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sur</w:t>
                      </w:r>
                      <w:proofErr w:type="spellEnd"/>
                      <w:r w:rsidRPr="00735B28">
                        <w:rPr>
                          <w:rFonts w:ascii="Avenir Light" w:hAnsi="Avenir Light" w:cs="Times"/>
                          <w:color w:val="7F8FA9" w:themeColor="accent3"/>
                        </w:rPr>
                        <w:t xml:space="preserve"> le </w:t>
                      </w:r>
                      <w:proofErr w:type="spellStart"/>
                      <w:r w:rsidRPr="00735B28">
                        <w:rPr>
                          <w:rFonts w:ascii="Avenir Light" w:hAnsi="Avenir Light" w:cs="Times"/>
                          <w:color w:val="7F8FA9" w:themeColor="accent3"/>
                        </w:rPr>
                        <w:t>marché</w:t>
                      </w:r>
                      <w:proofErr w:type="spellEnd"/>
                      <w:r w:rsidRPr="00735B28">
                        <w:rPr>
                          <w:rFonts w:ascii="Avenir Light" w:hAnsi="Avenir Light" w:cs="Times"/>
                          <w:color w:val="7F8FA9" w:themeColor="accent3"/>
                        </w:rPr>
                        <w:t xml:space="preserve"> (les </w:t>
                      </w:r>
                      <w:proofErr w:type="spellStart"/>
                      <w:r w:rsidRPr="00735B28">
                        <w:rPr>
                          <w:rFonts w:ascii="Avenir Light" w:hAnsi="Avenir Light" w:cs="Times"/>
                          <w:color w:val="7F8FA9" w:themeColor="accent3"/>
                        </w:rPr>
                        <w:t>éléments</w:t>
                      </w:r>
                      <w:proofErr w:type="spellEnd"/>
                      <w:r w:rsidRPr="00735B28">
                        <w:rPr>
                          <w:rFonts w:ascii="Avenir Light" w:hAnsi="Avenir Light" w:cs="Times"/>
                          <w:color w:val="7F8FA9" w:themeColor="accent3"/>
                        </w:rPr>
                        <w:t xml:space="preserve"> en orange </w:t>
                      </w:r>
                      <w:proofErr w:type="spellStart"/>
                      <w:r w:rsidRPr="00735B28">
                        <w:rPr>
                          <w:rFonts w:ascii="Avenir Light" w:hAnsi="Avenir Light" w:cs="Times"/>
                          <w:color w:val="7F8FA9" w:themeColor="accent3"/>
                        </w:rPr>
                        <w:t>représentant</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l’avenir</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Liée</w:t>
                      </w:r>
                      <w:proofErr w:type="spellEnd"/>
                      <w:r w:rsidRPr="00735B28">
                        <w:rPr>
                          <w:rFonts w:ascii="Avenir Light" w:hAnsi="Avenir Light" w:cs="Times"/>
                          <w:color w:val="7F8FA9" w:themeColor="accent3"/>
                        </w:rPr>
                        <w:t xml:space="preserve"> à </w:t>
                      </w:r>
                      <w:proofErr w:type="spellStart"/>
                      <w:proofErr w:type="gramStart"/>
                      <w:r w:rsidRPr="00735B28">
                        <w:rPr>
                          <w:rFonts w:ascii="Avenir Light" w:hAnsi="Avenir Light" w:cs="Times"/>
                          <w:color w:val="7F8FA9" w:themeColor="accent3"/>
                        </w:rPr>
                        <w:t>ce</w:t>
                      </w:r>
                      <w:proofErr w:type="spellEnd"/>
                      <w:proofErr w:type="gram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que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l’on</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peut</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appeler</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manière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générique</w:t>
                      </w:r>
                      <w:proofErr w:type="spellEnd"/>
                      <w:r w:rsidRPr="00735B28">
                        <w:rPr>
                          <w:rFonts w:ascii="Avenir Light" w:hAnsi="Avenir Light" w:cs="Times"/>
                          <w:color w:val="7F8FA9" w:themeColor="accent3"/>
                        </w:rPr>
                        <w:t xml:space="preserve"> «les </w:t>
                      </w:r>
                      <w:proofErr w:type="spellStart"/>
                      <w:r w:rsidRPr="00735B28">
                        <w:rPr>
                          <w:rFonts w:ascii="Avenir Light" w:hAnsi="Avenir Light" w:cs="Times"/>
                          <w:color w:val="7F8FA9" w:themeColor="accent3"/>
                        </w:rPr>
                        <w:t>achats</w:t>
                      </w:r>
                      <w:proofErr w:type="spellEnd"/>
                      <w:r w:rsidRPr="00735B28">
                        <w:rPr>
                          <w:rFonts w:ascii="Avenir Light" w:hAnsi="Avenir Light" w:cs="Times"/>
                          <w:color w:val="7F8FA9" w:themeColor="accent3"/>
                        </w:rPr>
                        <w:t xml:space="preserve">» la </w:t>
                      </w:r>
                      <w:proofErr w:type="spellStart"/>
                      <w:r w:rsidRPr="00735B28">
                        <w:rPr>
                          <w:rFonts w:ascii="Avenir Light" w:hAnsi="Avenir Light" w:cs="Times"/>
                          <w:color w:val="7F8FA9" w:themeColor="accent3"/>
                        </w:rPr>
                        <w:t>chaîne</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valeur</w:t>
                      </w:r>
                      <w:proofErr w:type="spellEnd"/>
                      <w:r w:rsidRPr="00735B28">
                        <w:rPr>
                          <w:rFonts w:ascii="Avenir Light" w:hAnsi="Avenir Light" w:cs="Times"/>
                          <w:color w:val="7F8FA9" w:themeColor="accent3"/>
                        </w:rPr>
                        <w:t xml:space="preserve"> se </w:t>
                      </w:r>
                      <w:proofErr w:type="spellStart"/>
                      <w:r w:rsidRPr="00735B28">
                        <w:rPr>
                          <w:rFonts w:ascii="Avenir Light" w:hAnsi="Avenir Light" w:cs="Times"/>
                          <w:color w:val="7F8FA9" w:themeColor="accent3"/>
                        </w:rPr>
                        <w:t>découpe</w:t>
                      </w:r>
                      <w:proofErr w:type="spellEnd"/>
                      <w:r w:rsidRPr="00735B28">
                        <w:rPr>
                          <w:rFonts w:ascii="Avenir Light" w:hAnsi="Avenir Light" w:cs="Times"/>
                          <w:color w:val="7F8FA9" w:themeColor="accent3"/>
                        </w:rPr>
                        <w:t xml:space="preserve"> en </w:t>
                      </w:r>
                      <w:proofErr w:type="spellStart"/>
                      <w:r w:rsidRPr="00735B28">
                        <w:rPr>
                          <w:rFonts w:ascii="Avenir Light" w:hAnsi="Avenir Light" w:cs="Times"/>
                          <w:color w:val="7F8FA9" w:themeColor="accent3"/>
                        </w:rPr>
                        <w:t>plusieurs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processus</w:t>
                      </w:r>
                      <w:proofErr w:type="spellEnd"/>
                      <w:r w:rsidRPr="00735B28">
                        <w:rPr>
                          <w:rFonts w:ascii="Avenir Light" w:hAnsi="Avenir Light" w:cs="Times"/>
                          <w:color w:val="7F8FA9" w:themeColor="accent3"/>
                        </w:rPr>
                        <w:t xml:space="preserve">. Notre </w:t>
                      </w:r>
                      <w:proofErr w:type="spellStart"/>
                      <w:r w:rsidRPr="00735B28">
                        <w:rPr>
                          <w:rFonts w:ascii="Avenir Light" w:hAnsi="Avenir Light" w:cs="Times"/>
                          <w:color w:val="7F8FA9" w:themeColor="accent3"/>
                        </w:rPr>
                        <w:t>objectif</w:t>
                      </w:r>
                      <w:proofErr w:type="spellEnd"/>
                      <w:r w:rsidRPr="00735B28">
                        <w:rPr>
                          <w:rFonts w:ascii="Avenir Light" w:hAnsi="Avenir Light" w:cs="Times"/>
                          <w:color w:val="7F8FA9" w:themeColor="accent3"/>
                        </w:rPr>
                        <w:t xml:space="preserve"> à </w:t>
                      </w:r>
                      <w:proofErr w:type="spellStart"/>
                      <w:r w:rsidRPr="00735B28">
                        <w:rPr>
                          <w:rFonts w:ascii="Avenir Light" w:hAnsi="Avenir Light" w:cs="Times"/>
                          <w:color w:val="7F8FA9" w:themeColor="accent3"/>
                        </w:rPr>
                        <w:t>moyen</w:t>
                      </w:r>
                      <w:proofErr w:type="spellEnd"/>
                      <w:r w:rsidRPr="00735B28">
                        <w:rPr>
                          <w:rFonts w:ascii="Avenir Light" w:hAnsi="Avenir Light" w:cs="Times"/>
                          <w:color w:val="7F8FA9" w:themeColor="accent3"/>
                        </w:rPr>
                        <w:t xml:space="preserve"> </w:t>
                      </w:r>
                      <w:proofErr w:type="gramStart"/>
                      <w:r w:rsidRPr="00735B28">
                        <w:rPr>
                          <w:rFonts w:ascii="Avenir Light" w:hAnsi="Avenir Light" w:cs="Times"/>
                          <w:color w:val="7F8FA9" w:themeColor="accent3"/>
                        </w:rPr>
                        <w:t>et</w:t>
                      </w:r>
                      <w:proofErr w:type="gramEnd"/>
                      <w:r w:rsidRPr="00735B28">
                        <w:rPr>
                          <w:rFonts w:ascii="Avenir Light" w:hAnsi="Avenir Light" w:cs="Times"/>
                          <w:color w:val="7F8FA9" w:themeColor="accent3"/>
                        </w:rPr>
                        <w:t xml:space="preserve"> long </w:t>
                      </w:r>
                      <w:proofErr w:type="spellStart"/>
                      <w:r w:rsidRPr="00735B28">
                        <w:rPr>
                          <w:rFonts w:ascii="Avenir Light" w:hAnsi="Avenir Light" w:cs="Times"/>
                          <w:color w:val="7F8FA9" w:themeColor="accent3"/>
                        </w:rPr>
                        <w:t>terme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est</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fournir</w:t>
                      </w:r>
                      <w:proofErr w:type="spellEnd"/>
                      <w:r w:rsidRPr="00735B28">
                        <w:rPr>
                          <w:rFonts w:ascii="Avenir Light" w:hAnsi="Avenir Light" w:cs="Times"/>
                          <w:color w:val="7F8FA9" w:themeColor="accent3"/>
                        </w:rPr>
                        <w:t xml:space="preserve"> à </w:t>
                      </w:r>
                      <w:proofErr w:type="spellStart"/>
                      <w:r w:rsidRPr="00735B28">
                        <w:rPr>
                          <w:rFonts w:ascii="Avenir Light" w:hAnsi="Avenir Light" w:cs="Times"/>
                          <w:color w:val="7F8FA9" w:themeColor="accent3"/>
                        </w:rPr>
                        <w:t>nos</w:t>
                      </w:r>
                      <w:proofErr w:type="spellEnd"/>
                      <w:r w:rsidRPr="00735B28">
                        <w:rPr>
                          <w:rFonts w:ascii="Avenir Light" w:hAnsi="Avenir Light" w:cs="Times"/>
                          <w:color w:val="7F8FA9" w:themeColor="accent3"/>
                        </w:rPr>
                        <w:t xml:space="preserve"> clients </w:t>
                      </w:r>
                      <w:proofErr w:type="spellStart"/>
                      <w:r w:rsidRPr="00735B28">
                        <w:rPr>
                          <w:rFonts w:ascii="Avenir Light" w:hAnsi="Avenir Light" w:cs="Times"/>
                          <w:color w:val="7F8FA9" w:themeColor="accent3"/>
                        </w:rPr>
                        <w:t>une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réponse</w:t>
                      </w:r>
                      <w:proofErr w:type="spellEnd"/>
                      <w:r w:rsidRPr="00735B28">
                        <w:rPr>
                          <w:rFonts w:ascii="Avenir Light" w:hAnsi="Avenir Light" w:cs="Times"/>
                          <w:color w:val="7F8FA9" w:themeColor="accent3"/>
                        </w:rPr>
                        <w:t xml:space="preserve"> à </w:t>
                      </w:r>
                      <w:proofErr w:type="spellStart"/>
                      <w:r w:rsidRPr="00735B28">
                        <w:rPr>
                          <w:rFonts w:ascii="Avenir Light" w:hAnsi="Avenir Light" w:cs="Times"/>
                          <w:color w:val="7F8FA9" w:themeColor="accent3"/>
                        </w:rPr>
                        <w:t>chacune</w:t>
                      </w:r>
                      <w:proofErr w:type="spellEnd"/>
                      <w:r w:rsidRPr="00735B28">
                        <w:rPr>
                          <w:rFonts w:ascii="Avenir Light" w:hAnsi="Avenir Light" w:cs="Times"/>
                          <w:color w:val="7F8FA9" w:themeColor="accent3"/>
                        </w:rPr>
                        <w:t xml:space="preserve"> des phases de </w:t>
                      </w:r>
                      <w:proofErr w:type="spellStart"/>
                      <w:r w:rsidRPr="00735B28">
                        <w:rPr>
                          <w:rFonts w:ascii="Avenir Light" w:hAnsi="Avenir Light" w:cs="Times"/>
                          <w:color w:val="7F8FA9" w:themeColor="accent3"/>
                        </w:rPr>
                        <w:t>cette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chaîne</w:t>
                      </w:r>
                      <w:proofErr w:type="spellEnd"/>
                      <w:r w:rsidRPr="00735B28">
                        <w:rPr>
                          <w:rFonts w:ascii="Avenir Light" w:hAnsi="Avenir Light" w:cs="Times"/>
                          <w:color w:val="7F8FA9" w:themeColor="accent3"/>
                        </w:rPr>
                        <w:t>.</w:t>
                      </w:r>
                    </w:p>
                    <w:p w14:paraId="6A940518" w14:textId="2D954DF3" w:rsidR="00920919" w:rsidRPr="00CC6672" w:rsidRDefault="00920919" w:rsidP="00CA46F9">
                      <w:pPr>
                        <w:pStyle w:val="BodyText"/>
                        <w:rPr>
                          <w:rFonts w:ascii="Avenir Light" w:hAnsi="Avenir Light"/>
                          <w:b/>
                        </w:rPr>
                      </w:pPr>
                    </w:p>
                  </w:txbxContent>
                </v:textbox>
                <w10:wrap type="through" anchorx="page" anchory="page"/>
              </v:shape>
            </w:pict>
          </mc:Fallback>
        </mc:AlternateContent>
      </w:r>
      <w:r>
        <w:rPr>
          <w:noProof/>
        </w:rPr>
        <mc:AlternateContent>
          <mc:Choice Requires="wps">
            <w:drawing>
              <wp:anchor distT="0" distB="0" distL="114300" distR="114300" simplePos="0" relativeHeight="251732019" behindDoc="0" locked="0" layoutInCell="1" allowOverlap="1" wp14:anchorId="6D8C8887" wp14:editId="2EA08565">
                <wp:simplePos x="0" y="0"/>
                <wp:positionH relativeFrom="page">
                  <wp:posOffset>363220</wp:posOffset>
                </wp:positionH>
                <wp:positionV relativeFrom="page">
                  <wp:posOffset>4888230</wp:posOffset>
                </wp:positionV>
                <wp:extent cx="4178300" cy="411480"/>
                <wp:effectExtent l="0" t="0" r="0" b="20320"/>
                <wp:wrapTight wrapText="bothSides">
                  <wp:wrapPolygon edited="0">
                    <wp:start x="131" y="0"/>
                    <wp:lineTo x="131" y="21333"/>
                    <wp:lineTo x="21272" y="21333"/>
                    <wp:lineTo x="21272" y="0"/>
                    <wp:lineTo x="131" y="0"/>
                  </wp:wrapPolygon>
                </wp:wrapTight>
                <wp:docPr id="112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BC61333" w14:textId="66B6687B" w:rsidR="00920919" w:rsidRPr="00CC6672" w:rsidRDefault="00920919" w:rsidP="00504659">
                            <w:pPr>
                              <w:pStyle w:val="Heading1"/>
                              <w:rPr>
                                <w:rFonts w:ascii="Avenir Light" w:hAnsi="Avenir Light"/>
                                <w:color w:val="234F77" w:themeColor="accent1" w:themeShade="80"/>
                              </w:rPr>
                            </w:pPr>
                            <w:proofErr w:type="spellStart"/>
                            <w:r>
                              <w:rPr>
                                <w:rFonts w:ascii="Avenir Light" w:hAnsi="Avenir Light"/>
                                <w:color w:val="234F77" w:themeColor="accent1" w:themeShade="80"/>
                              </w:rPr>
                              <w:t>Chaîne</w:t>
                            </w:r>
                            <w:proofErr w:type="spellEnd"/>
                            <w:r>
                              <w:rPr>
                                <w:rFonts w:ascii="Avenir Light" w:hAnsi="Avenir Light"/>
                                <w:color w:val="234F77" w:themeColor="accent1" w:themeShade="80"/>
                              </w:rPr>
                              <w:t xml:space="preserve"> de </w:t>
                            </w:r>
                            <w:proofErr w:type="spellStart"/>
                            <w:r>
                              <w:rPr>
                                <w:rFonts w:ascii="Avenir Light" w:hAnsi="Avenir Light"/>
                                <w:color w:val="234F77" w:themeColor="accent1" w:themeShade="80"/>
                              </w:rPr>
                              <w:t>valeur</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28.6pt;margin-top:384.9pt;width:329pt;height:32.4pt;z-index:2517320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" filled="f" stroked="f">
                <v:textbox inset=",0,,0">
                  <w:txbxContent>
                    <w:p w14:paraId="7BC61333" w14:textId="66B6687B" w:rsidR="00920919" w:rsidRPr="00CC6672" w:rsidRDefault="00920919" w:rsidP="00504659">
                      <w:pPr>
                        <w:pStyle w:val="Heading1"/>
                        <w:rPr>
                          <w:rFonts w:ascii="Avenir Light" w:hAnsi="Avenir Light"/>
                          <w:color w:val="234F77" w:themeColor="accent1" w:themeShade="80"/>
                        </w:rPr>
                      </w:pPr>
                      <w:proofErr w:type="spellStart"/>
                      <w:r>
                        <w:rPr>
                          <w:rFonts w:ascii="Avenir Light" w:hAnsi="Avenir Light"/>
                          <w:color w:val="234F77" w:themeColor="accent1" w:themeShade="80"/>
                        </w:rPr>
                        <w:t>Chaîne</w:t>
                      </w:r>
                      <w:proofErr w:type="spellEnd"/>
                      <w:r>
                        <w:rPr>
                          <w:rFonts w:ascii="Avenir Light" w:hAnsi="Avenir Light"/>
                          <w:color w:val="234F77" w:themeColor="accent1" w:themeShade="80"/>
                        </w:rPr>
                        <w:t xml:space="preserve"> de </w:t>
                      </w:r>
                      <w:proofErr w:type="spellStart"/>
                      <w:r>
                        <w:rPr>
                          <w:rFonts w:ascii="Avenir Light" w:hAnsi="Avenir Light"/>
                          <w:color w:val="234F77" w:themeColor="accent1" w:themeShade="80"/>
                        </w:rPr>
                        <w:t>valeur</w:t>
                      </w:r>
                      <w:proofErr w:type="spellEnd"/>
                    </w:p>
                  </w:txbxContent>
                </v:textbox>
                <w10:wrap type="tight" anchorx="page" anchory="page"/>
              </v:shape>
            </w:pict>
          </mc:Fallback>
        </mc:AlternateContent>
      </w:r>
      <w:r>
        <w:rPr>
          <w:noProof/>
        </w:rPr>
        <mc:AlternateContent>
          <mc:Choice Requires="wps">
            <w:drawing>
              <wp:anchor distT="0" distB="0" distL="114300" distR="114300" simplePos="0" relativeHeight="251729971" behindDoc="0" locked="0" layoutInCell="1" allowOverlap="1" wp14:anchorId="1797599E" wp14:editId="56EFADF8">
                <wp:simplePos x="0" y="0"/>
                <wp:positionH relativeFrom="page">
                  <wp:posOffset>363220</wp:posOffset>
                </wp:positionH>
                <wp:positionV relativeFrom="page">
                  <wp:posOffset>2913380</wp:posOffset>
                </wp:positionV>
                <wp:extent cx="7038340" cy="2115820"/>
                <wp:effectExtent l="0" t="0" r="0" b="0"/>
                <wp:wrapTight wrapText="bothSides">
                  <wp:wrapPolygon edited="0">
                    <wp:start x="234" y="259"/>
                    <wp:lineTo x="234" y="21004"/>
                    <wp:lineTo x="21280" y="21004"/>
                    <wp:lineTo x="21280" y="259"/>
                    <wp:lineTo x="234" y="259"/>
                  </wp:wrapPolygon>
                </wp:wrapTight>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340" cy="211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030FEB16" w14:textId="77777777" w:rsidR="00920919" w:rsidRPr="00735B28" w:rsidRDefault="00920919" w:rsidP="00335D14">
                            <w:pPr>
                              <w:widowControl w:val="0"/>
                              <w:autoSpaceDE w:val="0"/>
                              <w:autoSpaceDN w:val="0"/>
                              <w:adjustRightInd w:val="0"/>
                              <w:spacing w:after="240" w:line="280" w:lineRule="atLeast"/>
                              <w:rPr>
                                <w:rFonts w:ascii="Avenir Light" w:hAnsi="Avenir Light" w:cs="Times"/>
                                <w:color w:val="7F8FA9" w:themeColor="accent3"/>
                              </w:rPr>
                            </w:pPr>
                            <w:r w:rsidRPr="00735B28">
                              <w:rPr>
                                <w:rFonts w:ascii="Avenir Light" w:hAnsi="Avenir Light" w:cs="Times"/>
                                <w:color w:val="7F8FA9" w:themeColor="accent3"/>
                              </w:rPr>
                              <w:t xml:space="preserve">Centre de </w:t>
                            </w:r>
                            <w:proofErr w:type="spellStart"/>
                            <w:r w:rsidRPr="00735B28">
                              <w:rPr>
                                <w:rFonts w:ascii="Avenir Light" w:hAnsi="Avenir Light" w:cs="Times"/>
                                <w:color w:val="7F8FA9" w:themeColor="accent3"/>
                              </w:rPr>
                              <w:t>compétences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reconnu</w:t>
                            </w:r>
                            <w:proofErr w:type="spellEnd"/>
                            <w:r w:rsidRPr="00735B28">
                              <w:rPr>
                                <w:rFonts w:ascii="Avenir Light" w:hAnsi="Avenir Light" w:cs="Times"/>
                                <w:color w:val="7F8FA9" w:themeColor="accent3"/>
                              </w:rPr>
                              <w:t xml:space="preserve">, PROMERKA propose </w:t>
                            </w:r>
                            <w:proofErr w:type="spellStart"/>
                            <w:r w:rsidRPr="00735B28">
                              <w:rPr>
                                <w:rFonts w:ascii="Avenir Light" w:hAnsi="Avenir Light" w:cs="Times"/>
                                <w:color w:val="7F8FA9" w:themeColor="accent3"/>
                              </w:rPr>
                              <w:t>toute</w:t>
                            </w:r>
                            <w:proofErr w:type="spellEnd"/>
                            <w:r w:rsidRPr="00735B28">
                              <w:rPr>
                                <w:rFonts w:ascii="Avenir Light" w:hAnsi="Avenir Light" w:cs="Times"/>
                                <w:color w:val="7F8FA9" w:themeColor="accent3"/>
                              </w:rPr>
                              <w:t xml:space="preserve"> la palette de services </w:t>
                            </w:r>
                            <w:proofErr w:type="spellStart"/>
                            <w:r w:rsidRPr="00735B28">
                              <w:rPr>
                                <w:rFonts w:ascii="Avenir Light" w:hAnsi="Avenir Light" w:cs="Times"/>
                                <w:color w:val="7F8FA9" w:themeColor="accent3"/>
                              </w:rPr>
                              <w:t>liés</w:t>
                            </w:r>
                            <w:proofErr w:type="spellEnd"/>
                            <w:r w:rsidRPr="00735B28">
                              <w:rPr>
                                <w:rFonts w:ascii="Avenir Light" w:hAnsi="Avenir Light" w:cs="Times"/>
                                <w:color w:val="7F8FA9" w:themeColor="accent3"/>
                              </w:rPr>
                              <w:t xml:space="preserve"> à </w:t>
                            </w:r>
                            <w:proofErr w:type="spellStart"/>
                            <w:r w:rsidRPr="00735B28">
                              <w:rPr>
                                <w:rFonts w:ascii="Avenir Light" w:hAnsi="Avenir Light" w:cs="Times"/>
                                <w:color w:val="7F8FA9" w:themeColor="accent3"/>
                              </w:rPr>
                              <w:t>l’achat</w:t>
                            </w:r>
                            <w:proofErr w:type="spellEnd"/>
                            <w:r w:rsidRPr="00735B28">
                              <w:rPr>
                                <w:rFonts w:ascii="Avenir Light" w:hAnsi="Avenir Light" w:cs="Times"/>
                                <w:color w:val="7F8FA9" w:themeColor="accent3"/>
                              </w:rPr>
                              <w:t xml:space="preserve"> </w:t>
                            </w:r>
                            <w:proofErr w:type="gramStart"/>
                            <w:r w:rsidRPr="00735B28">
                              <w:rPr>
                                <w:rFonts w:ascii="Avenir Light" w:hAnsi="Avenir Light" w:cs="Times"/>
                                <w:color w:val="7F8FA9" w:themeColor="accent3"/>
                              </w:rPr>
                              <w:t>et</w:t>
                            </w:r>
                            <w:proofErr w:type="gram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l’approvisionnement</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Ceci</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comprend</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l’ensemble</w:t>
                            </w:r>
                            <w:proofErr w:type="spellEnd"/>
                            <w:r w:rsidRPr="00735B28">
                              <w:rPr>
                                <w:rFonts w:ascii="Avenir Light" w:hAnsi="Avenir Light" w:cs="Times"/>
                                <w:color w:val="7F8FA9" w:themeColor="accent3"/>
                              </w:rPr>
                              <w:t xml:space="preserve"> des </w:t>
                            </w:r>
                            <w:proofErr w:type="spellStart"/>
                            <w:r w:rsidRPr="00735B28">
                              <w:rPr>
                                <w:rFonts w:ascii="Avenir Light" w:hAnsi="Avenir Light" w:cs="Times"/>
                                <w:color w:val="7F8FA9" w:themeColor="accent3"/>
                              </w:rPr>
                              <w:t>biens</w:t>
                            </w:r>
                            <w:proofErr w:type="spellEnd"/>
                            <w:r w:rsidRPr="00735B28">
                              <w:rPr>
                                <w:rFonts w:ascii="Avenir Light" w:hAnsi="Avenir Light" w:cs="Times"/>
                                <w:color w:val="7F8FA9" w:themeColor="accent3"/>
                              </w:rPr>
                              <w:t xml:space="preserve"> </w:t>
                            </w:r>
                            <w:proofErr w:type="gramStart"/>
                            <w:r w:rsidRPr="00735B28">
                              <w:rPr>
                                <w:rFonts w:ascii="Avenir Light" w:hAnsi="Avenir Light" w:cs="Times"/>
                                <w:color w:val="7F8FA9" w:themeColor="accent3"/>
                              </w:rPr>
                              <w:t>et</w:t>
                            </w:r>
                            <w:proofErr w:type="gramEnd"/>
                            <w:r w:rsidRPr="00735B28">
                              <w:rPr>
                                <w:rFonts w:ascii="Avenir Light" w:hAnsi="Avenir Light" w:cs="Times"/>
                                <w:color w:val="7F8FA9" w:themeColor="accent3"/>
                              </w:rPr>
                              <w:t xml:space="preserve"> services, </w:t>
                            </w:r>
                            <w:proofErr w:type="spellStart"/>
                            <w:r w:rsidRPr="00735B28">
                              <w:rPr>
                                <w:rFonts w:ascii="Avenir Light" w:hAnsi="Avenir Light" w:cs="Times"/>
                                <w:color w:val="7F8FA9" w:themeColor="accent3"/>
                              </w:rPr>
                              <w:t>incluant</w:t>
                            </w:r>
                            <w:proofErr w:type="spellEnd"/>
                            <w:r w:rsidRPr="00735B28">
                              <w:rPr>
                                <w:rFonts w:ascii="Avenir Light" w:hAnsi="Avenir Light" w:cs="Times"/>
                                <w:color w:val="7F8FA9" w:themeColor="accent3"/>
                              </w:rPr>
                              <w:t xml:space="preserve"> le </w:t>
                            </w:r>
                            <w:proofErr w:type="spellStart"/>
                            <w:r w:rsidRPr="00735B28">
                              <w:rPr>
                                <w:rFonts w:ascii="Avenir Light" w:hAnsi="Avenir Light" w:cs="Times"/>
                                <w:color w:val="7F8FA9" w:themeColor="accent3"/>
                              </w:rPr>
                              <w:t>conseil</w:t>
                            </w:r>
                            <w:proofErr w:type="spellEnd"/>
                            <w:r w:rsidRPr="00735B28">
                              <w:rPr>
                                <w:rFonts w:ascii="Avenir Light" w:hAnsi="Avenir Light" w:cs="Times"/>
                                <w:color w:val="7F8FA9" w:themeColor="accent3"/>
                              </w:rPr>
                              <w:t xml:space="preserve"> et la </w:t>
                            </w:r>
                            <w:proofErr w:type="spellStart"/>
                            <w:r w:rsidRPr="00735B28">
                              <w:rPr>
                                <w:rFonts w:ascii="Avenir Light" w:hAnsi="Avenir Light" w:cs="Times"/>
                                <w:color w:val="7F8FA9" w:themeColor="accent3"/>
                              </w:rPr>
                              <w:t>logistique</w:t>
                            </w:r>
                            <w:proofErr w:type="spellEnd"/>
                            <w:r w:rsidRPr="00735B28">
                              <w:rPr>
                                <w:rFonts w:ascii="Avenir Light" w:hAnsi="Avenir Light" w:cs="Times"/>
                                <w:color w:val="7F8FA9" w:themeColor="accent3"/>
                              </w:rPr>
                              <w:t xml:space="preserve">. </w:t>
                            </w:r>
                          </w:p>
                          <w:p w14:paraId="30A12B8A" w14:textId="14BA4FDC" w:rsidR="00920919" w:rsidRPr="00735B28" w:rsidRDefault="00920919" w:rsidP="00335D14">
                            <w:pPr>
                              <w:pStyle w:val="BodyText"/>
                              <w:rPr>
                                <w:rFonts w:ascii="Avenir Light" w:hAnsi="Avenir Light"/>
                                <w:b/>
                                <w:color w:val="7F8FA9" w:themeColor="accent3"/>
                                <w:sz w:val="24"/>
                              </w:rPr>
                            </w:pPr>
                            <w:r w:rsidRPr="00735B28">
                              <w:rPr>
                                <w:rFonts w:ascii="Avenir Light" w:hAnsi="Avenir Light" w:cs="Times"/>
                                <w:color w:val="7F8FA9" w:themeColor="accent3"/>
                                <w:sz w:val="24"/>
                              </w:rPr>
                              <w:t xml:space="preserve">La </w:t>
                            </w:r>
                            <w:proofErr w:type="spellStart"/>
                            <w:r w:rsidRPr="00735B28">
                              <w:rPr>
                                <w:rFonts w:ascii="Avenir Light" w:hAnsi="Avenir Light" w:cs="Times"/>
                                <w:color w:val="7F8FA9" w:themeColor="accent3"/>
                                <w:sz w:val="24"/>
                              </w:rPr>
                              <w:t>Centrale</w:t>
                            </w:r>
                            <w:proofErr w:type="spellEnd"/>
                            <w:r w:rsidRPr="00735B28">
                              <w:rPr>
                                <w:rFonts w:ascii="Avenir Light" w:hAnsi="Avenir Light" w:cs="Times"/>
                                <w:color w:val="7F8FA9" w:themeColor="accent3"/>
                                <w:sz w:val="24"/>
                              </w:rPr>
                              <w:t xml:space="preserve"> fait </w:t>
                            </w:r>
                            <w:proofErr w:type="spellStart"/>
                            <w:r w:rsidRPr="00735B28">
                              <w:rPr>
                                <w:rFonts w:ascii="Avenir Light" w:hAnsi="Avenir Light" w:cs="Times"/>
                                <w:color w:val="7F8FA9" w:themeColor="accent3"/>
                                <w:sz w:val="24"/>
                              </w:rPr>
                              <w:t>notamment</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bénéficier</w:t>
                            </w:r>
                            <w:proofErr w:type="spellEnd"/>
                            <w:r w:rsidRPr="00735B28">
                              <w:rPr>
                                <w:rFonts w:ascii="Avenir Light" w:hAnsi="Avenir Light" w:cs="Times"/>
                                <w:color w:val="7F8FA9" w:themeColor="accent3"/>
                                <w:sz w:val="24"/>
                              </w:rPr>
                              <w:t xml:space="preserve">  </w:t>
                            </w:r>
                            <w:proofErr w:type="spellStart"/>
                            <w:proofErr w:type="gramStart"/>
                            <w:r w:rsidRPr="00735B28">
                              <w:rPr>
                                <w:rFonts w:ascii="Avenir Light" w:hAnsi="Avenir Light" w:cs="Times"/>
                                <w:color w:val="7F8FA9" w:themeColor="accent3"/>
                                <w:sz w:val="24"/>
                              </w:rPr>
                              <w:t>ses</w:t>
                            </w:r>
                            <w:proofErr w:type="spellEnd"/>
                            <w:proofErr w:type="gram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membres</w:t>
                            </w:r>
                            <w:proofErr w:type="spellEnd"/>
                            <w:r w:rsidRPr="00735B28">
                              <w:rPr>
                                <w:rFonts w:ascii="Avenir Light" w:hAnsi="Avenir Light" w:cs="Times"/>
                                <w:color w:val="7F8FA9" w:themeColor="accent3"/>
                                <w:sz w:val="24"/>
                              </w:rPr>
                              <w:t xml:space="preserve"> du </w:t>
                            </w:r>
                            <w:proofErr w:type="spellStart"/>
                            <w:r w:rsidRPr="00735B28">
                              <w:rPr>
                                <w:rFonts w:ascii="Avenir Light" w:hAnsi="Avenir Light" w:cs="Times"/>
                                <w:color w:val="7F8FA9" w:themeColor="accent3"/>
                                <w:sz w:val="24"/>
                              </w:rPr>
                              <w:t>soutien</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nécessaire</w:t>
                            </w:r>
                            <w:proofErr w:type="spellEnd"/>
                            <w:r w:rsidRPr="00735B28">
                              <w:rPr>
                                <w:rFonts w:ascii="Avenir Light" w:hAnsi="Avenir Light" w:cs="Times"/>
                                <w:color w:val="7F8FA9" w:themeColor="accent3"/>
                                <w:sz w:val="24"/>
                              </w:rPr>
                              <w:t xml:space="preserve"> à </w:t>
                            </w:r>
                            <w:proofErr w:type="spellStart"/>
                            <w:r w:rsidRPr="00735B28">
                              <w:rPr>
                                <w:rFonts w:ascii="Avenir Light" w:hAnsi="Avenir Light" w:cs="Times"/>
                                <w:color w:val="7F8FA9" w:themeColor="accent3"/>
                                <w:sz w:val="24"/>
                              </w:rPr>
                              <w:t>une</w:t>
                            </w:r>
                            <w:proofErr w:type="spellEnd"/>
                            <w:r w:rsidRPr="00735B28">
                              <w:rPr>
                                <w:rFonts w:ascii="Avenir Light" w:hAnsi="Avenir Light" w:cs="Times"/>
                                <w:color w:val="7F8FA9" w:themeColor="accent3"/>
                                <w:sz w:val="24"/>
                              </w:rPr>
                              <w:t xml:space="preserve"> bonne expression de </w:t>
                            </w:r>
                            <w:proofErr w:type="spellStart"/>
                            <w:r w:rsidRPr="00735B28">
                              <w:rPr>
                                <w:rFonts w:ascii="Avenir Light" w:hAnsi="Avenir Light" w:cs="Times"/>
                                <w:color w:val="7F8FA9" w:themeColor="accent3"/>
                                <w:sz w:val="24"/>
                              </w:rPr>
                              <w:t>leurs</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besoins</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Une</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démarche</w:t>
                            </w:r>
                            <w:proofErr w:type="spellEnd"/>
                            <w:r w:rsidRPr="00735B28">
                              <w:rPr>
                                <w:rFonts w:ascii="Avenir Light" w:hAnsi="Avenir Light" w:cs="Times"/>
                                <w:color w:val="7F8FA9" w:themeColor="accent3"/>
                                <w:sz w:val="24"/>
                              </w:rPr>
                              <w:t xml:space="preserve"> qui </w:t>
                            </w:r>
                            <w:proofErr w:type="spellStart"/>
                            <w:r w:rsidRPr="00735B28">
                              <w:rPr>
                                <w:rFonts w:ascii="Avenir Light" w:hAnsi="Avenir Light" w:cs="Times"/>
                                <w:color w:val="7F8FA9" w:themeColor="accent3"/>
                                <w:sz w:val="24"/>
                              </w:rPr>
                              <w:t>leur</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permettra</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d’effectuer</w:t>
                            </w:r>
                            <w:proofErr w:type="spellEnd"/>
                            <w:r w:rsidRPr="00735B28">
                              <w:rPr>
                                <w:rFonts w:ascii="Avenir Light" w:hAnsi="Avenir Light" w:cs="Times"/>
                                <w:color w:val="7F8FA9" w:themeColor="accent3"/>
                                <w:sz w:val="24"/>
                              </w:rPr>
                              <w:t xml:space="preserve"> le </w:t>
                            </w:r>
                            <w:proofErr w:type="spellStart"/>
                            <w:r w:rsidRPr="00735B28">
                              <w:rPr>
                                <w:rFonts w:ascii="Avenir Light" w:hAnsi="Avenir Light" w:cs="Times"/>
                                <w:color w:val="7F8FA9" w:themeColor="accent3"/>
                                <w:sz w:val="24"/>
                              </w:rPr>
                              <w:t>choix</w:t>
                            </w:r>
                            <w:proofErr w:type="spellEnd"/>
                            <w:r w:rsidRPr="00735B28">
                              <w:rPr>
                                <w:rFonts w:ascii="Avenir Light" w:hAnsi="Avenir Light" w:cs="Times"/>
                                <w:color w:val="7F8FA9" w:themeColor="accent3"/>
                                <w:sz w:val="24"/>
                              </w:rPr>
                              <w:t xml:space="preserve"> optimal des </w:t>
                            </w:r>
                            <w:proofErr w:type="spellStart"/>
                            <w:r w:rsidRPr="00735B28">
                              <w:rPr>
                                <w:rFonts w:ascii="Avenir Light" w:hAnsi="Avenir Light" w:cs="Times"/>
                                <w:color w:val="7F8FA9" w:themeColor="accent3"/>
                                <w:sz w:val="24"/>
                              </w:rPr>
                              <w:t>produits</w:t>
                            </w:r>
                            <w:proofErr w:type="spellEnd"/>
                            <w:r w:rsidRPr="00735B28">
                              <w:rPr>
                                <w:rFonts w:ascii="Avenir Light" w:hAnsi="Avenir Light" w:cs="Times"/>
                                <w:color w:val="7F8FA9" w:themeColor="accent3"/>
                                <w:sz w:val="24"/>
                              </w:rPr>
                              <w:t xml:space="preserve"> aux </w:t>
                            </w:r>
                            <w:proofErr w:type="spellStart"/>
                            <w:r w:rsidRPr="00735B28">
                              <w:rPr>
                                <w:rFonts w:ascii="Avenir Light" w:hAnsi="Avenir Light" w:cs="Times"/>
                                <w:color w:val="7F8FA9" w:themeColor="accent3"/>
                                <w:sz w:val="24"/>
                              </w:rPr>
                              <w:t>meilleures</w:t>
                            </w:r>
                            <w:proofErr w:type="spellEnd"/>
                            <w:r w:rsidRPr="00735B28">
                              <w:rPr>
                                <w:rFonts w:ascii="Avenir Light" w:hAnsi="Avenir Light" w:cs="Times"/>
                                <w:color w:val="7F8FA9" w:themeColor="accent3"/>
                                <w:sz w:val="24"/>
                              </w:rPr>
                              <w:t xml:space="preserve"> conditions </w:t>
                            </w:r>
                            <w:proofErr w:type="spellStart"/>
                            <w:r w:rsidRPr="00735B28">
                              <w:rPr>
                                <w:rFonts w:ascii="Avenir Light" w:hAnsi="Avenir Light" w:cs="Times"/>
                                <w:color w:val="7F8FA9" w:themeColor="accent3"/>
                                <w:sz w:val="24"/>
                              </w:rPr>
                              <w:t>possibles</w:t>
                            </w:r>
                            <w:proofErr w:type="spellEnd"/>
                            <w:r w:rsidRPr="00735B28">
                              <w:rPr>
                                <w:rFonts w:ascii="Avenir Light" w:hAnsi="Avenir Light" w:cs="Times"/>
                                <w:color w:val="7F8FA9" w:themeColor="accent3"/>
                                <w:sz w:val="24"/>
                              </w:rPr>
                              <w:t xml:space="preserve">, pour </w:t>
                            </w:r>
                            <w:proofErr w:type="spellStart"/>
                            <w:r w:rsidRPr="00735B28">
                              <w:rPr>
                                <w:rFonts w:ascii="Avenir Light" w:hAnsi="Avenir Light" w:cs="Times"/>
                                <w:color w:val="7F8FA9" w:themeColor="accent3"/>
                                <w:sz w:val="24"/>
                              </w:rPr>
                              <w:t>qu’ils</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puissent</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remplir</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leur</w:t>
                            </w:r>
                            <w:proofErr w:type="spellEnd"/>
                            <w:r w:rsidRPr="00735B28">
                              <w:rPr>
                                <w:rFonts w:ascii="Avenir Light" w:hAnsi="Avenir Light" w:cs="Times"/>
                                <w:color w:val="7F8FA9" w:themeColor="accent3"/>
                                <w:sz w:val="24"/>
                              </w:rPr>
                              <w:t xml:space="preserve"> mission au </w:t>
                            </w:r>
                            <w:proofErr w:type="spellStart"/>
                            <w:r w:rsidRPr="00735B28">
                              <w:rPr>
                                <w:rFonts w:ascii="Avenir Light" w:hAnsi="Avenir Light" w:cs="Times"/>
                                <w:color w:val="7F8FA9" w:themeColor="accent3"/>
                                <w:sz w:val="24"/>
                              </w:rPr>
                              <w:t>mieux</w:t>
                            </w:r>
                            <w:proofErr w:type="spellEnd"/>
                            <w:r w:rsidRPr="00735B28">
                              <w:rPr>
                                <w:rFonts w:ascii="Avenir Light" w:hAnsi="Avenir Light" w:cs="Times"/>
                                <w:color w:val="7F8FA9" w:themeColor="accent3"/>
                                <w:sz w:val="24"/>
                              </w:rPr>
                              <w:t xml:space="preserve">. Elle les </w:t>
                            </w:r>
                            <w:proofErr w:type="spellStart"/>
                            <w:r w:rsidRPr="00735B28">
                              <w:rPr>
                                <w:rFonts w:ascii="Avenir Light" w:hAnsi="Avenir Light" w:cs="Times"/>
                                <w:color w:val="7F8FA9" w:themeColor="accent3"/>
                                <w:sz w:val="24"/>
                              </w:rPr>
                              <w:t>soutient</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également</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dans</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l’évaluation</w:t>
                            </w:r>
                            <w:proofErr w:type="spellEnd"/>
                            <w:r w:rsidRPr="00735B28">
                              <w:rPr>
                                <w:rFonts w:ascii="Avenir Light" w:hAnsi="Avenir Light" w:cs="Times"/>
                                <w:color w:val="7F8FA9" w:themeColor="accent3"/>
                                <w:sz w:val="24"/>
                              </w:rPr>
                              <w:t xml:space="preserve"> de </w:t>
                            </w:r>
                            <w:proofErr w:type="spellStart"/>
                            <w:r w:rsidRPr="00735B28">
                              <w:rPr>
                                <w:rFonts w:ascii="Avenir Light" w:hAnsi="Avenir Light" w:cs="Times"/>
                                <w:color w:val="7F8FA9" w:themeColor="accent3"/>
                                <w:sz w:val="24"/>
                              </w:rPr>
                              <w:t>leurs</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fournisseurs</w:t>
                            </w:r>
                            <w:proofErr w:type="spellEnd"/>
                            <w:r w:rsidRPr="00735B28">
                              <w:rPr>
                                <w:rFonts w:ascii="Avenir Light" w:hAnsi="Avenir Light" w:cs="Times"/>
                                <w:color w:val="7F8FA9" w:themeColor="accent3"/>
                                <w:sz w:val="24"/>
                              </w:rPr>
                              <w:t xml:space="preserve"> </w:t>
                            </w:r>
                            <w:proofErr w:type="gramStart"/>
                            <w:r w:rsidRPr="00735B28">
                              <w:rPr>
                                <w:rFonts w:ascii="Avenir Light" w:hAnsi="Avenir Light" w:cs="Times"/>
                                <w:color w:val="7F8FA9" w:themeColor="accent3"/>
                                <w:sz w:val="24"/>
                              </w:rPr>
                              <w:t>et</w:t>
                            </w:r>
                            <w:proofErr w:type="gramEnd"/>
                            <w:r w:rsidRPr="00735B28">
                              <w:rPr>
                                <w:rFonts w:ascii="Avenir Light" w:hAnsi="Avenir Light" w:cs="Times"/>
                                <w:color w:val="7F8FA9" w:themeColor="accent3"/>
                                <w:sz w:val="24"/>
                              </w:rPr>
                              <w:t xml:space="preserve"> les aide à </w:t>
                            </w:r>
                            <w:proofErr w:type="spellStart"/>
                            <w:r w:rsidRPr="00735B28">
                              <w:rPr>
                                <w:rFonts w:ascii="Avenir Light" w:hAnsi="Avenir Light" w:cs="Times"/>
                                <w:color w:val="7F8FA9" w:themeColor="accent3"/>
                                <w:sz w:val="24"/>
                              </w:rPr>
                              <w:t>maîtriser</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leurs</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coûts</w:t>
                            </w:r>
                            <w:proofErr w:type="spellEnd"/>
                            <w:r w:rsidRPr="00735B28">
                              <w:rPr>
                                <w:rFonts w:ascii="Avenir Light" w:hAnsi="Avenir Light" w:cs="Times"/>
                                <w:color w:val="7F8FA9" w:themeColor="accent3"/>
                                <w:sz w:val="24"/>
                              </w:rPr>
                              <w:t>.</w:t>
                            </w:r>
                          </w:p>
                        </w:txbxContent>
                      </wps:txbx>
                      <wps:bodyPr rot="0" vert="horz" wrap="square" lIns="137160" tIns="91440" rIns="13716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28.6pt;margin-top:229.4pt;width:554.2pt;height:166.6pt;z-index:2517299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" mv:complextextbox="1" filled="f" stroked="f">
                <v:textbox inset="10.8pt,7.2pt,10.8pt,7.2pt">
                  <w:txbxContent>
                    <w:p w14:paraId="030FEB16" w14:textId="77777777" w:rsidR="00920919" w:rsidRPr="00735B28" w:rsidRDefault="00920919" w:rsidP="00335D14">
                      <w:pPr>
                        <w:widowControl w:val="0"/>
                        <w:autoSpaceDE w:val="0"/>
                        <w:autoSpaceDN w:val="0"/>
                        <w:adjustRightInd w:val="0"/>
                        <w:spacing w:after="240" w:line="280" w:lineRule="atLeast"/>
                        <w:rPr>
                          <w:rFonts w:ascii="Avenir Light" w:hAnsi="Avenir Light" w:cs="Times"/>
                          <w:color w:val="7F8FA9" w:themeColor="accent3"/>
                        </w:rPr>
                      </w:pPr>
                      <w:r w:rsidRPr="00735B28">
                        <w:rPr>
                          <w:rFonts w:ascii="Avenir Light" w:hAnsi="Avenir Light" w:cs="Times"/>
                          <w:color w:val="7F8FA9" w:themeColor="accent3"/>
                        </w:rPr>
                        <w:t xml:space="preserve">Centre de </w:t>
                      </w:r>
                      <w:proofErr w:type="spellStart"/>
                      <w:r w:rsidRPr="00735B28">
                        <w:rPr>
                          <w:rFonts w:ascii="Avenir Light" w:hAnsi="Avenir Light" w:cs="Times"/>
                          <w:color w:val="7F8FA9" w:themeColor="accent3"/>
                        </w:rPr>
                        <w:t>compétences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reconnu</w:t>
                      </w:r>
                      <w:proofErr w:type="spellEnd"/>
                      <w:r w:rsidRPr="00735B28">
                        <w:rPr>
                          <w:rFonts w:ascii="Avenir Light" w:hAnsi="Avenir Light" w:cs="Times"/>
                          <w:color w:val="7F8FA9" w:themeColor="accent3"/>
                        </w:rPr>
                        <w:t xml:space="preserve">, PROMERKA propose </w:t>
                      </w:r>
                      <w:proofErr w:type="spellStart"/>
                      <w:r w:rsidRPr="00735B28">
                        <w:rPr>
                          <w:rFonts w:ascii="Avenir Light" w:hAnsi="Avenir Light" w:cs="Times"/>
                          <w:color w:val="7F8FA9" w:themeColor="accent3"/>
                        </w:rPr>
                        <w:t>toute</w:t>
                      </w:r>
                      <w:proofErr w:type="spellEnd"/>
                      <w:r w:rsidRPr="00735B28">
                        <w:rPr>
                          <w:rFonts w:ascii="Avenir Light" w:hAnsi="Avenir Light" w:cs="Times"/>
                          <w:color w:val="7F8FA9" w:themeColor="accent3"/>
                        </w:rPr>
                        <w:t xml:space="preserve"> la palette de services </w:t>
                      </w:r>
                      <w:proofErr w:type="spellStart"/>
                      <w:r w:rsidRPr="00735B28">
                        <w:rPr>
                          <w:rFonts w:ascii="Avenir Light" w:hAnsi="Avenir Light" w:cs="Times"/>
                          <w:color w:val="7F8FA9" w:themeColor="accent3"/>
                        </w:rPr>
                        <w:t>liés</w:t>
                      </w:r>
                      <w:proofErr w:type="spellEnd"/>
                      <w:r w:rsidRPr="00735B28">
                        <w:rPr>
                          <w:rFonts w:ascii="Avenir Light" w:hAnsi="Avenir Light" w:cs="Times"/>
                          <w:color w:val="7F8FA9" w:themeColor="accent3"/>
                        </w:rPr>
                        <w:t xml:space="preserve"> à </w:t>
                      </w:r>
                      <w:proofErr w:type="spellStart"/>
                      <w:r w:rsidRPr="00735B28">
                        <w:rPr>
                          <w:rFonts w:ascii="Avenir Light" w:hAnsi="Avenir Light" w:cs="Times"/>
                          <w:color w:val="7F8FA9" w:themeColor="accent3"/>
                        </w:rPr>
                        <w:t>l’achat</w:t>
                      </w:r>
                      <w:proofErr w:type="spellEnd"/>
                      <w:r w:rsidRPr="00735B28">
                        <w:rPr>
                          <w:rFonts w:ascii="Avenir Light" w:hAnsi="Avenir Light" w:cs="Times"/>
                          <w:color w:val="7F8FA9" w:themeColor="accent3"/>
                        </w:rPr>
                        <w:t xml:space="preserve"> </w:t>
                      </w:r>
                      <w:proofErr w:type="gramStart"/>
                      <w:r w:rsidRPr="00735B28">
                        <w:rPr>
                          <w:rFonts w:ascii="Avenir Light" w:hAnsi="Avenir Light" w:cs="Times"/>
                          <w:color w:val="7F8FA9" w:themeColor="accent3"/>
                        </w:rPr>
                        <w:t>et</w:t>
                      </w:r>
                      <w:proofErr w:type="gram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l’approvisionnement</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Ceci</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comprend</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l’ensemble</w:t>
                      </w:r>
                      <w:proofErr w:type="spellEnd"/>
                      <w:r w:rsidRPr="00735B28">
                        <w:rPr>
                          <w:rFonts w:ascii="Avenir Light" w:hAnsi="Avenir Light" w:cs="Times"/>
                          <w:color w:val="7F8FA9" w:themeColor="accent3"/>
                        </w:rPr>
                        <w:t xml:space="preserve"> des </w:t>
                      </w:r>
                      <w:proofErr w:type="spellStart"/>
                      <w:r w:rsidRPr="00735B28">
                        <w:rPr>
                          <w:rFonts w:ascii="Avenir Light" w:hAnsi="Avenir Light" w:cs="Times"/>
                          <w:color w:val="7F8FA9" w:themeColor="accent3"/>
                        </w:rPr>
                        <w:t>biens</w:t>
                      </w:r>
                      <w:proofErr w:type="spellEnd"/>
                      <w:r w:rsidRPr="00735B28">
                        <w:rPr>
                          <w:rFonts w:ascii="Avenir Light" w:hAnsi="Avenir Light" w:cs="Times"/>
                          <w:color w:val="7F8FA9" w:themeColor="accent3"/>
                        </w:rPr>
                        <w:t xml:space="preserve"> </w:t>
                      </w:r>
                      <w:proofErr w:type="gramStart"/>
                      <w:r w:rsidRPr="00735B28">
                        <w:rPr>
                          <w:rFonts w:ascii="Avenir Light" w:hAnsi="Avenir Light" w:cs="Times"/>
                          <w:color w:val="7F8FA9" w:themeColor="accent3"/>
                        </w:rPr>
                        <w:t>et</w:t>
                      </w:r>
                      <w:proofErr w:type="gramEnd"/>
                      <w:r w:rsidRPr="00735B28">
                        <w:rPr>
                          <w:rFonts w:ascii="Avenir Light" w:hAnsi="Avenir Light" w:cs="Times"/>
                          <w:color w:val="7F8FA9" w:themeColor="accent3"/>
                        </w:rPr>
                        <w:t xml:space="preserve"> services, </w:t>
                      </w:r>
                      <w:proofErr w:type="spellStart"/>
                      <w:r w:rsidRPr="00735B28">
                        <w:rPr>
                          <w:rFonts w:ascii="Avenir Light" w:hAnsi="Avenir Light" w:cs="Times"/>
                          <w:color w:val="7F8FA9" w:themeColor="accent3"/>
                        </w:rPr>
                        <w:t>incluant</w:t>
                      </w:r>
                      <w:proofErr w:type="spellEnd"/>
                      <w:r w:rsidRPr="00735B28">
                        <w:rPr>
                          <w:rFonts w:ascii="Avenir Light" w:hAnsi="Avenir Light" w:cs="Times"/>
                          <w:color w:val="7F8FA9" w:themeColor="accent3"/>
                        </w:rPr>
                        <w:t xml:space="preserve"> le </w:t>
                      </w:r>
                      <w:proofErr w:type="spellStart"/>
                      <w:r w:rsidRPr="00735B28">
                        <w:rPr>
                          <w:rFonts w:ascii="Avenir Light" w:hAnsi="Avenir Light" w:cs="Times"/>
                          <w:color w:val="7F8FA9" w:themeColor="accent3"/>
                        </w:rPr>
                        <w:t>conseil</w:t>
                      </w:r>
                      <w:proofErr w:type="spellEnd"/>
                      <w:r w:rsidRPr="00735B28">
                        <w:rPr>
                          <w:rFonts w:ascii="Avenir Light" w:hAnsi="Avenir Light" w:cs="Times"/>
                          <w:color w:val="7F8FA9" w:themeColor="accent3"/>
                        </w:rPr>
                        <w:t xml:space="preserve"> et la </w:t>
                      </w:r>
                      <w:proofErr w:type="spellStart"/>
                      <w:r w:rsidRPr="00735B28">
                        <w:rPr>
                          <w:rFonts w:ascii="Avenir Light" w:hAnsi="Avenir Light" w:cs="Times"/>
                          <w:color w:val="7F8FA9" w:themeColor="accent3"/>
                        </w:rPr>
                        <w:t>logistique</w:t>
                      </w:r>
                      <w:proofErr w:type="spellEnd"/>
                      <w:r w:rsidRPr="00735B28">
                        <w:rPr>
                          <w:rFonts w:ascii="Avenir Light" w:hAnsi="Avenir Light" w:cs="Times"/>
                          <w:color w:val="7F8FA9" w:themeColor="accent3"/>
                        </w:rPr>
                        <w:t xml:space="preserve">. </w:t>
                      </w:r>
                    </w:p>
                    <w:p w14:paraId="30A12B8A" w14:textId="14BA4FDC" w:rsidR="00920919" w:rsidRPr="00735B28" w:rsidRDefault="00920919" w:rsidP="00335D14">
                      <w:pPr>
                        <w:pStyle w:val="BodyText"/>
                        <w:rPr>
                          <w:rFonts w:ascii="Avenir Light" w:hAnsi="Avenir Light"/>
                          <w:b/>
                          <w:color w:val="7F8FA9" w:themeColor="accent3"/>
                          <w:sz w:val="24"/>
                        </w:rPr>
                      </w:pPr>
                      <w:r w:rsidRPr="00735B28">
                        <w:rPr>
                          <w:rFonts w:ascii="Avenir Light" w:hAnsi="Avenir Light" w:cs="Times"/>
                          <w:color w:val="7F8FA9" w:themeColor="accent3"/>
                          <w:sz w:val="24"/>
                        </w:rPr>
                        <w:t xml:space="preserve">La </w:t>
                      </w:r>
                      <w:proofErr w:type="spellStart"/>
                      <w:r w:rsidRPr="00735B28">
                        <w:rPr>
                          <w:rFonts w:ascii="Avenir Light" w:hAnsi="Avenir Light" w:cs="Times"/>
                          <w:color w:val="7F8FA9" w:themeColor="accent3"/>
                          <w:sz w:val="24"/>
                        </w:rPr>
                        <w:t>Centrale</w:t>
                      </w:r>
                      <w:proofErr w:type="spellEnd"/>
                      <w:r w:rsidRPr="00735B28">
                        <w:rPr>
                          <w:rFonts w:ascii="Avenir Light" w:hAnsi="Avenir Light" w:cs="Times"/>
                          <w:color w:val="7F8FA9" w:themeColor="accent3"/>
                          <w:sz w:val="24"/>
                        </w:rPr>
                        <w:t xml:space="preserve"> fait </w:t>
                      </w:r>
                      <w:proofErr w:type="spellStart"/>
                      <w:r w:rsidRPr="00735B28">
                        <w:rPr>
                          <w:rFonts w:ascii="Avenir Light" w:hAnsi="Avenir Light" w:cs="Times"/>
                          <w:color w:val="7F8FA9" w:themeColor="accent3"/>
                          <w:sz w:val="24"/>
                        </w:rPr>
                        <w:t>notamment</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bénéficier</w:t>
                      </w:r>
                      <w:proofErr w:type="spellEnd"/>
                      <w:r w:rsidRPr="00735B28">
                        <w:rPr>
                          <w:rFonts w:ascii="Avenir Light" w:hAnsi="Avenir Light" w:cs="Times"/>
                          <w:color w:val="7F8FA9" w:themeColor="accent3"/>
                          <w:sz w:val="24"/>
                        </w:rPr>
                        <w:t xml:space="preserve">  </w:t>
                      </w:r>
                      <w:proofErr w:type="spellStart"/>
                      <w:proofErr w:type="gramStart"/>
                      <w:r w:rsidRPr="00735B28">
                        <w:rPr>
                          <w:rFonts w:ascii="Avenir Light" w:hAnsi="Avenir Light" w:cs="Times"/>
                          <w:color w:val="7F8FA9" w:themeColor="accent3"/>
                          <w:sz w:val="24"/>
                        </w:rPr>
                        <w:t>ses</w:t>
                      </w:r>
                      <w:proofErr w:type="spellEnd"/>
                      <w:proofErr w:type="gram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membres</w:t>
                      </w:r>
                      <w:proofErr w:type="spellEnd"/>
                      <w:r w:rsidRPr="00735B28">
                        <w:rPr>
                          <w:rFonts w:ascii="Avenir Light" w:hAnsi="Avenir Light" w:cs="Times"/>
                          <w:color w:val="7F8FA9" w:themeColor="accent3"/>
                          <w:sz w:val="24"/>
                        </w:rPr>
                        <w:t xml:space="preserve"> du </w:t>
                      </w:r>
                      <w:proofErr w:type="spellStart"/>
                      <w:r w:rsidRPr="00735B28">
                        <w:rPr>
                          <w:rFonts w:ascii="Avenir Light" w:hAnsi="Avenir Light" w:cs="Times"/>
                          <w:color w:val="7F8FA9" w:themeColor="accent3"/>
                          <w:sz w:val="24"/>
                        </w:rPr>
                        <w:t>soutien</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nécessaire</w:t>
                      </w:r>
                      <w:proofErr w:type="spellEnd"/>
                      <w:r w:rsidRPr="00735B28">
                        <w:rPr>
                          <w:rFonts w:ascii="Avenir Light" w:hAnsi="Avenir Light" w:cs="Times"/>
                          <w:color w:val="7F8FA9" w:themeColor="accent3"/>
                          <w:sz w:val="24"/>
                        </w:rPr>
                        <w:t xml:space="preserve"> à </w:t>
                      </w:r>
                      <w:proofErr w:type="spellStart"/>
                      <w:r w:rsidRPr="00735B28">
                        <w:rPr>
                          <w:rFonts w:ascii="Avenir Light" w:hAnsi="Avenir Light" w:cs="Times"/>
                          <w:color w:val="7F8FA9" w:themeColor="accent3"/>
                          <w:sz w:val="24"/>
                        </w:rPr>
                        <w:t>une</w:t>
                      </w:r>
                      <w:proofErr w:type="spellEnd"/>
                      <w:r w:rsidRPr="00735B28">
                        <w:rPr>
                          <w:rFonts w:ascii="Avenir Light" w:hAnsi="Avenir Light" w:cs="Times"/>
                          <w:color w:val="7F8FA9" w:themeColor="accent3"/>
                          <w:sz w:val="24"/>
                        </w:rPr>
                        <w:t xml:space="preserve"> bonne expression de </w:t>
                      </w:r>
                      <w:proofErr w:type="spellStart"/>
                      <w:r w:rsidRPr="00735B28">
                        <w:rPr>
                          <w:rFonts w:ascii="Avenir Light" w:hAnsi="Avenir Light" w:cs="Times"/>
                          <w:color w:val="7F8FA9" w:themeColor="accent3"/>
                          <w:sz w:val="24"/>
                        </w:rPr>
                        <w:t>leurs</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besoins</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Une</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démarche</w:t>
                      </w:r>
                      <w:proofErr w:type="spellEnd"/>
                      <w:r w:rsidRPr="00735B28">
                        <w:rPr>
                          <w:rFonts w:ascii="Avenir Light" w:hAnsi="Avenir Light" w:cs="Times"/>
                          <w:color w:val="7F8FA9" w:themeColor="accent3"/>
                          <w:sz w:val="24"/>
                        </w:rPr>
                        <w:t xml:space="preserve"> qui </w:t>
                      </w:r>
                      <w:proofErr w:type="spellStart"/>
                      <w:r w:rsidRPr="00735B28">
                        <w:rPr>
                          <w:rFonts w:ascii="Avenir Light" w:hAnsi="Avenir Light" w:cs="Times"/>
                          <w:color w:val="7F8FA9" w:themeColor="accent3"/>
                          <w:sz w:val="24"/>
                        </w:rPr>
                        <w:t>leur</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permettra</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d’effectuer</w:t>
                      </w:r>
                      <w:proofErr w:type="spellEnd"/>
                      <w:r w:rsidRPr="00735B28">
                        <w:rPr>
                          <w:rFonts w:ascii="Avenir Light" w:hAnsi="Avenir Light" w:cs="Times"/>
                          <w:color w:val="7F8FA9" w:themeColor="accent3"/>
                          <w:sz w:val="24"/>
                        </w:rPr>
                        <w:t xml:space="preserve"> le </w:t>
                      </w:r>
                      <w:proofErr w:type="spellStart"/>
                      <w:r w:rsidRPr="00735B28">
                        <w:rPr>
                          <w:rFonts w:ascii="Avenir Light" w:hAnsi="Avenir Light" w:cs="Times"/>
                          <w:color w:val="7F8FA9" w:themeColor="accent3"/>
                          <w:sz w:val="24"/>
                        </w:rPr>
                        <w:t>choix</w:t>
                      </w:r>
                      <w:proofErr w:type="spellEnd"/>
                      <w:r w:rsidRPr="00735B28">
                        <w:rPr>
                          <w:rFonts w:ascii="Avenir Light" w:hAnsi="Avenir Light" w:cs="Times"/>
                          <w:color w:val="7F8FA9" w:themeColor="accent3"/>
                          <w:sz w:val="24"/>
                        </w:rPr>
                        <w:t xml:space="preserve"> optimal des </w:t>
                      </w:r>
                      <w:proofErr w:type="spellStart"/>
                      <w:r w:rsidRPr="00735B28">
                        <w:rPr>
                          <w:rFonts w:ascii="Avenir Light" w:hAnsi="Avenir Light" w:cs="Times"/>
                          <w:color w:val="7F8FA9" w:themeColor="accent3"/>
                          <w:sz w:val="24"/>
                        </w:rPr>
                        <w:t>produits</w:t>
                      </w:r>
                      <w:proofErr w:type="spellEnd"/>
                      <w:r w:rsidRPr="00735B28">
                        <w:rPr>
                          <w:rFonts w:ascii="Avenir Light" w:hAnsi="Avenir Light" w:cs="Times"/>
                          <w:color w:val="7F8FA9" w:themeColor="accent3"/>
                          <w:sz w:val="24"/>
                        </w:rPr>
                        <w:t xml:space="preserve"> aux </w:t>
                      </w:r>
                      <w:proofErr w:type="spellStart"/>
                      <w:r w:rsidRPr="00735B28">
                        <w:rPr>
                          <w:rFonts w:ascii="Avenir Light" w:hAnsi="Avenir Light" w:cs="Times"/>
                          <w:color w:val="7F8FA9" w:themeColor="accent3"/>
                          <w:sz w:val="24"/>
                        </w:rPr>
                        <w:t>meilleures</w:t>
                      </w:r>
                      <w:proofErr w:type="spellEnd"/>
                      <w:r w:rsidRPr="00735B28">
                        <w:rPr>
                          <w:rFonts w:ascii="Avenir Light" w:hAnsi="Avenir Light" w:cs="Times"/>
                          <w:color w:val="7F8FA9" w:themeColor="accent3"/>
                          <w:sz w:val="24"/>
                        </w:rPr>
                        <w:t xml:space="preserve"> conditions </w:t>
                      </w:r>
                      <w:proofErr w:type="spellStart"/>
                      <w:r w:rsidRPr="00735B28">
                        <w:rPr>
                          <w:rFonts w:ascii="Avenir Light" w:hAnsi="Avenir Light" w:cs="Times"/>
                          <w:color w:val="7F8FA9" w:themeColor="accent3"/>
                          <w:sz w:val="24"/>
                        </w:rPr>
                        <w:t>possibles</w:t>
                      </w:r>
                      <w:proofErr w:type="spellEnd"/>
                      <w:r w:rsidRPr="00735B28">
                        <w:rPr>
                          <w:rFonts w:ascii="Avenir Light" w:hAnsi="Avenir Light" w:cs="Times"/>
                          <w:color w:val="7F8FA9" w:themeColor="accent3"/>
                          <w:sz w:val="24"/>
                        </w:rPr>
                        <w:t xml:space="preserve">, pour </w:t>
                      </w:r>
                      <w:proofErr w:type="spellStart"/>
                      <w:r w:rsidRPr="00735B28">
                        <w:rPr>
                          <w:rFonts w:ascii="Avenir Light" w:hAnsi="Avenir Light" w:cs="Times"/>
                          <w:color w:val="7F8FA9" w:themeColor="accent3"/>
                          <w:sz w:val="24"/>
                        </w:rPr>
                        <w:t>qu’ils</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puissent</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remplir</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leur</w:t>
                      </w:r>
                      <w:proofErr w:type="spellEnd"/>
                      <w:r w:rsidRPr="00735B28">
                        <w:rPr>
                          <w:rFonts w:ascii="Avenir Light" w:hAnsi="Avenir Light" w:cs="Times"/>
                          <w:color w:val="7F8FA9" w:themeColor="accent3"/>
                          <w:sz w:val="24"/>
                        </w:rPr>
                        <w:t xml:space="preserve"> mission au </w:t>
                      </w:r>
                      <w:proofErr w:type="spellStart"/>
                      <w:r w:rsidRPr="00735B28">
                        <w:rPr>
                          <w:rFonts w:ascii="Avenir Light" w:hAnsi="Avenir Light" w:cs="Times"/>
                          <w:color w:val="7F8FA9" w:themeColor="accent3"/>
                          <w:sz w:val="24"/>
                        </w:rPr>
                        <w:t>mieux</w:t>
                      </w:r>
                      <w:proofErr w:type="spellEnd"/>
                      <w:r w:rsidRPr="00735B28">
                        <w:rPr>
                          <w:rFonts w:ascii="Avenir Light" w:hAnsi="Avenir Light" w:cs="Times"/>
                          <w:color w:val="7F8FA9" w:themeColor="accent3"/>
                          <w:sz w:val="24"/>
                        </w:rPr>
                        <w:t xml:space="preserve">. Elle les </w:t>
                      </w:r>
                      <w:proofErr w:type="spellStart"/>
                      <w:r w:rsidRPr="00735B28">
                        <w:rPr>
                          <w:rFonts w:ascii="Avenir Light" w:hAnsi="Avenir Light" w:cs="Times"/>
                          <w:color w:val="7F8FA9" w:themeColor="accent3"/>
                          <w:sz w:val="24"/>
                        </w:rPr>
                        <w:t>soutient</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également</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dans</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l’évaluation</w:t>
                      </w:r>
                      <w:proofErr w:type="spellEnd"/>
                      <w:r w:rsidRPr="00735B28">
                        <w:rPr>
                          <w:rFonts w:ascii="Avenir Light" w:hAnsi="Avenir Light" w:cs="Times"/>
                          <w:color w:val="7F8FA9" w:themeColor="accent3"/>
                          <w:sz w:val="24"/>
                        </w:rPr>
                        <w:t xml:space="preserve"> de </w:t>
                      </w:r>
                      <w:proofErr w:type="spellStart"/>
                      <w:r w:rsidRPr="00735B28">
                        <w:rPr>
                          <w:rFonts w:ascii="Avenir Light" w:hAnsi="Avenir Light" w:cs="Times"/>
                          <w:color w:val="7F8FA9" w:themeColor="accent3"/>
                          <w:sz w:val="24"/>
                        </w:rPr>
                        <w:t>leurs</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fournisseurs</w:t>
                      </w:r>
                      <w:proofErr w:type="spellEnd"/>
                      <w:r w:rsidRPr="00735B28">
                        <w:rPr>
                          <w:rFonts w:ascii="Avenir Light" w:hAnsi="Avenir Light" w:cs="Times"/>
                          <w:color w:val="7F8FA9" w:themeColor="accent3"/>
                          <w:sz w:val="24"/>
                        </w:rPr>
                        <w:t xml:space="preserve"> </w:t>
                      </w:r>
                      <w:proofErr w:type="gramStart"/>
                      <w:r w:rsidRPr="00735B28">
                        <w:rPr>
                          <w:rFonts w:ascii="Avenir Light" w:hAnsi="Avenir Light" w:cs="Times"/>
                          <w:color w:val="7F8FA9" w:themeColor="accent3"/>
                          <w:sz w:val="24"/>
                        </w:rPr>
                        <w:t>et</w:t>
                      </w:r>
                      <w:proofErr w:type="gramEnd"/>
                      <w:r w:rsidRPr="00735B28">
                        <w:rPr>
                          <w:rFonts w:ascii="Avenir Light" w:hAnsi="Avenir Light" w:cs="Times"/>
                          <w:color w:val="7F8FA9" w:themeColor="accent3"/>
                          <w:sz w:val="24"/>
                        </w:rPr>
                        <w:t xml:space="preserve"> les aide à </w:t>
                      </w:r>
                      <w:proofErr w:type="spellStart"/>
                      <w:r w:rsidRPr="00735B28">
                        <w:rPr>
                          <w:rFonts w:ascii="Avenir Light" w:hAnsi="Avenir Light" w:cs="Times"/>
                          <w:color w:val="7F8FA9" w:themeColor="accent3"/>
                          <w:sz w:val="24"/>
                        </w:rPr>
                        <w:t>maîtriser</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leurs</w:t>
                      </w:r>
                      <w:proofErr w:type="spellEnd"/>
                      <w:r w:rsidRPr="00735B28">
                        <w:rPr>
                          <w:rFonts w:ascii="Avenir Light" w:hAnsi="Avenir Light" w:cs="Times"/>
                          <w:color w:val="7F8FA9" w:themeColor="accent3"/>
                          <w:sz w:val="24"/>
                        </w:rPr>
                        <w:t xml:space="preserve"> </w:t>
                      </w:r>
                      <w:proofErr w:type="spellStart"/>
                      <w:r w:rsidRPr="00735B28">
                        <w:rPr>
                          <w:rFonts w:ascii="Avenir Light" w:hAnsi="Avenir Light" w:cs="Times"/>
                          <w:color w:val="7F8FA9" w:themeColor="accent3"/>
                          <w:sz w:val="24"/>
                        </w:rPr>
                        <w:t>coûts</w:t>
                      </w:r>
                      <w:proofErr w:type="spellEnd"/>
                      <w:r w:rsidRPr="00735B28">
                        <w:rPr>
                          <w:rFonts w:ascii="Avenir Light" w:hAnsi="Avenir Light" w:cs="Times"/>
                          <w:color w:val="7F8FA9" w:themeColor="accent3"/>
                          <w:sz w:val="24"/>
                        </w:rPr>
                        <w:t>.</w:t>
                      </w:r>
                    </w:p>
                  </w:txbxContent>
                </v:textbox>
                <w10:wrap type="tight" anchorx="page" anchory="page"/>
              </v:shape>
            </w:pict>
          </mc:Fallback>
        </mc:AlternateContent>
      </w:r>
      <w:r>
        <w:rPr>
          <w:noProof/>
        </w:rPr>
        <mc:AlternateContent>
          <mc:Choice Requires="wps">
            <w:drawing>
              <wp:anchor distT="0" distB="0" distL="114300" distR="114300" simplePos="0" relativeHeight="251727923" behindDoc="0" locked="0" layoutInCell="1" allowOverlap="1" wp14:anchorId="6EC3CCA3" wp14:editId="3F1453A8">
                <wp:simplePos x="0" y="0"/>
                <wp:positionH relativeFrom="page">
                  <wp:posOffset>363220</wp:posOffset>
                </wp:positionH>
                <wp:positionV relativeFrom="page">
                  <wp:posOffset>2465705</wp:posOffset>
                </wp:positionV>
                <wp:extent cx="4178300" cy="411480"/>
                <wp:effectExtent l="0" t="0" r="0" b="20320"/>
                <wp:wrapTight wrapText="bothSides">
                  <wp:wrapPolygon edited="0">
                    <wp:start x="131" y="0"/>
                    <wp:lineTo x="131" y="21333"/>
                    <wp:lineTo x="21272" y="21333"/>
                    <wp:lineTo x="21272" y="0"/>
                    <wp:lineTo x="131" y="0"/>
                  </wp:wrapPolygon>
                </wp:wrapTight>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4CBFAD9" w14:textId="32311F91" w:rsidR="00920919" w:rsidRPr="00CC6672" w:rsidRDefault="00920919" w:rsidP="00335D14">
                            <w:pPr>
                              <w:pStyle w:val="Heading1"/>
                              <w:rPr>
                                <w:rFonts w:ascii="Avenir Light" w:hAnsi="Avenir Light"/>
                                <w:color w:val="234F77" w:themeColor="accent1" w:themeShade="80"/>
                              </w:rPr>
                            </w:pPr>
                            <w:r>
                              <w:rPr>
                                <w:rFonts w:ascii="Avenir Light" w:hAnsi="Avenir Light"/>
                                <w:color w:val="234F77" w:themeColor="accent1" w:themeShade="80"/>
                              </w:rPr>
                              <w:t>Mission PROMERKA</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28.6pt;margin-top:194.15pt;width:329pt;height:32.4pt;z-index:2517279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" filled="f" stroked="f">
                <v:textbox inset=",0,,0">
                  <w:txbxContent>
                    <w:p w14:paraId="64CBFAD9" w14:textId="32311F91" w:rsidR="00920919" w:rsidRPr="00CC6672" w:rsidRDefault="00920919" w:rsidP="00335D14">
                      <w:pPr>
                        <w:pStyle w:val="Heading1"/>
                        <w:rPr>
                          <w:rFonts w:ascii="Avenir Light" w:hAnsi="Avenir Light"/>
                          <w:color w:val="234F77" w:themeColor="accent1" w:themeShade="80"/>
                        </w:rPr>
                      </w:pPr>
                      <w:r>
                        <w:rPr>
                          <w:rFonts w:ascii="Avenir Light" w:hAnsi="Avenir Light"/>
                          <w:color w:val="234F77" w:themeColor="accent1" w:themeShade="80"/>
                        </w:rPr>
                        <w:t>Mission PROMERKA</w:t>
                      </w:r>
                    </w:p>
                  </w:txbxContent>
                </v:textbox>
                <w10:wrap type="tight" anchorx="page" anchory="page"/>
              </v:shape>
            </w:pict>
          </mc:Fallback>
        </mc:AlternateContent>
      </w:r>
      <w:r>
        <w:rPr>
          <w:noProof/>
        </w:rPr>
        <mc:AlternateContent>
          <mc:Choice Requires="wps">
            <w:drawing>
              <wp:anchor distT="0" distB="0" distL="114300" distR="114300" simplePos="0" relativeHeight="251725875" behindDoc="0" locked="0" layoutInCell="1" allowOverlap="1" wp14:anchorId="27C7510F" wp14:editId="75F72D8E">
                <wp:simplePos x="0" y="0"/>
                <wp:positionH relativeFrom="page">
                  <wp:posOffset>368300</wp:posOffset>
                </wp:positionH>
                <wp:positionV relativeFrom="page">
                  <wp:posOffset>1285240</wp:posOffset>
                </wp:positionV>
                <wp:extent cx="7038340" cy="1180465"/>
                <wp:effectExtent l="0" t="0" r="0" b="0"/>
                <wp:wrapTight wrapText="bothSides">
                  <wp:wrapPolygon edited="0">
                    <wp:start x="234" y="465"/>
                    <wp:lineTo x="234" y="20450"/>
                    <wp:lineTo x="21280" y="20450"/>
                    <wp:lineTo x="21280" y="465"/>
                    <wp:lineTo x="234" y="465"/>
                  </wp:wrapPolygon>
                </wp:wrapTight>
                <wp:docPr id="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340" cy="1180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37C8512A" w14:textId="318CDEF1" w:rsidR="00920919" w:rsidRPr="00735B28" w:rsidRDefault="00920919" w:rsidP="0031440F">
                            <w:pPr>
                              <w:widowControl w:val="0"/>
                              <w:autoSpaceDE w:val="0"/>
                              <w:autoSpaceDN w:val="0"/>
                              <w:adjustRightInd w:val="0"/>
                              <w:spacing w:after="240" w:line="280" w:lineRule="atLeast"/>
                              <w:rPr>
                                <w:rFonts w:ascii="Avenir Light" w:hAnsi="Avenir Light" w:cs="Times"/>
                                <w:color w:val="7F8FA9" w:themeColor="accent3"/>
                              </w:rPr>
                            </w:pPr>
                            <w:r w:rsidRPr="00735B28">
                              <w:rPr>
                                <w:rFonts w:ascii="Avenir Light" w:hAnsi="Avenir Light" w:cs="Times"/>
                                <w:color w:val="7F8FA9" w:themeColor="accent3"/>
                              </w:rPr>
                              <w:t xml:space="preserve">PROMERKA </w:t>
                            </w:r>
                            <w:proofErr w:type="spellStart"/>
                            <w:r w:rsidRPr="00735B28">
                              <w:rPr>
                                <w:rFonts w:ascii="Avenir Light" w:hAnsi="Avenir Light" w:cs="Times"/>
                                <w:color w:val="7F8FA9" w:themeColor="accent3"/>
                              </w:rPr>
                              <w:t>entend</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devenir</w:t>
                            </w:r>
                            <w:proofErr w:type="spellEnd"/>
                            <w:r w:rsidRPr="00735B28">
                              <w:rPr>
                                <w:rFonts w:ascii="Avenir Light" w:hAnsi="Avenir Light" w:cs="Times"/>
                                <w:color w:val="7F8FA9" w:themeColor="accent3"/>
                              </w:rPr>
                              <w:t xml:space="preserve"> la </w:t>
                            </w:r>
                            <w:proofErr w:type="spellStart"/>
                            <w:r w:rsidRPr="00735B28">
                              <w:rPr>
                                <w:rFonts w:ascii="Avenir Light" w:hAnsi="Avenir Light" w:cs="Times"/>
                                <w:color w:val="7F8FA9" w:themeColor="accent3"/>
                              </w:rPr>
                              <w:t>centrale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d’achats</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référence</w:t>
                            </w:r>
                            <w:proofErr w:type="spellEnd"/>
                            <w:r w:rsidRPr="00735B28">
                              <w:rPr>
                                <w:rFonts w:ascii="Avenir Light" w:hAnsi="Avenir Light" w:cs="Times"/>
                                <w:color w:val="7F8FA9" w:themeColor="accent3"/>
                              </w:rPr>
                              <w:t xml:space="preserve"> en Suisse, au service des PME. </w:t>
                            </w:r>
                            <w:proofErr w:type="gramStart"/>
                            <w:r w:rsidRPr="00735B28">
                              <w:rPr>
                                <w:rFonts w:ascii="Avenir Light" w:hAnsi="Avenir Light" w:cs="Times"/>
                                <w:color w:val="7F8FA9" w:themeColor="accent3"/>
                              </w:rPr>
                              <w:t>Notre devise «</w:t>
                            </w:r>
                            <w:proofErr w:type="spellStart"/>
                            <w:r w:rsidRPr="00735B28">
                              <w:rPr>
                                <w:rFonts w:ascii="Avenir Light" w:hAnsi="Avenir Light" w:cs="Times"/>
                                <w:color w:val="7F8FA9" w:themeColor="accent3"/>
                              </w:rPr>
                              <w:t>Achetez</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Mieux</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Vivez</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Mieux</w:t>
                            </w:r>
                            <w:proofErr w:type="spellEnd"/>
                            <w:r w:rsidRPr="00735B28">
                              <w:rPr>
                                <w:rFonts w:ascii="Avenir Light" w:hAnsi="Avenir Light" w:cs="Times"/>
                                <w:color w:val="7F8FA9" w:themeColor="accent3"/>
                              </w:rPr>
                              <w:t>».</w:t>
                            </w:r>
                            <w:proofErr w:type="gramEnd"/>
                            <w:r w:rsidRPr="00735B28">
                              <w:rPr>
                                <w:rFonts w:ascii="Avenir Light" w:hAnsi="Avenir Light" w:cs="Times"/>
                                <w:color w:val="7F8FA9" w:themeColor="accent3"/>
                              </w:rPr>
                              <w:t xml:space="preserve"> </w:t>
                            </w:r>
                          </w:p>
                          <w:p w14:paraId="1ADE7E2B" w14:textId="77777777" w:rsidR="00920919" w:rsidRPr="00735B28" w:rsidRDefault="00920919" w:rsidP="0031440F">
                            <w:pPr>
                              <w:widowControl w:val="0"/>
                              <w:autoSpaceDE w:val="0"/>
                              <w:autoSpaceDN w:val="0"/>
                              <w:adjustRightInd w:val="0"/>
                              <w:spacing w:after="240" w:line="280" w:lineRule="atLeast"/>
                              <w:rPr>
                                <w:rFonts w:ascii="Avenir Light" w:hAnsi="Avenir Light" w:cs="Times"/>
                                <w:color w:val="7F8FA9" w:themeColor="accent3"/>
                              </w:rPr>
                            </w:pPr>
                            <w:r w:rsidRPr="00735B28">
                              <w:rPr>
                                <w:rFonts w:ascii="Avenir Light" w:hAnsi="Avenir Light" w:cs="Times"/>
                                <w:color w:val="7F8FA9" w:themeColor="accent3"/>
                              </w:rPr>
                              <w:t xml:space="preserve">De </w:t>
                            </w:r>
                            <w:proofErr w:type="spellStart"/>
                            <w:proofErr w:type="gramStart"/>
                            <w:r w:rsidRPr="00735B28">
                              <w:rPr>
                                <w:rFonts w:ascii="Avenir Light" w:hAnsi="Avenir Light" w:cs="Times"/>
                                <w:color w:val="7F8FA9" w:themeColor="accent3"/>
                              </w:rPr>
                              <w:t>ce</w:t>
                            </w:r>
                            <w:proofErr w:type="spellEnd"/>
                            <w:proofErr w:type="gramEnd"/>
                            <w:r w:rsidRPr="00735B28">
                              <w:rPr>
                                <w:rFonts w:ascii="Avenir Light" w:hAnsi="Avenir Light" w:cs="Times"/>
                                <w:color w:val="7F8FA9" w:themeColor="accent3"/>
                              </w:rPr>
                              <w:t xml:space="preserve"> fait, PROMERKA </w:t>
                            </w:r>
                            <w:proofErr w:type="spellStart"/>
                            <w:r w:rsidRPr="00735B28">
                              <w:rPr>
                                <w:rFonts w:ascii="Avenir Light" w:hAnsi="Avenir Light" w:cs="Times"/>
                                <w:color w:val="7F8FA9" w:themeColor="accent3"/>
                              </w:rPr>
                              <w:t>passe</w:t>
                            </w:r>
                            <w:proofErr w:type="spellEnd"/>
                            <w:r w:rsidRPr="00735B28">
                              <w:rPr>
                                <w:rFonts w:ascii="Avenir Light" w:hAnsi="Avenir Light" w:cs="Times"/>
                                <w:color w:val="7F8FA9" w:themeColor="accent3"/>
                              </w:rPr>
                              <w:t xml:space="preserve"> d’un </w:t>
                            </w:r>
                            <w:proofErr w:type="spellStart"/>
                            <w:r w:rsidRPr="00735B28">
                              <w:rPr>
                                <w:rFonts w:ascii="Avenir Light" w:hAnsi="Avenir Light" w:cs="Times"/>
                                <w:color w:val="7F8FA9" w:themeColor="accent3"/>
                              </w:rPr>
                              <w:t>stade</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centrale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d’achats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romande</w:t>
                            </w:r>
                            <w:proofErr w:type="spellEnd"/>
                            <w:r w:rsidRPr="00735B28">
                              <w:rPr>
                                <w:rFonts w:ascii="Avenir Light" w:hAnsi="Avenir Light" w:cs="Times"/>
                                <w:color w:val="7F8FA9" w:themeColor="accent3"/>
                              </w:rPr>
                              <w:t xml:space="preserve"> à </w:t>
                            </w:r>
                            <w:proofErr w:type="spellStart"/>
                            <w:r w:rsidRPr="00735B28">
                              <w:rPr>
                                <w:rFonts w:ascii="Avenir Light" w:hAnsi="Avenir Light" w:cs="Times"/>
                                <w:color w:val="7F8FA9" w:themeColor="accent3"/>
                              </w:rPr>
                              <w:t>celui</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partenaire</w:t>
                            </w:r>
                            <w:proofErr w:type="spellEnd"/>
                            <w:r w:rsidRPr="00735B28">
                              <w:rPr>
                                <w:rFonts w:ascii="Avenir Light" w:hAnsi="Avenir Light" w:cs="Times"/>
                                <w:color w:val="7F8FA9" w:themeColor="accent3"/>
                              </w:rPr>
                              <w:t xml:space="preserve"> global </w:t>
                            </w:r>
                            <w:proofErr w:type="spellStart"/>
                            <w:r w:rsidRPr="00735B28">
                              <w:rPr>
                                <w:rFonts w:ascii="Avenir Light" w:hAnsi="Avenir Light" w:cs="Times"/>
                                <w:color w:val="7F8FA9" w:themeColor="accent3"/>
                              </w:rPr>
                              <w:t>présent</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dans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toutes</w:t>
                            </w:r>
                            <w:proofErr w:type="spellEnd"/>
                            <w:r w:rsidRPr="00735B28">
                              <w:rPr>
                                <w:rFonts w:ascii="Avenir Light" w:hAnsi="Avenir Light" w:cs="Times"/>
                                <w:color w:val="7F8FA9" w:themeColor="accent3"/>
                              </w:rPr>
                              <w:t xml:space="preserve"> les </w:t>
                            </w:r>
                            <w:proofErr w:type="spellStart"/>
                            <w:r w:rsidRPr="00735B28">
                              <w:rPr>
                                <w:rFonts w:ascii="Avenir Light" w:hAnsi="Avenir Light" w:cs="Times"/>
                                <w:color w:val="7F8FA9" w:themeColor="accent3"/>
                              </w:rPr>
                              <w:t>régions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linguistiques</w:t>
                            </w:r>
                            <w:proofErr w:type="spellEnd"/>
                            <w:r w:rsidRPr="00735B28">
                              <w:rPr>
                                <w:rFonts w:ascii="Avenir Light" w:hAnsi="Avenir Light" w:cs="Times"/>
                                <w:color w:val="7F8FA9" w:themeColor="accent3"/>
                              </w:rPr>
                              <w:t xml:space="preserve"> de Suisse. </w:t>
                            </w:r>
                          </w:p>
                          <w:p w14:paraId="3EA2C099" w14:textId="77777777" w:rsidR="00920919" w:rsidRPr="00F023D9" w:rsidRDefault="00920919" w:rsidP="0031440F">
                            <w:pPr>
                              <w:pStyle w:val="BodyText"/>
                              <w:rPr>
                                <w:rFonts w:ascii="Avenir Light" w:hAnsi="Avenir Light"/>
                                <w:b/>
                                <w:sz w:val="28"/>
                                <w:szCs w:val="28"/>
                              </w:rPr>
                            </w:pPr>
                          </w:p>
                        </w:txbxContent>
                      </wps:txbx>
                      <wps:bodyPr rot="0" vert="horz" wrap="square" lIns="137160" tIns="91440" rIns="13716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29pt;margin-top:101.2pt;width:554.2pt;height:92.95pt;z-index:2517258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" mv:complextextbox="1" filled="f" stroked="f">
                <v:textbox inset="10.8pt,7.2pt,10.8pt,7.2pt">
                  <w:txbxContent>
                    <w:p w14:paraId="37C8512A" w14:textId="318CDEF1" w:rsidR="00920919" w:rsidRPr="00735B28" w:rsidRDefault="00920919" w:rsidP="0031440F">
                      <w:pPr>
                        <w:widowControl w:val="0"/>
                        <w:autoSpaceDE w:val="0"/>
                        <w:autoSpaceDN w:val="0"/>
                        <w:adjustRightInd w:val="0"/>
                        <w:spacing w:after="240" w:line="280" w:lineRule="atLeast"/>
                        <w:rPr>
                          <w:rFonts w:ascii="Avenir Light" w:hAnsi="Avenir Light" w:cs="Times"/>
                          <w:color w:val="7F8FA9" w:themeColor="accent3"/>
                        </w:rPr>
                      </w:pPr>
                      <w:r w:rsidRPr="00735B28">
                        <w:rPr>
                          <w:rFonts w:ascii="Avenir Light" w:hAnsi="Avenir Light" w:cs="Times"/>
                          <w:color w:val="7F8FA9" w:themeColor="accent3"/>
                        </w:rPr>
                        <w:t xml:space="preserve">PROMERKA </w:t>
                      </w:r>
                      <w:proofErr w:type="spellStart"/>
                      <w:r w:rsidRPr="00735B28">
                        <w:rPr>
                          <w:rFonts w:ascii="Avenir Light" w:hAnsi="Avenir Light" w:cs="Times"/>
                          <w:color w:val="7F8FA9" w:themeColor="accent3"/>
                        </w:rPr>
                        <w:t>entend</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devenir</w:t>
                      </w:r>
                      <w:proofErr w:type="spellEnd"/>
                      <w:r w:rsidRPr="00735B28">
                        <w:rPr>
                          <w:rFonts w:ascii="Avenir Light" w:hAnsi="Avenir Light" w:cs="Times"/>
                          <w:color w:val="7F8FA9" w:themeColor="accent3"/>
                        </w:rPr>
                        <w:t xml:space="preserve"> la </w:t>
                      </w:r>
                      <w:proofErr w:type="spellStart"/>
                      <w:r w:rsidRPr="00735B28">
                        <w:rPr>
                          <w:rFonts w:ascii="Avenir Light" w:hAnsi="Avenir Light" w:cs="Times"/>
                          <w:color w:val="7F8FA9" w:themeColor="accent3"/>
                        </w:rPr>
                        <w:t>centrale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d’achats</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référence</w:t>
                      </w:r>
                      <w:proofErr w:type="spellEnd"/>
                      <w:r w:rsidRPr="00735B28">
                        <w:rPr>
                          <w:rFonts w:ascii="Avenir Light" w:hAnsi="Avenir Light" w:cs="Times"/>
                          <w:color w:val="7F8FA9" w:themeColor="accent3"/>
                        </w:rPr>
                        <w:t xml:space="preserve"> en Suisse, au service des PME. </w:t>
                      </w:r>
                      <w:proofErr w:type="gramStart"/>
                      <w:r w:rsidRPr="00735B28">
                        <w:rPr>
                          <w:rFonts w:ascii="Avenir Light" w:hAnsi="Avenir Light" w:cs="Times"/>
                          <w:color w:val="7F8FA9" w:themeColor="accent3"/>
                        </w:rPr>
                        <w:t>Notre devise «</w:t>
                      </w:r>
                      <w:proofErr w:type="spellStart"/>
                      <w:r w:rsidRPr="00735B28">
                        <w:rPr>
                          <w:rFonts w:ascii="Avenir Light" w:hAnsi="Avenir Light" w:cs="Times"/>
                          <w:color w:val="7F8FA9" w:themeColor="accent3"/>
                        </w:rPr>
                        <w:t>Achetez</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Mieux</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Vivez</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Mieux</w:t>
                      </w:r>
                      <w:proofErr w:type="spellEnd"/>
                      <w:r w:rsidRPr="00735B28">
                        <w:rPr>
                          <w:rFonts w:ascii="Avenir Light" w:hAnsi="Avenir Light" w:cs="Times"/>
                          <w:color w:val="7F8FA9" w:themeColor="accent3"/>
                        </w:rPr>
                        <w:t>».</w:t>
                      </w:r>
                      <w:proofErr w:type="gramEnd"/>
                      <w:r w:rsidRPr="00735B28">
                        <w:rPr>
                          <w:rFonts w:ascii="Avenir Light" w:hAnsi="Avenir Light" w:cs="Times"/>
                          <w:color w:val="7F8FA9" w:themeColor="accent3"/>
                        </w:rPr>
                        <w:t xml:space="preserve"> </w:t>
                      </w:r>
                    </w:p>
                    <w:p w14:paraId="1ADE7E2B" w14:textId="77777777" w:rsidR="00920919" w:rsidRPr="00735B28" w:rsidRDefault="00920919" w:rsidP="0031440F">
                      <w:pPr>
                        <w:widowControl w:val="0"/>
                        <w:autoSpaceDE w:val="0"/>
                        <w:autoSpaceDN w:val="0"/>
                        <w:adjustRightInd w:val="0"/>
                        <w:spacing w:after="240" w:line="280" w:lineRule="atLeast"/>
                        <w:rPr>
                          <w:rFonts w:ascii="Avenir Light" w:hAnsi="Avenir Light" w:cs="Times"/>
                          <w:color w:val="7F8FA9" w:themeColor="accent3"/>
                        </w:rPr>
                      </w:pPr>
                      <w:r w:rsidRPr="00735B28">
                        <w:rPr>
                          <w:rFonts w:ascii="Avenir Light" w:hAnsi="Avenir Light" w:cs="Times"/>
                          <w:color w:val="7F8FA9" w:themeColor="accent3"/>
                        </w:rPr>
                        <w:t xml:space="preserve">De </w:t>
                      </w:r>
                      <w:proofErr w:type="spellStart"/>
                      <w:proofErr w:type="gramStart"/>
                      <w:r w:rsidRPr="00735B28">
                        <w:rPr>
                          <w:rFonts w:ascii="Avenir Light" w:hAnsi="Avenir Light" w:cs="Times"/>
                          <w:color w:val="7F8FA9" w:themeColor="accent3"/>
                        </w:rPr>
                        <w:t>ce</w:t>
                      </w:r>
                      <w:proofErr w:type="spellEnd"/>
                      <w:proofErr w:type="gramEnd"/>
                      <w:r w:rsidRPr="00735B28">
                        <w:rPr>
                          <w:rFonts w:ascii="Avenir Light" w:hAnsi="Avenir Light" w:cs="Times"/>
                          <w:color w:val="7F8FA9" w:themeColor="accent3"/>
                        </w:rPr>
                        <w:t xml:space="preserve"> fait, PROMERKA </w:t>
                      </w:r>
                      <w:proofErr w:type="spellStart"/>
                      <w:r w:rsidRPr="00735B28">
                        <w:rPr>
                          <w:rFonts w:ascii="Avenir Light" w:hAnsi="Avenir Light" w:cs="Times"/>
                          <w:color w:val="7F8FA9" w:themeColor="accent3"/>
                        </w:rPr>
                        <w:t>passe</w:t>
                      </w:r>
                      <w:proofErr w:type="spellEnd"/>
                      <w:r w:rsidRPr="00735B28">
                        <w:rPr>
                          <w:rFonts w:ascii="Avenir Light" w:hAnsi="Avenir Light" w:cs="Times"/>
                          <w:color w:val="7F8FA9" w:themeColor="accent3"/>
                        </w:rPr>
                        <w:t xml:space="preserve"> d’un </w:t>
                      </w:r>
                      <w:proofErr w:type="spellStart"/>
                      <w:r w:rsidRPr="00735B28">
                        <w:rPr>
                          <w:rFonts w:ascii="Avenir Light" w:hAnsi="Avenir Light" w:cs="Times"/>
                          <w:color w:val="7F8FA9" w:themeColor="accent3"/>
                        </w:rPr>
                        <w:t>stade</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centrale</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d’achats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romande</w:t>
                      </w:r>
                      <w:proofErr w:type="spellEnd"/>
                      <w:r w:rsidRPr="00735B28">
                        <w:rPr>
                          <w:rFonts w:ascii="Avenir Light" w:hAnsi="Avenir Light" w:cs="Times"/>
                          <w:color w:val="7F8FA9" w:themeColor="accent3"/>
                        </w:rPr>
                        <w:t xml:space="preserve"> à </w:t>
                      </w:r>
                      <w:proofErr w:type="spellStart"/>
                      <w:r w:rsidRPr="00735B28">
                        <w:rPr>
                          <w:rFonts w:ascii="Avenir Light" w:hAnsi="Avenir Light" w:cs="Times"/>
                          <w:color w:val="7F8FA9" w:themeColor="accent3"/>
                        </w:rPr>
                        <w:t>celui</w:t>
                      </w:r>
                      <w:proofErr w:type="spellEnd"/>
                      <w:r w:rsidRPr="00735B28">
                        <w:rPr>
                          <w:rFonts w:ascii="Avenir Light" w:hAnsi="Avenir Light" w:cs="Times"/>
                          <w:color w:val="7F8FA9" w:themeColor="accent3"/>
                        </w:rPr>
                        <w:t xml:space="preserve"> de </w:t>
                      </w:r>
                      <w:proofErr w:type="spellStart"/>
                      <w:r w:rsidRPr="00735B28">
                        <w:rPr>
                          <w:rFonts w:ascii="Avenir Light" w:hAnsi="Avenir Light" w:cs="Times"/>
                          <w:color w:val="7F8FA9" w:themeColor="accent3"/>
                        </w:rPr>
                        <w:t>partenaire</w:t>
                      </w:r>
                      <w:proofErr w:type="spellEnd"/>
                      <w:r w:rsidRPr="00735B28">
                        <w:rPr>
                          <w:rFonts w:ascii="Avenir Light" w:hAnsi="Avenir Light" w:cs="Times"/>
                          <w:color w:val="7F8FA9" w:themeColor="accent3"/>
                        </w:rPr>
                        <w:t xml:space="preserve"> global </w:t>
                      </w:r>
                      <w:proofErr w:type="spellStart"/>
                      <w:r w:rsidRPr="00735B28">
                        <w:rPr>
                          <w:rFonts w:ascii="Avenir Light" w:hAnsi="Avenir Light" w:cs="Times"/>
                          <w:color w:val="7F8FA9" w:themeColor="accent3"/>
                        </w:rPr>
                        <w:t>présent</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dans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toutes</w:t>
                      </w:r>
                      <w:proofErr w:type="spellEnd"/>
                      <w:r w:rsidRPr="00735B28">
                        <w:rPr>
                          <w:rFonts w:ascii="Avenir Light" w:hAnsi="Avenir Light" w:cs="Times"/>
                          <w:color w:val="7F8FA9" w:themeColor="accent3"/>
                        </w:rPr>
                        <w:t xml:space="preserve"> les </w:t>
                      </w:r>
                      <w:proofErr w:type="spellStart"/>
                      <w:r w:rsidRPr="00735B28">
                        <w:rPr>
                          <w:rFonts w:ascii="Avenir Light" w:hAnsi="Avenir Light" w:cs="Times"/>
                          <w:color w:val="7F8FA9" w:themeColor="accent3"/>
                        </w:rPr>
                        <w:t>régions</w:t>
                      </w:r>
                      <w:proofErr w:type="spellEnd"/>
                      <w:r w:rsidRPr="00735B28">
                        <w:rPr>
                          <w:rFonts w:ascii="Avenir Light" w:hAnsi="Avenir Light" w:cs="Times"/>
                          <w:color w:val="7F8FA9" w:themeColor="accent3"/>
                        </w:rPr>
                        <w:t xml:space="preserve"> </w:t>
                      </w:r>
                      <w:proofErr w:type="spellStart"/>
                      <w:r w:rsidRPr="00735B28">
                        <w:rPr>
                          <w:rFonts w:ascii="Avenir Light" w:hAnsi="Avenir Light" w:cs="Times"/>
                          <w:color w:val="7F8FA9" w:themeColor="accent3"/>
                        </w:rPr>
                        <w:t>linguistiques</w:t>
                      </w:r>
                      <w:proofErr w:type="spellEnd"/>
                      <w:r w:rsidRPr="00735B28">
                        <w:rPr>
                          <w:rFonts w:ascii="Avenir Light" w:hAnsi="Avenir Light" w:cs="Times"/>
                          <w:color w:val="7F8FA9" w:themeColor="accent3"/>
                        </w:rPr>
                        <w:t xml:space="preserve"> de Suisse. </w:t>
                      </w:r>
                    </w:p>
                    <w:p w14:paraId="3EA2C099" w14:textId="77777777" w:rsidR="00920919" w:rsidRPr="00F023D9" w:rsidRDefault="00920919" w:rsidP="0031440F">
                      <w:pPr>
                        <w:pStyle w:val="BodyText"/>
                        <w:rPr>
                          <w:rFonts w:ascii="Avenir Light" w:hAnsi="Avenir Light"/>
                          <w:b/>
                          <w:sz w:val="28"/>
                          <w:szCs w:val="28"/>
                        </w:rPr>
                      </w:pPr>
                    </w:p>
                  </w:txbxContent>
                </v:textbox>
                <w10:wrap type="tight" anchorx="page" anchory="page"/>
              </v:shape>
            </w:pict>
          </mc:Fallback>
        </mc:AlternateContent>
      </w:r>
      <w:r>
        <w:rPr>
          <w:noProof/>
        </w:rPr>
        <mc:AlternateContent>
          <mc:Choice Requires="wps">
            <w:drawing>
              <wp:anchor distT="0" distB="0" distL="114300" distR="114300" simplePos="0" relativeHeight="251723827" behindDoc="0" locked="0" layoutInCell="1" allowOverlap="1" wp14:anchorId="10C13C60" wp14:editId="0BF862C8">
                <wp:simplePos x="0" y="0"/>
                <wp:positionH relativeFrom="page">
                  <wp:posOffset>381000</wp:posOffset>
                </wp:positionH>
                <wp:positionV relativeFrom="page">
                  <wp:posOffset>863600</wp:posOffset>
                </wp:positionV>
                <wp:extent cx="4178300" cy="411480"/>
                <wp:effectExtent l="0" t="0" r="0" b="20320"/>
                <wp:wrapTight wrapText="bothSides">
                  <wp:wrapPolygon edited="0">
                    <wp:start x="131" y="0"/>
                    <wp:lineTo x="131" y="21333"/>
                    <wp:lineTo x="21272" y="21333"/>
                    <wp:lineTo x="21272" y="0"/>
                    <wp:lineTo x="131" y="0"/>
                  </wp:wrapPolygon>
                </wp:wrapTight>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A2EFB11" w14:textId="64E7C9CA" w:rsidR="00920919" w:rsidRPr="00CC6672" w:rsidRDefault="00920919" w:rsidP="0031440F">
                            <w:pPr>
                              <w:pStyle w:val="Heading1"/>
                              <w:rPr>
                                <w:rFonts w:ascii="Avenir Light" w:hAnsi="Avenir Light"/>
                                <w:color w:val="234F77" w:themeColor="accent1" w:themeShade="80"/>
                              </w:rPr>
                            </w:pPr>
                            <w:r>
                              <w:rPr>
                                <w:rFonts w:ascii="Avenir Light" w:hAnsi="Avenir Light"/>
                                <w:color w:val="234F77" w:themeColor="accent1" w:themeShade="80"/>
                              </w:rPr>
                              <w:t>Vision PROMERKA</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30pt;margin-top:68pt;width:329pt;height:32.4pt;z-index:2517238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" filled="f" stroked="f">
                <v:textbox inset=",0,,0">
                  <w:txbxContent>
                    <w:p w14:paraId="4A2EFB11" w14:textId="64E7C9CA" w:rsidR="00920919" w:rsidRPr="00CC6672" w:rsidRDefault="00920919" w:rsidP="0031440F">
                      <w:pPr>
                        <w:pStyle w:val="Heading1"/>
                        <w:rPr>
                          <w:rFonts w:ascii="Avenir Light" w:hAnsi="Avenir Light"/>
                          <w:color w:val="234F77" w:themeColor="accent1" w:themeShade="80"/>
                        </w:rPr>
                      </w:pPr>
                      <w:r>
                        <w:rPr>
                          <w:rFonts w:ascii="Avenir Light" w:hAnsi="Avenir Light"/>
                          <w:color w:val="234F77" w:themeColor="accent1" w:themeShade="80"/>
                        </w:rPr>
                        <w:t>Vision PROMERKA</w:t>
                      </w:r>
                    </w:p>
                  </w:txbxContent>
                </v:textbox>
                <w10:wrap type="tight" anchorx="page" anchory="page"/>
              </v:shape>
            </w:pict>
          </mc:Fallback>
        </mc:AlternateContent>
      </w:r>
      <w:r w:rsidR="008E6889">
        <w:rPr>
          <w:noProof/>
        </w:rPr>
        <mc:AlternateContent>
          <mc:Choice Requires="wpg">
            <w:drawing>
              <wp:anchor distT="0" distB="0" distL="114300" distR="114300" simplePos="0" relativeHeight="251699251" behindDoc="0" locked="0" layoutInCell="1" allowOverlap="1" wp14:anchorId="28092C8B" wp14:editId="46202FBF">
                <wp:simplePos x="0" y="0"/>
                <wp:positionH relativeFrom="page">
                  <wp:posOffset>365760</wp:posOffset>
                </wp:positionH>
                <wp:positionV relativeFrom="page">
                  <wp:posOffset>685800</wp:posOffset>
                </wp:positionV>
                <wp:extent cx="7040880" cy="177800"/>
                <wp:effectExtent l="0" t="0" r="0" b="0"/>
                <wp:wrapTight wrapText="bothSides">
                  <wp:wrapPolygon edited="0">
                    <wp:start x="0" y="0"/>
                    <wp:lineTo x="0" y="18514"/>
                    <wp:lineTo x="21506" y="18514"/>
                    <wp:lineTo x="21506" y="0"/>
                    <wp:lineTo x="0" y="0"/>
                  </wp:wrapPolygon>
                </wp:wrapTight>
                <wp:docPr id="1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77800"/>
                          <a:chOff x="580" y="5320"/>
                          <a:chExt cx="11088" cy="280"/>
                        </a:xfrm>
                      </wpg:grpSpPr>
                      <wps:wsp>
                        <wps:cNvPr id="17" name="Rectangle 145"/>
                        <wps:cNvSpPr>
                          <a:spLocks noChangeArrowheads="1"/>
                        </wps:cNvSpPr>
                        <wps:spPr bwMode="auto">
                          <a:xfrm>
                            <a:off x="580" y="5320"/>
                            <a:ext cx="3888" cy="2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2" name="Rectangle 146"/>
                        <wps:cNvSpPr>
                          <a:spLocks noChangeArrowheads="1"/>
                        </wps:cNvSpPr>
                        <wps:spPr bwMode="auto">
                          <a:xfrm>
                            <a:off x="4468" y="5320"/>
                            <a:ext cx="2160" cy="28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9" name="Rectangle 147"/>
                        <wps:cNvSpPr>
                          <a:spLocks noChangeArrowheads="1"/>
                        </wps:cNvSpPr>
                        <wps:spPr bwMode="auto">
                          <a:xfrm>
                            <a:off x="6628" y="5320"/>
                            <a:ext cx="5040" cy="280"/>
                          </a:xfrm>
                          <a:prstGeom prst="rect">
                            <a:avLst/>
                          </a:prstGeom>
                          <a:solidFill>
                            <a:schemeClr val="accent4">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28.8pt;margin-top:54pt;width:554.4pt;height:14pt;z-index:251699251;mso-position-horizontal-relative:page;mso-position-vertical-relative:page" coordorigin="580,5320" coordsize="11088,2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">
                <v:rect id="Rectangle 145" o:spid="_x0000_s1027" style="position:absolute;left:580;top:5320;width:3888;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Bj/QwwAA&#10;ANsAAAAPAAAAZHJzL2Rvd25yZXYueG1sRE9LTwIxEL6T8B+aMfEmXQ3hsVLIxojxhLoQ4DjZjtvF&#10;7XTTVlj/vTUx4TZfvucsVr1txZl8aBwruB9lIIgrpxuuFey267sZiBCRNbaOScEPBVgth4MF5tpd&#10;+IPOZaxFCuGQowITY5dLGSpDFsPIdcSJ+3TeYkzQ11J7vKRw28qHLJtIiw2nBoMdPRmqvspvq+C5&#10;PRTG70/jzVSWx7l7r1/eDoVStzd98QgiUh+v4n/3q07zp/D3SzpALn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uBj/QwwAAANsAAAAPAAAAAAAAAAAAAAAAAJcCAABkcnMvZG93&#10;bnJldi54bWxQSwUGAAAAAAQABAD1AAAAhwMAAAAA&#10;" fillcolor="#629dd1 [3204]" stroked="f" strokecolor="#4a7ebb" strokeweight="1.5pt">
                  <v:shadow opacity="22938f" mv:blur="38100f" offset="0,2pt"/>
                  <v:textbox inset=",7.2pt,,7.2pt"/>
                </v:rect>
                <v:rect id="Rectangle 146" o:spid="_x0000_s1028" style="position:absolute;left:4468;top:5320;width:216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2jPBwwAA&#10;ANsAAAAPAAAAZHJzL2Rvd25yZXYueG1sRI9Pi8IwFMTvwn6H8Bb2pumWRaQaRRcFL3vwT8Xjo3m2&#10;xealNLHt+umNIHgcZuY3zGzRm0q01LjSsoLvUQSCOLO65FzB8bAZTkA4j6yxskwK/snBYv4xmGGi&#10;bcc7avc+FwHCLkEFhfd1IqXLCjLoRrYmDt7FNgZ9kE0udYNdgJtKxlE0lgZLDgsF1vRbUHbd34yC&#10;7m6j+zpF/hmv1va8/Nvs2lOq1Ndnv5yC8NT7d/jV3moFcQzPL+EHyP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32jPBwwAAANsAAAAPAAAAAAAAAAAAAAAAAJcCAABkcnMvZG93&#10;bnJldi54bWxQSwUGAAAAAAQABAD1AAAAhwMAAAAA&#10;" fillcolor="#297fd5 [3205]" stroked="f" strokecolor="#4a7ebb" strokeweight="1.5pt">
                  <v:shadow opacity="22938f" mv:blur="38100f" offset="0,2pt"/>
                  <v:textbox inset=",7.2pt,,7.2pt"/>
                </v:rect>
                <v:rect id="Rectangle 147" o:spid="_x0000_s1029" style="position:absolute;left:6628;top:5320;width:504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LGD4wQAA&#10;ANwAAAAPAAAAZHJzL2Rvd25yZXYueG1sRE9Na8JAEL0X/A/LCL3VjRZKjdmIFAqehCQtvQ7ZMRvM&#10;zobsGqO/3i0I3ubxPifbTrYTIw2+daxguUhAENdOt9wo+Km+3z5B+ICssXNMCq7kYZvPXjJMtbtw&#10;QWMZGhFD2KeowITQp1L62pBFv3A9ceSObrAYIhwaqQe8xHDbyVWSfEiLLccGgz19GapP5dkqKA+H&#10;285UHY2oC+6TNf397s9Kvc6n3QZEoCk8xQ/3Xsf572v4fyZeIPM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ixg+MEAAADcAAAADwAAAAAAAAAAAAAAAACXAgAAZHJzL2Rvd25y&#10;ZXYueG1sUEsFBgAAAAAEAAQA9QAAAIUDAAAAAA==&#10;" fillcolor="#4a66ac [3207]" stroked="f" strokecolor="#4a7ebb" strokeweight="1.5pt">
                  <v:shadow opacity="22938f" mv:blur="38100f" offset="0,2pt"/>
                  <v:textbox inset=",7.2pt,,7.2pt"/>
                </v:rect>
                <w10:wrap type="tight" anchorx="page" anchory="page"/>
              </v:group>
            </w:pict>
          </mc:Fallback>
        </mc:AlternateContent>
      </w:r>
      <w:r w:rsidR="009231F5">
        <w:br w:type="page"/>
      </w:r>
      <w:r w:rsidR="008176E3">
        <w:rPr>
          <w:noProof/>
        </w:rPr>
        <w:lastRenderedPageBreak/>
        <mc:AlternateContent>
          <mc:Choice Requires="wps">
            <w:drawing>
              <wp:anchor distT="0" distB="0" distL="114300" distR="114300" simplePos="0" relativeHeight="251690011" behindDoc="0" locked="0" layoutInCell="1" allowOverlap="1" wp14:anchorId="598922E5" wp14:editId="6B3911C1">
                <wp:simplePos x="0" y="0"/>
                <wp:positionH relativeFrom="page">
                  <wp:posOffset>416560</wp:posOffset>
                </wp:positionH>
                <wp:positionV relativeFrom="page">
                  <wp:posOffset>7772400</wp:posOffset>
                </wp:positionV>
                <wp:extent cx="4892040" cy="2137410"/>
                <wp:effectExtent l="0" t="0" r="10160" b="0"/>
                <wp:wrapTight wrapText="bothSides">
                  <wp:wrapPolygon edited="0">
                    <wp:start x="0" y="257"/>
                    <wp:lineTo x="0" y="21048"/>
                    <wp:lineTo x="21533" y="21048"/>
                    <wp:lineTo x="21533" y="257"/>
                    <wp:lineTo x="0" y="257"/>
                  </wp:wrapPolygon>
                </wp:wrapTight>
                <wp:docPr id="2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213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4E3A6B02" w14:textId="55781578" w:rsidR="00920919" w:rsidRPr="00022AFB" w:rsidRDefault="00920919" w:rsidP="00CA46F9">
                            <w:pPr>
                              <w:pStyle w:val="BodyText"/>
                              <w:rPr>
                                <w:rFonts w:ascii="Avenir Light" w:hAnsi="Avenir Light"/>
                                <w:color w:val="234F77" w:themeColor="accent1" w:themeShade="80"/>
                                <w:sz w:val="32"/>
                                <w:szCs w:val="32"/>
                              </w:rPr>
                            </w:pPr>
                            <w:bookmarkStart w:id="0" w:name="OLE_LINK7"/>
                            <w:bookmarkStart w:id="1" w:name="OLE_LINK8"/>
                            <w:bookmarkStart w:id="2" w:name="_GoBack"/>
                            <w:proofErr w:type="spellStart"/>
                            <w:r w:rsidRPr="00022AFB">
                              <w:rPr>
                                <w:rFonts w:ascii="Avenir Light" w:hAnsi="Avenir Light"/>
                                <w:color w:val="234F77" w:themeColor="accent1" w:themeShade="80"/>
                                <w:sz w:val="32"/>
                                <w:szCs w:val="32"/>
                              </w:rPr>
                              <w:t>Developpement</w:t>
                            </w:r>
                            <w:proofErr w:type="spellEnd"/>
                            <w:r w:rsidRPr="00022AFB">
                              <w:rPr>
                                <w:rFonts w:ascii="Avenir Light" w:hAnsi="Avenir Light"/>
                                <w:color w:val="234F77" w:themeColor="accent1" w:themeShade="80"/>
                                <w:sz w:val="32"/>
                                <w:szCs w:val="32"/>
                              </w:rPr>
                              <w:t xml:space="preserve"> Marketing</w:t>
                            </w:r>
                          </w:p>
                          <w:p w14:paraId="22351BE5" w14:textId="6DA124AC" w:rsidR="00920919" w:rsidRPr="00735B28" w:rsidRDefault="00920919" w:rsidP="006A6AA1">
                            <w:pPr>
                              <w:pStyle w:val="NormalWeb"/>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Nous vous aidons à commercialiser vos produits avec vos marques. En effet, nos producteurs, ont la possibilité de produire vos marques et personnaliser les produits que vous souhaitez acquérir, afin de vous garantir le succès. Une grande variété de produits ou de catégories d’étiquettes privées proviennent du processus structuré «processus d’approvisionnement Promerka sept étapes» qui garantit des synergies et une réussite de chaque projet.</w:t>
                            </w:r>
                          </w:p>
                          <w:bookmarkEnd w:id="0"/>
                          <w:bookmarkEnd w:id="1"/>
                          <w:bookmarkEnd w:id="2"/>
                          <w:p w14:paraId="73CF3222" w14:textId="77777777" w:rsidR="00920919" w:rsidRPr="00CC6672" w:rsidRDefault="00920919" w:rsidP="00CA46F9">
                            <w:pPr>
                              <w:pStyle w:val="BodyText"/>
                              <w:rPr>
                                <w:rFonts w:ascii="Avenir Light" w:hAnsi="Avenir Light"/>
                                <w:b/>
                                <w:szCs w:val="18"/>
                              </w:rPr>
                            </w:pPr>
                          </w:p>
                        </w:txbxContent>
                      </wps:txbx>
                      <wps:bodyPr rot="0" vert="horz" wrap="square" lIns="0" tIns="9144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40" type="#_x0000_t202" style="position:absolute;margin-left:32.8pt;margin-top:612pt;width:385.2pt;height:168.3pt;z-index:2516900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" mv:complextextbox="1" filled="f" stroked="f">
                <v:textbox inset="0,7.2pt,0,7.2pt">
                  <w:txbxContent>
                    <w:p w14:paraId="4E3A6B02" w14:textId="55781578" w:rsidR="00920919" w:rsidRPr="00022AFB" w:rsidRDefault="00920919" w:rsidP="00CA46F9">
                      <w:pPr>
                        <w:pStyle w:val="BodyText"/>
                        <w:rPr>
                          <w:rFonts w:ascii="Avenir Light" w:hAnsi="Avenir Light"/>
                          <w:color w:val="234F77" w:themeColor="accent1" w:themeShade="80"/>
                          <w:sz w:val="32"/>
                          <w:szCs w:val="32"/>
                        </w:rPr>
                      </w:pPr>
                      <w:bookmarkStart w:id="3" w:name="OLE_LINK7"/>
                      <w:bookmarkStart w:id="4" w:name="OLE_LINK8"/>
                      <w:bookmarkStart w:id="5" w:name="_GoBack"/>
                      <w:proofErr w:type="spellStart"/>
                      <w:r w:rsidRPr="00022AFB">
                        <w:rPr>
                          <w:rFonts w:ascii="Avenir Light" w:hAnsi="Avenir Light"/>
                          <w:color w:val="234F77" w:themeColor="accent1" w:themeShade="80"/>
                          <w:sz w:val="32"/>
                          <w:szCs w:val="32"/>
                        </w:rPr>
                        <w:t>Developpement</w:t>
                      </w:r>
                      <w:proofErr w:type="spellEnd"/>
                      <w:r w:rsidRPr="00022AFB">
                        <w:rPr>
                          <w:rFonts w:ascii="Avenir Light" w:hAnsi="Avenir Light"/>
                          <w:color w:val="234F77" w:themeColor="accent1" w:themeShade="80"/>
                          <w:sz w:val="32"/>
                          <w:szCs w:val="32"/>
                        </w:rPr>
                        <w:t xml:space="preserve"> Marketing</w:t>
                      </w:r>
                    </w:p>
                    <w:p w14:paraId="22351BE5" w14:textId="6DA124AC" w:rsidR="00920919" w:rsidRPr="00735B28" w:rsidRDefault="00920919" w:rsidP="006A6AA1">
                      <w:pPr>
                        <w:pStyle w:val="NormalWeb"/>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Nous vous aidons à commercialiser vos produits avec vos marques. En effet, nos producteurs, ont la possibilité de produire vos marques et personnaliser les produits que vous souhaitez acquérir, afin de vous garantir le succès. Une grande variété de produits ou de catégories d’étiquettes privées proviennent du processus structuré «processus d’approvisionnement Promerka sept étapes» qui garantit des synergies et une réussite de chaque projet.</w:t>
                      </w:r>
                    </w:p>
                    <w:bookmarkEnd w:id="3"/>
                    <w:bookmarkEnd w:id="4"/>
                    <w:bookmarkEnd w:id="5"/>
                    <w:p w14:paraId="73CF3222" w14:textId="77777777" w:rsidR="00920919" w:rsidRPr="00CC6672" w:rsidRDefault="00920919" w:rsidP="00CA46F9">
                      <w:pPr>
                        <w:pStyle w:val="BodyText"/>
                        <w:rPr>
                          <w:rFonts w:ascii="Avenir Light" w:hAnsi="Avenir Light"/>
                          <w:b/>
                          <w:szCs w:val="18"/>
                        </w:rPr>
                      </w:pPr>
                    </w:p>
                  </w:txbxContent>
                </v:textbox>
                <w10:wrap type="tight" anchorx="page" anchory="page"/>
              </v:shape>
            </w:pict>
          </mc:Fallback>
        </mc:AlternateContent>
      </w:r>
      <w:r w:rsidR="007B3BB9">
        <w:rPr>
          <w:noProof/>
        </w:rPr>
        <mc:AlternateContent>
          <mc:Choice Requires="wpg">
            <w:drawing>
              <wp:anchor distT="0" distB="0" distL="114300" distR="114300" simplePos="0" relativeHeight="251690010" behindDoc="0" locked="0" layoutInCell="1" allowOverlap="1" wp14:anchorId="2C2F79FB" wp14:editId="09058353">
                <wp:simplePos x="0" y="0"/>
                <wp:positionH relativeFrom="page">
                  <wp:posOffset>416560</wp:posOffset>
                </wp:positionH>
                <wp:positionV relativeFrom="page">
                  <wp:posOffset>5546725</wp:posOffset>
                </wp:positionV>
                <wp:extent cx="6955790" cy="1900555"/>
                <wp:effectExtent l="0" t="0" r="3810" b="0"/>
                <wp:wrapThrough wrapText="bothSides">
                  <wp:wrapPolygon edited="0">
                    <wp:start x="0" y="289"/>
                    <wp:lineTo x="0" y="21073"/>
                    <wp:lineTo x="21533" y="21073"/>
                    <wp:lineTo x="21533" y="289"/>
                    <wp:lineTo x="0" y="289"/>
                  </wp:wrapPolygon>
                </wp:wrapThrough>
                <wp:docPr id="1180" name="Group 1180"/>
                <wp:cNvGraphicFramePr/>
                <a:graphic xmlns:a="http://schemas.openxmlformats.org/drawingml/2006/main">
                  <a:graphicData uri="http://schemas.microsoft.com/office/word/2010/wordprocessingGroup">
                    <wpg:wgp>
                      <wpg:cNvGrpSpPr/>
                      <wpg:grpSpPr>
                        <a:xfrm>
                          <a:off x="0" y="0"/>
                          <a:ext cx="6955790" cy="1900555"/>
                          <a:chOff x="0" y="0"/>
                          <a:chExt cx="6955790" cy="1900555"/>
                        </a:xfrm>
                        <a:extLst>
                          <a:ext uri="{0CCBE362-F206-4b92-989A-16890622DB6E}">
                            <ma14:wrappingTextBoxFlag xmlns:ma14="http://schemas.microsoft.com/office/mac/drawingml/2011/main" val="1"/>
                          </a:ext>
                        </a:extLst>
                      </wpg:grpSpPr>
                      <wps:wsp>
                        <wps:cNvPr id="25" name="Text Box 155"/>
                        <wps:cNvSpPr txBox="1">
                          <a:spLocks noChangeArrowheads="1"/>
                        </wps:cNvSpPr>
                        <wps:spPr bwMode="auto">
                          <a:xfrm>
                            <a:off x="0" y="0"/>
                            <a:ext cx="6955790" cy="190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bodyPr rot="0" vert="horz" wrap="square" lIns="0" tIns="91440" rIns="0" bIns="91440" anchor="t" anchorCtr="0" upright="1">
                          <a:noAutofit/>
                        </wps:bodyPr>
                      </wps:wsp>
                      <wps:wsp>
                        <wps:cNvPr id="1145" name="Text Box 1145"/>
                        <wps:cNvSpPr txBox="1"/>
                        <wps:spPr>
                          <a:xfrm>
                            <a:off x="0" y="91440"/>
                            <a:ext cx="4817110" cy="410845"/>
                          </a:xfrm>
                          <a:prstGeom prst="rect">
                            <a:avLst/>
                          </a:prstGeom>
                          <a:noFill/>
                          <a:ln>
                            <a:noFill/>
                          </a:ln>
                          <a:effectLst/>
                          <a:extLst>
                            <a:ext uri="{C572A759-6A51-4108-AA02-DFA0A04FC94B}">
                              <ma14:wrappingTextBoxFlag xmlns:ma14="http://schemas.microsoft.com/office/mac/drawingml/2011/main"/>
                            </a:ext>
                          </a:extLst>
                        </wps:spPr>
                        <wps:txbx id="16">
                          <w:txbxContent>
                            <w:p w14:paraId="4153BFAE" w14:textId="7B248507" w:rsidR="00920919" w:rsidRPr="00022AFB" w:rsidRDefault="00920919" w:rsidP="00CA46F9">
                              <w:pPr>
                                <w:pStyle w:val="BodyText"/>
                                <w:rPr>
                                  <w:rFonts w:ascii="Avenir Light" w:hAnsi="Avenir Light"/>
                                  <w:color w:val="234F77" w:themeColor="accent1" w:themeShade="80"/>
                                  <w:sz w:val="32"/>
                                  <w:szCs w:val="32"/>
                                </w:rPr>
                              </w:pPr>
                              <w:bookmarkStart w:id="6" w:name="OLE_LINK5"/>
                              <w:bookmarkStart w:id="7" w:name="OLE_LINK6"/>
                              <w:proofErr w:type="spellStart"/>
                              <w:r w:rsidRPr="00022AFB">
                                <w:rPr>
                                  <w:rFonts w:ascii="Avenir Light" w:hAnsi="Avenir Light"/>
                                  <w:color w:val="234F77" w:themeColor="accent1" w:themeShade="80"/>
                                  <w:sz w:val="32"/>
                                  <w:szCs w:val="32"/>
                                </w:rPr>
                                <w:t>Logistique</w:t>
                              </w:r>
                              <w:proofErr w:type="spellEnd"/>
                              <w:r w:rsidRPr="00022AFB">
                                <w:rPr>
                                  <w:rFonts w:ascii="Avenir Light" w:hAnsi="Avenir Light"/>
                                  <w:color w:val="234F77" w:themeColor="accent1" w:themeShade="80"/>
                                  <w:sz w:val="32"/>
                                  <w:szCs w:val="32"/>
                                </w:rPr>
                                <w:t xml:space="preserve"> &amp; </w:t>
                              </w:r>
                              <w:proofErr w:type="spellStart"/>
                              <w:r w:rsidRPr="00022AFB">
                                <w:rPr>
                                  <w:rFonts w:ascii="Avenir Light" w:hAnsi="Avenir Light"/>
                                  <w:color w:val="234F77" w:themeColor="accent1" w:themeShade="80"/>
                                  <w:sz w:val="32"/>
                                  <w:szCs w:val="32"/>
                                </w:rPr>
                                <w:t>Entreposage</w:t>
                              </w:r>
                              <w:proofErr w:type="spellEnd"/>
                            </w:p>
                            <w:p w14:paraId="35DA8EFB" w14:textId="39DA495B" w:rsidR="00920919" w:rsidRPr="00735B28" w:rsidRDefault="00920919" w:rsidP="006A6AA1">
                              <w:pPr>
                                <w:pStyle w:val="NormalWeb"/>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PROMERKA offre un service logistique sur mesure, adapté à vos besoins. Du stockage au mode de livraison, nous nous adaptons à chaque situation. PROMERKA également recycle et tri les déchets après chaque montage, de cette façon vous ne vous occupez de rien et au même temps, nous nous rendons éco-responsable.</w:t>
                              </w:r>
                            </w:p>
                            <w:bookmarkEnd w:id="6"/>
                            <w:bookmarkEnd w:id="7"/>
                            <w:p w14:paraId="732FFE25" w14:textId="77777777" w:rsidR="00920919" w:rsidRPr="00CC6672" w:rsidRDefault="00920919" w:rsidP="00CA46F9">
                              <w:pPr>
                                <w:pStyle w:val="BodyText"/>
                                <w:rPr>
                                  <w:rFonts w:ascii="Avenir Light" w:hAnsi="Avenir Light"/>
                                  <w:b/>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46" name="Text Box 1146"/>
                        <wps:cNvSpPr txBox="1"/>
                        <wps:spPr>
                          <a:xfrm>
                            <a:off x="0" y="501015"/>
                            <a:ext cx="4817110" cy="208915"/>
                          </a:xfrm>
                          <a:prstGeom prst="rect">
                            <a:avLst/>
                          </a:prstGeom>
                          <a:noFill/>
                          <a:ln>
                            <a:noFill/>
                          </a:ln>
                          <a:effectLst/>
                          <a:extLst>
                            <a:ext uri="{C572A759-6A51-4108-AA02-DFA0A04FC94B}">
                              <ma14:wrappingTextBoxFlag xmlns:ma14="http://schemas.microsoft.com/office/mac/drawingml/2011/main"/>
                            </a:ext>
                          </a:extLst>
                        </wps:spPr>
                        <wps:linkedTxbx id="16"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47" name="Text Box 1147"/>
                        <wps:cNvSpPr txBox="1"/>
                        <wps:spPr>
                          <a:xfrm>
                            <a:off x="0" y="708660"/>
                            <a:ext cx="4817110" cy="209550"/>
                          </a:xfrm>
                          <a:prstGeom prst="rect">
                            <a:avLst/>
                          </a:prstGeom>
                          <a:noFill/>
                          <a:ln>
                            <a:noFill/>
                          </a:ln>
                          <a:effectLst/>
                          <a:extLst>
                            <a:ext uri="{C572A759-6A51-4108-AA02-DFA0A04FC94B}">
                              <ma14:wrappingTextBoxFlag xmlns:ma14="http://schemas.microsoft.com/office/mac/drawingml/2011/main"/>
                            </a:ext>
                          </a:extLst>
                        </wps:spPr>
                        <wps:linkedTxbx id="16"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48" name="Text Box 1148"/>
                        <wps:cNvSpPr txBox="1"/>
                        <wps:spPr>
                          <a:xfrm>
                            <a:off x="0" y="916940"/>
                            <a:ext cx="4817110" cy="209550"/>
                          </a:xfrm>
                          <a:prstGeom prst="rect">
                            <a:avLst/>
                          </a:prstGeom>
                          <a:noFill/>
                          <a:ln>
                            <a:noFill/>
                          </a:ln>
                          <a:effectLst/>
                          <a:extLst>
                            <a:ext uri="{C572A759-6A51-4108-AA02-DFA0A04FC94B}">
                              <ma14:wrappingTextBoxFlag xmlns:ma14="http://schemas.microsoft.com/office/mac/drawingml/2011/main"/>
                            </a:ext>
                          </a:extLst>
                        </wps:spPr>
                        <wps:linkedTxbx id="16"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71" name="Text Box 1171"/>
                        <wps:cNvSpPr txBox="1"/>
                        <wps:spPr>
                          <a:xfrm>
                            <a:off x="0" y="1125220"/>
                            <a:ext cx="4817110" cy="209550"/>
                          </a:xfrm>
                          <a:prstGeom prst="rect">
                            <a:avLst/>
                          </a:prstGeom>
                          <a:noFill/>
                          <a:ln>
                            <a:noFill/>
                          </a:ln>
                          <a:effectLst/>
                          <a:extLst>
                            <a:ext uri="{C572A759-6A51-4108-AA02-DFA0A04FC94B}">
                              <ma14:wrappingTextBoxFlag xmlns:ma14="http://schemas.microsoft.com/office/mac/drawingml/2011/main"/>
                            </a:ext>
                          </a:extLst>
                        </wps:spPr>
                        <wps:linkedTxbx id="16"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79" name="Text Box 1179"/>
                        <wps:cNvSpPr txBox="1"/>
                        <wps:spPr>
                          <a:xfrm>
                            <a:off x="0" y="1333500"/>
                            <a:ext cx="4817110" cy="438150"/>
                          </a:xfrm>
                          <a:prstGeom prst="rect">
                            <a:avLst/>
                          </a:prstGeom>
                          <a:noFill/>
                          <a:ln>
                            <a:noFill/>
                          </a:ln>
                          <a:effectLst/>
                          <a:extLst>
                            <a:ext uri="{C572A759-6A51-4108-AA02-DFA0A04FC94B}">
                              <ma14:wrappingTextBoxFlag xmlns:ma14="http://schemas.microsoft.com/office/mac/drawingml/2011/main"/>
                            </a:ext>
                          </a:extLst>
                        </wps:spPr>
                        <wps:linkedTxbx id="16"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180" o:spid="_x0000_s1041" style="position:absolute;margin-left:32.8pt;margin-top:436.75pt;width:547.7pt;height:149.65pt;z-index:251690010;mso-position-horizontal-relative:page;mso-position-vertical-relative:page" coordsize="6955790,190055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" mv:complextextbox="1">
                <v:shape id="Text Box 155" o:spid="_x0000_s1042" type="#_x0000_t202" style="position:absolute;width:6955790;height:19005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ZQG9wwAA&#10;ANsAAAAPAAAAZHJzL2Rvd25yZXYueG1sRI9BawIxFITvBf9DeIK3mlVskdUoIoi10ENXL96em+dm&#10;2c3LkqS6/ntTKPQ4zMw3zHLd21bcyIfasYLJOANBXDpdc6XgdNy9zkGEiKyxdUwKHhRgvRq8LDHX&#10;7s7fdCtiJRKEQ44KTIxdLmUoDVkMY9cRJ+/qvMWYpK+k9nhPcNvKaZa9S4s1pwWDHW0NlU3xYxXs&#10;6+bzMDtfjJfaFF+zbTbZbxqlRsN+swARqY//4b/2h1YwfYPfL+kHyNUT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ZQG9wwAAANsAAAAPAAAAAAAAAAAAAAAAAJcCAABkcnMvZG93&#10;bnJldi54bWxQSwUGAAAAAAQABAD1AAAAhwMAAAAA&#10;" mv:complextextbox="1" filled="f" stroked="f">
                  <v:textbox inset="0,7.2pt,0,7.2pt"/>
                </v:shape>
                <v:shape id="Text Box 1145" o:spid="_x0000_s1043" type="#_x0000_t202" style="position:absolute;top:91440;width:4817110;height:410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ZHR9xAAA&#10;AN0AAAAPAAAAZHJzL2Rvd25yZXYueG1sRE9Na8JAEL0X/A/LCL3VjaWVGrOKiEKhUBrjweOYnSSL&#10;2dk0u9X4791Cobd5vM/JVoNtxYV6bxwrmE4SEMSl04ZrBYdi9/QGwgdkja1jUnAjD6vl6CHDVLsr&#10;53TZh1rEEPYpKmhC6FIpfdmQRT9xHXHkKtdbDBH2tdQ9XmO4beVzksykRcOxocGONg2V5/2PVbA+&#10;cr4135+nr7zKTVHME/6YnZV6HA/rBYhAQ/gX/7nfdZw/fXmF32/iCXJ5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2R0fcQAAADdAAAADwAAAAAAAAAAAAAAAACXAgAAZHJzL2Rv&#10;d25yZXYueG1sUEsFBgAAAAAEAAQA9QAAAIgDAAAAAA==&#10;" filled="f" stroked="f">
                  <v:textbox style="mso-next-textbox:#Text Box 1146" inset="0,0,0,0">
                    <w:txbxContent>
                      <w:p w14:paraId="4153BFAE" w14:textId="7B248507" w:rsidR="00920919" w:rsidRPr="00022AFB" w:rsidRDefault="00920919" w:rsidP="00CA46F9">
                        <w:pPr>
                          <w:pStyle w:val="BodyText"/>
                          <w:rPr>
                            <w:rFonts w:ascii="Avenir Light" w:hAnsi="Avenir Light"/>
                            <w:color w:val="234F77" w:themeColor="accent1" w:themeShade="80"/>
                            <w:sz w:val="32"/>
                            <w:szCs w:val="32"/>
                          </w:rPr>
                        </w:pPr>
                        <w:bookmarkStart w:id="8" w:name="OLE_LINK5"/>
                        <w:bookmarkStart w:id="9" w:name="OLE_LINK6"/>
                        <w:proofErr w:type="spellStart"/>
                        <w:r w:rsidRPr="00022AFB">
                          <w:rPr>
                            <w:rFonts w:ascii="Avenir Light" w:hAnsi="Avenir Light"/>
                            <w:color w:val="234F77" w:themeColor="accent1" w:themeShade="80"/>
                            <w:sz w:val="32"/>
                            <w:szCs w:val="32"/>
                          </w:rPr>
                          <w:t>Logistique</w:t>
                        </w:r>
                        <w:proofErr w:type="spellEnd"/>
                        <w:r w:rsidRPr="00022AFB">
                          <w:rPr>
                            <w:rFonts w:ascii="Avenir Light" w:hAnsi="Avenir Light"/>
                            <w:color w:val="234F77" w:themeColor="accent1" w:themeShade="80"/>
                            <w:sz w:val="32"/>
                            <w:szCs w:val="32"/>
                          </w:rPr>
                          <w:t xml:space="preserve"> &amp; </w:t>
                        </w:r>
                        <w:proofErr w:type="spellStart"/>
                        <w:r w:rsidRPr="00022AFB">
                          <w:rPr>
                            <w:rFonts w:ascii="Avenir Light" w:hAnsi="Avenir Light"/>
                            <w:color w:val="234F77" w:themeColor="accent1" w:themeShade="80"/>
                            <w:sz w:val="32"/>
                            <w:szCs w:val="32"/>
                          </w:rPr>
                          <w:t>Entreposage</w:t>
                        </w:r>
                        <w:proofErr w:type="spellEnd"/>
                      </w:p>
                      <w:p w14:paraId="35DA8EFB" w14:textId="39DA495B" w:rsidR="00920919" w:rsidRPr="00735B28" w:rsidRDefault="00920919" w:rsidP="006A6AA1">
                        <w:pPr>
                          <w:pStyle w:val="NormalWeb"/>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PROMERKA offre un service logistique sur mesure, adapté à vos besoins. Du stockage au mode de livraison, nous nous adaptons à chaque situation. PROMERKA également recycle et tri les déchets après chaque montage, de cette façon vous ne vous occupez de rien et au même temps, nous nous rendons éco-responsable.</w:t>
                        </w:r>
                      </w:p>
                      <w:bookmarkEnd w:id="8"/>
                      <w:bookmarkEnd w:id="9"/>
                      <w:p w14:paraId="732FFE25" w14:textId="77777777" w:rsidR="00920919" w:rsidRPr="00CC6672" w:rsidRDefault="00920919" w:rsidP="00CA46F9">
                        <w:pPr>
                          <w:pStyle w:val="BodyText"/>
                          <w:rPr>
                            <w:rFonts w:ascii="Avenir Light" w:hAnsi="Avenir Light"/>
                            <w:b/>
                            <w:szCs w:val="18"/>
                          </w:rPr>
                        </w:pPr>
                      </w:p>
                    </w:txbxContent>
                  </v:textbox>
                </v:shape>
                <v:shape id="Text Box 1146" o:spid="_x0000_s1044" type="#_x0000_t202" style="position:absolute;top:501015;width:4817110;height:2089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tuoKwwAA&#10;AN0AAAAPAAAAZHJzL2Rvd25yZXYueG1sRE9Na8JAEL0L/odlhN50YymhRlcRsVAoFGM8eByzY7KY&#10;nY3Zrab/visUvM3jfc5i1dtG3KjzxrGC6SQBQVw6bbhScCg+xu8gfEDW2DgmBb/kYbUcDhaYaXfn&#10;nG77UIkYwj5DBXUIbSalL2uy6CeuJY7c2XUWQ4RdJXWH9xhuG/maJKm0aDg21NjSpqbysv+xCtZH&#10;zrfm+n3a5efcFMUs4a/0otTLqF/PQQTqw1P87/7Ucf70LYXHN/EEufw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tuoKwwAAAN0AAAAPAAAAAAAAAAAAAAAAAJcCAABkcnMvZG93&#10;bnJldi54bWxQSwUGAAAAAAQABAD1AAAAhwMAAAAA&#10;" filled="f" stroked="f">
                  <v:textbox style="mso-next-textbox:#Text Box 1147" inset="0,0,0,0">
                    <w:txbxContent/>
                  </v:textbox>
                </v:shape>
                <v:shape id="Text Box 1147" o:spid="_x0000_s1045" type="#_x0000_t202" style="position:absolute;top:708660;width:4817110;height:209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k+RxAAA&#10;AN0AAAAPAAAAZHJzL2Rvd25yZXYueG1sRE9Na8JAEL0X/A/LCL3VjaXYGrOKiEKhII3x4HHMTpLF&#10;7Gya3Wr6791Cobd5vM/JVoNtxZV6bxwrmE4SEMSl04ZrBcdi9/QGwgdkja1jUvBDHlbL0UOGqXY3&#10;zul6CLWIIexTVNCE0KVS+rIhi37iOuLIVa63GCLsa6l7vMVw28rnJJlJi4ZjQ4MdbRoqL4dvq2B9&#10;4nxrvvbnz7zKTVHME/6YXZR6HA/rBYhAQ/gX/7nfdZw/fXmF32/iCXJ5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zPpPkcQAAADdAAAADwAAAAAAAAAAAAAAAACXAgAAZHJzL2Rv&#10;d25yZXYueG1sUEsFBgAAAAAEAAQA9QAAAIgDAAAAAA==&#10;" filled="f" stroked="f">
                  <v:textbox style="mso-next-textbox:#Text Box 1148" inset="0,0,0,0">
                    <w:txbxContent/>
                  </v:textbox>
                </v:shape>
                <v:shape id="Text Box 1148" o:spid="_x0000_s1046" type="#_x0000_t202" style="position:absolute;top:916940;width:4817110;height:209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ZdvjxgAA&#10;AN0AAAAPAAAAZHJzL2Rvd25yZXYueG1sRI9Ba8JAEIXvQv/DMkJvulGK2OgqUioIhdKYHnqcZsdk&#10;MTubZldN/33nUPA2w3vz3jfr7eBbdaU+usAGZtMMFHEVrOPawGe5nyxBxYRssQ1MBn4pwnbzMFpj&#10;bsONC7oeU60khGOOBpqUulzrWDXkMU5DRyzaKfQek6x9rW2PNwn3rZ5n2UJ7dCwNDXb00lB1Pl68&#10;gd0XF6/u5/37ozgVriyfM35bnI15HA+7FahEQ7qb/68PVvBnT4Ir38gIevM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9ZdvjxgAAAN0AAAAPAAAAAAAAAAAAAAAAAJcCAABkcnMv&#10;ZG93bnJldi54bWxQSwUGAAAAAAQABAD1AAAAigMAAAAA&#10;" filled="f" stroked="f">
                  <v:textbox style="mso-next-textbox:#Text Box 1171" inset="0,0,0,0">
                    <w:txbxContent/>
                  </v:textbox>
                </v:shape>
                <v:shape id="Text Box 1171" o:spid="_x0000_s1047" type="#_x0000_t202" style="position:absolute;top:1125220;width:4817110;height:209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M7jDwwAA&#10;AN0AAAAPAAAAZHJzL2Rvd25yZXYueG1sRE9Na8JAEL0X+h+WEbzVTXrQGl1FioWCIMZ46HGaHZPF&#10;7GzMbjX+e1coeJvH+5z5sreNuFDnjWMF6SgBQVw6bbhScCi+3j5A+ICssXFMCm7kYbl4fZljpt2V&#10;c7rsQyViCPsMFdQhtJmUvqzJoh+5ljhyR9dZDBF2ldQdXmO4beR7koylRcOxocaWPmsqT/s/q2D1&#10;w/nanLe/u/yYm6KYJrwZn5QaDvrVDESgPjzF/+5vHeenkxQe38QT5OI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M7jDwwAAAN0AAAAPAAAAAAAAAAAAAAAAAJcCAABkcnMvZG93&#10;bnJldi54bWxQSwUGAAAAAAQABAD1AAAAhwMAAAAA&#10;" filled="f" stroked="f">
                  <v:textbox style="mso-next-textbox:#Text Box 1179" inset="0,0,0,0">
                    <w:txbxContent/>
                  </v:textbox>
                </v:shape>
                <v:shape id="Text Box 1179" o:spid="_x0000_s1048" type="#_x0000_t202" style="position:absolute;top:1333500;width:4817110;height:4381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RbTFwwAA&#10;AN0AAAAPAAAAZHJzL2Rvd25yZXYueG1sRE9Na8JAEL0L/Q/LFLzpxh7UpK4ixUJBKMZ46HGaHZPF&#10;7GzMbjX9964geJvH+5zFqreNuFDnjWMFk3ECgrh02nCl4FB8juYgfEDW2DgmBf/kYbV8GSww0+7K&#10;OV32oRIxhH2GCuoQ2kxKX9Zk0Y9dSxy5o+sshgi7SuoOrzHcNvItSabSouHYUGNLHzWVp/2fVbD+&#10;4Xxjzt+/u/yYm6JIE95OT0oNX/v1O4hAfXiKH+4vHedPZincv4knyOU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RbTFwwAAAN0AAAAPAAAAAAAAAAAAAAAAAJcCAABkcnMvZG93&#10;bnJldi54bWxQSwUGAAAAAAQABAD1AAAAhwMAAAAA&#10;" filled="f" stroked="f">
                  <v:textbox inset="0,0,0,0">
                    <w:txbxContent/>
                  </v:textbox>
                </v:shape>
                <w10:wrap type="through" anchorx="page" anchory="page"/>
              </v:group>
            </w:pict>
          </mc:Fallback>
        </mc:AlternateContent>
      </w:r>
      <w:r w:rsidR="00AA480A">
        <w:rPr>
          <w:noProof/>
        </w:rPr>
        <w:drawing>
          <wp:anchor distT="0" distB="0" distL="114300" distR="114300" simplePos="0" relativeHeight="251703347" behindDoc="0" locked="0" layoutInCell="1" allowOverlap="1" wp14:anchorId="425CBA8D" wp14:editId="18289866">
            <wp:simplePos x="0" y="0"/>
            <wp:positionH relativeFrom="page">
              <wp:posOffset>5938520</wp:posOffset>
            </wp:positionH>
            <wp:positionV relativeFrom="page">
              <wp:posOffset>7711440</wp:posOffset>
            </wp:positionV>
            <wp:extent cx="1145540" cy="1449705"/>
            <wp:effectExtent l="0" t="0" r="0" b="0"/>
            <wp:wrapThrough wrapText="bothSides">
              <wp:wrapPolygon edited="0">
                <wp:start x="0" y="0"/>
                <wp:lineTo x="0" y="21193"/>
                <wp:lineTo x="21073" y="21193"/>
                <wp:lineTo x="21073" y="0"/>
                <wp:lineTo x="0" y="0"/>
              </wp:wrapPolygon>
            </wp:wrapThrough>
            <wp:docPr id="159" name="Picture 159" descr="Macintosh HD:Users:Ramses:Desktop:27b860_15569f59b4d6471493e57e160dd09de0m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Ramses:Desktop:27b860_15569f59b4d6471493e57e160dd09de0mv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5540" cy="144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AA480A">
        <w:rPr>
          <w:noProof/>
        </w:rPr>
        <w:drawing>
          <wp:anchor distT="0" distB="0" distL="114300" distR="114300" simplePos="0" relativeHeight="251702323" behindDoc="0" locked="0" layoutInCell="1" allowOverlap="1" wp14:anchorId="6D4364EF" wp14:editId="686B3EDE">
            <wp:simplePos x="0" y="0"/>
            <wp:positionH relativeFrom="page">
              <wp:posOffset>5378450</wp:posOffset>
            </wp:positionH>
            <wp:positionV relativeFrom="page">
              <wp:posOffset>3842385</wp:posOffset>
            </wp:positionV>
            <wp:extent cx="2025015" cy="1349375"/>
            <wp:effectExtent l="0" t="0" r="6985" b="0"/>
            <wp:wrapThrough wrapText="bothSides">
              <wp:wrapPolygon edited="0">
                <wp:start x="0" y="0"/>
                <wp:lineTo x="0" y="21143"/>
                <wp:lineTo x="21404" y="21143"/>
                <wp:lineTo x="21404" y="0"/>
                <wp:lineTo x="0" y="0"/>
              </wp:wrapPolygon>
            </wp:wrapThrough>
            <wp:docPr id="154" name="Picture 154" descr="Macintosh HD:Users:Ramses:Desktop:bigstock-Blue-global-technology-backgro-39420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Ramses:Desktop:bigstock-Blue-global-technology-backgro-3942082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25015" cy="134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A480A">
        <w:rPr>
          <w:noProof/>
        </w:rPr>
        <w:drawing>
          <wp:anchor distT="0" distB="0" distL="114300" distR="114300" simplePos="0" relativeHeight="251701299" behindDoc="0" locked="0" layoutInCell="1" allowOverlap="1" wp14:anchorId="7BC681D8" wp14:editId="7557C53A">
            <wp:simplePos x="0" y="0"/>
            <wp:positionH relativeFrom="page">
              <wp:posOffset>5347970</wp:posOffset>
            </wp:positionH>
            <wp:positionV relativeFrom="page">
              <wp:posOffset>5815330</wp:posOffset>
            </wp:positionV>
            <wp:extent cx="2056130" cy="1377950"/>
            <wp:effectExtent l="0" t="0" r="1270" b="0"/>
            <wp:wrapThrough wrapText="bothSides">
              <wp:wrapPolygon edited="0">
                <wp:start x="0" y="0"/>
                <wp:lineTo x="0" y="21102"/>
                <wp:lineTo x="21347" y="21102"/>
                <wp:lineTo x="21347" y="0"/>
                <wp:lineTo x="0" y="0"/>
              </wp:wrapPolygon>
            </wp:wrapThrough>
            <wp:docPr id="144" name="Picture 144" descr="Macintosh HD:Users:Ramses:Desktop:793277055bb04056b376713b6ae752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amses:Desktop:793277055bb04056b376713b6ae752ee-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6130" cy="137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80A">
        <w:rPr>
          <w:noProof/>
        </w:rPr>
        <w:drawing>
          <wp:anchor distT="0" distB="0" distL="114300" distR="114300" simplePos="0" relativeHeight="251696179" behindDoc="0" locked="0" layoutInCell="1" allowOverlap="1" wp14:anchorId="0D97138E" wp14:editId="43364891">
            <wp:simplePos x="0" y="0"/>
            <wp:positionH relativeFrom="page">
              <wp:posOffset>5378450</wp:posOffset>
            </wp:positionH>
            <wp:positionV relativeFrom="page">
              <wp:posOffset>1775460</wp:posOffset>
            </wp:positionV>
            <wp:extent cx="2056765" cy="1363980"/>
            <wp:effectExtent l="0" t="0" r="635" b="7620"/>
            <wp:wrapThrough wrapText="bothSides">
              <wp:wrapPolygon edited="0">
                <wp:start x="0" y="0"/>
                <wp:lineTo x="0" y="21318"/>
                <wp:lineTo x="21340" y="21318"/>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e7b820354a5143185ee7fdc0f45e17510aff1a_international-business.jpg"/>
                    <pic:cNvPicPr/>
                  </pic:nvPicPr>
                  <pic:blipFill>
                    <a:blip r:embed="rId21">
                      <a:extLst>
                        <a:ext uri="{28A0092B-C50C-407E-A947-70E740481C1C}">
                          <a14:useLocalDpi xmlns:a14="http://schemas.microsoft.com/office/drawing/2010/main" val="0"/>
                        </a:ext>
                      </a:extLst>
                    </a:blip>
                    <a:stretch>
                      <a:fillRect/>
                    </a:stretch>
                  </pic:blipFill>
                  <pic:spPr>
                    <a:xfrm>
                      <a:off x="0" y="0"/>
                      <a:ext cx="2056765" cy="1363980"/>
                    </a:xfrm>
                    <a:prstGeom prst="rect">
                      <a:avLst/>
                    </a:prstGeom>
                  </pic:spPr>
                </pic:pic>
              </a:graphicData>
            </a:graphic>
            <wp14:sizeRelH relativeFrom="margin">
              <wp14:pctWidth>0</wp14:pctWidth>
            </wp14:sizeRelH>
            <wp14:sizeRelV relativeFrom="margin">
              <wp14:pctHeight>0</wp14:pctHeight>
            </wp14:sizeRelV>
          </wp:anchor>
        </w:drawing>
      </w:r>
      <w:r w:rsidR="007B3BB9">
        <w:rPr>
          <w:noProof/>
        </w:rPr>
        <mc:AlternateContent>
          <mc:Choice Requires="wpg">
            <w:drawing>
              <wp:anchor distT="0" distB="0" distL="114300" distR="114300" simplePos="0" relativeHeight="251690009" behindDoc="0" locked="0" layoutInCell="1" allowOverlap="1" wp14:anchorId="189DD532" wp14:editId="148ABE51">
                <wp:simplePos x="0" y="0"/>
                <wp:positionH relativeFrom="page">
                  <wp:posOffset>408940</wp:posOffset>
                </wp:positionH>
                <wp:positionV relativeFrom="page">
                  <wp:posOffset>3717290</wp:posOffset>
                </wp:positionV>
                <wp:extent cx="6994525" cy="1626870"/>
                <wp:effectExtent l="0" t="0" r="15875" b="0"/>
                <wp:wrapThrough wrapText="bothSides">
                  <wp:wrapPolygon edited="0">
                    <wp:start x="0" y="337"/>
                    <wp:lineTo x="0" y="20909"/>
                    <wp:lineTo x="21571" y="20909"/>
                    <wp:lineTo x="21571" y="337"/>
                    <wp:lineTo x="0" y="337"/>
                  </wp:wrapPolygon>
                </wp:wrapThrough>
                <wp:docPr id="1144" name="Group 1144"/>
                <wp:cNvGraphicFramePr/>
                <a:graphic xmlns:a="http://schemas.openxmlformats.org/drawingml/2006/main">
                  <a:graphicData uri="http://schemas.microsoft.com/office/word/2010/wordprocessingGroup">
                    <wpg:wgp>
                      <wpg:cNvGrpSpPr/>
                      <wpg:grpSpPr>
                        <a:xfrm>
                          <a:off x="0" y="0"/>
                          <a:ext cx="6994525" cy="1626870"/>
                          <a:chOff x="0" y="0"/>
                          <a:chExt cx="6994525" cy="1626870"/>
                        </a:xfrm>
                        <a:extLst>
                          <a:ext uri="{0CCBE362-F206-4b92-989A-16890622DB6E}">
                            <ma14:wrappingTextBoxFlag xmlns:ma14="http://schemas.microsoft.com/office/mac/drawingml/2011/main" val="1"/>
                          </a:ext>
                        </a:extLst>
                      </wpg:grpSpPr>
                      <wps:wsp>
                        <wps:cNvPr id="24" name="Text Box 154"/>
                        <wps:cNvSpPr txBox="1">
                          <a:spLocks noChangeArrowheads="1"/>
                        </wps:cNvSpPr>
                        <wps:spPr bwMode="auto">
                          <a:xfrm>
                            <a:off x="0" y="0"/>
                            <a:ext cx="6994525" cy="162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bodyPr rot="0" vert="horz" wrap="square" lIns="0" tIns="91440" rIns="0" bIns="91440" anchor="t" anchorCtr="0" upright="1">
                          <a:noAutofit/>
                        </wps:bodyPr>
                      </wps:wsp>
                      <wps:wsp>
                        <wps:cNvPr id="1126" name="Text Box 1126"/>
                        <wps:cNvSpPr txBox="1"/>
                        <wps:spPr>
                          <a:xfrm>
                            <a:off x="0" y="91440"/>
                            <a:ext cx="4855210" cy="410845"/>
                          </a:xfrm>
                          <a:prstGeom prst="rect">
                            <a:avLst/>
                          </a:prstGeom>
                          <a:noFill/>
                          <a:ln>
                            <a:noFill/>
                          </a:ln>
                          <a:effectLst/>
                          <a:extLst>
                            <a:ext uri="{C572A759-6A51-4108-AA02-DFA0A04FC94B}">
                              <ma14:wrappingTextBoxFlag xmlns:ma14="http://schemas.microsoft.com/office/mac/drawingml/2011/main"/>
                            </a:ext>
                          </a:extLst>
                        </wps:spPr>
                        <wps:txbx id="17">
                          <w:txbxContent>
                            <w:p w14:paraId="5A65FDCB" w14:textId="64A57795" w:rsidR="00920919" w:rsidRPr="00022AFB" w:rsidRDefault="00920919" w:rsidP="00CA46F9">
                              <w:pPr>
                                <w:pStyle w:val="BodyText"/>
                                <w:rPr>
                                  <w:rFonts w:ascii="Avenir Light" w:hAnsi="Avenir Light"/>
                                  <w:color w:val="234F77" w:themeColor="accent1" w:themeShade="80"/>
                                  <w:sz w:val="32"/>
                                  <w:szCs w:val="32"/>
                                </w:rPr>
                              </w:pPr>
                              <w:bookmarkStart w:id="10" w:name="OLE_LINK3"/>
                              <w:bookmarkStart w:id="11" w:name="OLE_LINK4"/>
                              <w:r w:rsidRPr="00022AFB">
                                <w:rPr>
                                  <w:rFonts w:ascii="Avenir Light" w:hAnsi="Avenir Light"/>
                                  <w:color w:val="234F77" w:themeColor="accent1" w:themeShade="80"/>
                                  <w:sz w:val="32"/>
                                  <w:szCs w:val="32"/>
                                </w:rPr>
                                <w:t>Import &amp; Export</w:t>
                              </w:r>
                            </w:p>
                            <w:p w14:paraId="28AD88E5" w14:textId="77777777" w:rsidR="00920919" w:rsidRPr="00735B28" w:rsidRDefault="00920919" w:rsidP="00AB11DA">
                              <w:pPr>
                                <w:rPr>
                                  <w:rFonts w:ascii="Avenir Light" w:eastAsia="Times New Roman" w:hAnsi="Avenir Light" w:cs="Times New Roman"/>
                                  <w:color w:val="7F8FA9" w:themeColor="accent3"/>
                                  <w:lang w:val="fr-CH"/>
                                </w:rPr>
                              </w:pPr>
                              <w:r w:rsidRPr="00735B28">
                                <w:rPr>
                                  <w:rFonts w:ascii="Avenir Light" w:eastAsia="Times New Roman" w:hAnsi="Avenir Light" w:cs="Times New Roman"/>
                                  <w:color w:val="7F8FA9" w:themeColor="accent3"/>
                                  <w:shd w:val="clear" w:color="auto" w:fill="FFFFFF"/>
                                  <w:lang w:val="fr-CH"/>
                                </w:rPr>
                                <w:t>PROMERKA opère de façon globale. Nous délivrons et distribuons les biens. Nous nous occupons des dédouanements, et des documents nécessaires à l’acheminement de marchandise, de manière efficace, afin de vous faciliter les procéder d’importation et exportation.</w:t>
                              </w:r>
                            </w:p>
                            <w:bookmarkEnd w:id="10"/>
                            <w:bookmarkEnd w:id="11"/>
                            <w:p w14:paraId="0FA1C7CE" w14:textId="77777777" w:rsidR="00920919" w:rsidRPr="00CC6672" w:rsidRDefault="00920919" w:rsidP="00CA46F9">
                              <w:pPr>
                                <w:pStyle w:val="BodyText"/>
                                <w:rPr>
                                  <w:rFonts w:ascii="Avenir Light" w:hAnsi="Avenir Light"/>
                                  <w: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27" name="Text Box 1127"/>
                        <wps:cNvSpPr txBox="1"/>
                        <wps:spPr>
                          <a:xfrm>
                            <a:off x="0" y="501015"/>
                            <a:ext cx="4855210" cy="208915"/>
                          </a:xfrm>
                          <a:prstGeom prst="rect">
                            <a:avLst/>
                          </a:prstGeom>
                          <a:noFill/>
                          <a:ln>
                            <a:noFill/>
                          </a:ln>
                          <a:effectLst/>
                          <a:extLst>
                            <a:ext uri="{C572A759-6A51-4108-AA02-DFA0A04FC94B}">
                              <ma14:wrappingTextBoxFlag xmlns:ma14="http://schemas.microsoft.com/office/mac/drawingml/2011/main"/>
                            </a:ext>
                          </a:extLst>
                        </wps:spPr>
                        <wps:linkedTxbx id="17"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28" name="Text Box 1128"/>
                        <wps:cNvSpPr txBox="1"/>
                        <wps:spPr>
                          <a:xfrm>
                            <a:off x="0" y="708660"/>
                            <a:ext cx="4855210" cy="209550"/>
                          </a:xfrm>
                          <a:prstGeom prst="rect">
                            <a:avLst/>
                          </a:prstGeom>
                          <a:noFill/>
                          <a:ln>
                            <a:noFill/>
                          </a:ln>
                          <a:effectLst/>
                          <a:extLst>
                            <a:ext uri="{C572A759-6A51-4108-AA02-DFA0A04FC94B}">
                              <ma14:wrappingTextBoxFlag xmlns:ma14="http://schemas.microsoft.com/office/mac/drawingml/2011/main"/>
                            </a:ext>
                          </a:extLst>
                        </wps:spPr>
                        <wps:linkedTxbx id="17"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30" name="Text Box 1130"/>
                        <wps:cNvSpPr txBox="1"/>
                        <wps:spPr>
                          <a:xfrm>
                            <a:off x="0" y="916940"/>
                            <a:ext cx="4855210" cy="209550"/>
                          </a:xfrm>
                          <a:prstGeom prst="rect">
                            <a:avLst/>
                          </a:prstGeom>
                          <a:noFill/>
                          <a:ln>
                            <a:noFill/>
                          </a:ln>
                          <a:effectLst/>
                          <a:extLst>
                            <a:ext uri="{C572A759-6A51-4108-AA02-DFA0A04FC94B}">
                              <ma14:wrappingTextBoxFlag xmlns:ma14="http://schemas.microsoft.com/office/mac/drawingml/2011/main"/>
                            </a:ext>
                          </a:extLst>
                        </wps:spPr>
                        <wps:linkedTxbx id="17"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43" name="Text Box 1143"/>
                        <wps:cNvSpPr txBox="1"/>
                        <wps:spPr>
                          <a:xfrm>
                            <a:off x="0" y="1125220"/>
                            <a:ext cx="4855210" cy="209550"/>
                          </a:xfrm>
                          <a:prstGeom prst="rect">
                            <a:avLst/>
                          </a:prstGeom>
                          <a:noFill/>
                          <a:ln>
                            <a:noFill/>
                          </a:ln>
                          <a:effectLst/>
                          <a:extLst>
                            <a:ext uri="{C572A759-6A51-4108-AA02-DFA0A04FC94B}">
                              <ma14:wrappingTextBoxFlag xmlns:ma14="http://schemas.microsoft.com/office/mac/drawingml/2011/main"/>
                            </a:ext>
                          </a:extLst>
                        </wps:spPr>
                        <wps:linkedTxbx id="17"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144" o:spid="_x0000_s1049" style="position:absolute;margin-left:32.2pt;margin-top:292.7pt;width:550.75pt;height:128.1pt;z-index:251690009;mso-position-horizontal-relative:page;mso-position-vertical-relative:page" coordsize="6994525,16268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" mv:complextextbox="1">
                <v:shape id="Text Box 154" o:spid="_x0000_s1050" type="#_x0000_t202" style="position:absolute;width:6994525;height:16268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KaQmxAAA&#10;ANsAAAAPAAAAZHJzL2Rvd25yZXYueG1sRI/BasMwEETvhfyD2EJvjZxgSnAjmxAIaQs51Mklt621&#10;tYytlZHUxP37qFDIcZiZN8y6muwgLuRD51jBYp6BIG6c7rhVcDrunlcgQkTWODgmBb8UoCpnD2ss&#10;tLvyJ13q2IoE4VCgAhPjWEgZGkMWw9yNxMn7dt5iTNK3Unu8Jrgd5DLLXqTFjtOCwZG2hpq+/rEK&#10;9l3/8Z6fv4yX2tSHfJst9pteqafHafMKItIU7+H/9ptWsMzh70v6AbK8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imkJsQAAADbAAAADwAAAAAAAAAAAAAAAACXAgAAZHJzL2Rv&#10;d25yZXYueG1sUEsFBgAAAAAEAAQA9QAAAIgDAAAAAA==&#10;" mv:complextextbox="1" filled="f" stroked="f">
                  <v:textbox inset="0,7.2pt,0,7.2pt"/>
                </v:shape>
                <v:shape id="Text Box 1126" o:spid="_x0000_s1051" type="#_x0000_t202" style="position:absolute;top:91440;width:4855210;height:410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Q+qwwAA&#10;AN0AAAAPAAAAZHJzL2Rvd25yZXYueG1sRE9Ni8IwEL0v+B/CCN7WVA9ltxpFREEQZGs9eBybsQ02&#10;k9pE7f77zcLC3ubxPme+7G0jntR541jBZJyAIC6dNlwpOBXb9w8QPiBrbByTgm/ysFwM3uaYaffi&#10;nJ7HUIkYwj5DBXUIbSalL2uy6MeuJY7c1XUWQ4RdJXWHrxhuGzlNklRaNBwbamxpXVN5Oz6sgtWZ&#10;8425Hy5f+TU3RfGZ8D69KTUa9qsZiEB9+Bf/uXc6zp9MU/j9Jp4gF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aQ+qwwAAAN0AAAAPAAAAAAAAAAAAAAAAAJcCAABkcnMvZG93&#10;bnJldi54bWxQSwUGAAAAAAQABAD1AAAAhwMAAAAA&#10;" filled="f" stroked="f">
                  <v:textbox style="mso-next-textbox:#Text Box 1127" inset="0,0,0,0">
                    <w:txbxContent>
                      <w:p w14:paraId="5A65FDCB" w14:textId="64A57795" w:rsidR="00920919" w:rsidRPr="00022AFB" w:rsidRDefault="00920919" w:rsidP="00CA46F9">
                        <w:pPr>
                          <w:pStyle w:val="BodyText"/>
                          <w:rPr>
                            <w:rFonts w:ascii="Avenir Light" w:hAnsi="Avenir Light"/>
                            <w:color w:val="234F77" w:themeColor="accent1" w:themeShade="80"/>
                            <w:sz w:val="32"/>
                            <w:szCs w:val="32"/>
                          </w:rPr>
                        </w:pPr>
                        <w:bookmarkStart w:id="12" w:name="OLE_LINK3"/>
                        <w:bookmarkStart w:id="13" w:name="OLE_LINK4"/>
                        <w:r w:rsidRPr="00022AFB">
                          <w:rPr>
                            <w:rFonts w:ascii="Avenir Light" w:hAnsi="Avenir Light"/>
                            <w:color w:val="234F77" w:themeColor="accent1" w:themeShade="80"/>
                            <w:sz w:val="32"/>
                            <w:szCs w:val="32"/>
                          </w:rPr>
                          <w:t>Import &amp; Export</w:t>
                        </w:r>
                      </w:p>
                      <w:p w14:paraId="28AD88E5" w14:textId="77777777" w:rsidR="00920919" w:rsidRPr="00735B28" w:rsidRDefault="00920919" w:rsidP="00AB11DA">
                        <w:pPr>
                          <w:rPr>
                            <w:rFonts w:ascii="Avenir Light" w:eastAsia="Times New Roman" w:hAnsi="Avenir Light" w:cs="Times New Roman"/>
                            <w:color w:val="7F8FA9" w:themeColor="accent3"/>
                            <w:lang w:val="fr-CH"/>
                          </w:rPr>
                        </w:pPr>
                        <w:r w:rsidRPr="00735B28">
                          <w:rPr>
                            <w:rFonts w:ascii="Avenir Light" w:eastAsia="Times New Roman" w:hAnsi="Avenir Light" w:cs="Times New Roman"/>
                            <w:color w:val="7F8FA9" w:themeColor="accent3"/>
                            <w:shd w:val="clear" w:color="auto" w:fill="FFFFFF"/>
                            <w:lang w:val="fr-CH"/>
                          </w:rPr>
                          <w:t>PROMERKA opère de façon globale. Nous délivrons et distribuons les biens. Nous nous occupons des dédouanements, et des documents nécessaires à l’acheminement de marchandise, de manière efficace, afin de vous faciliter les procéder d’importation et exportation.</w:t>
                        </w:r>
                      </w:p>
                      <w:bookmarkEnd w:id="12"/>
                      <w:bookmarkEnd w:id="13"/>
                      <w:p w14:paraId="0FA1C7CE" w14:textId="77777777" w:rsidR="00920919" w:rsidRPr="00CC6672" w:rsidRDefault="00920919" w:rsidP="00CA46F9">
                        <w:pPr>
                          <w:pStyle w:val="BodyText"/>
                          <w:rPr>
                            <w:rFonts w:ascii="Avenir Light" w:hAnsi="Avenir Light"/>
                            <w:b/>
                          </w:rPr>
                        </w:pPr>
                      </w:p>
                    </w:txbxContent>
                  </v:textbox>
                </v:shape>
                <v:shape id="Text Box 1127" o:spid="_x0000_s1052" type="#_x0000_t202" style="position:absolute;top:501015;width:4855210;height:2089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JaoxwwAA&#10;AN0AAAAPAAAAZHJzL2Rvd25yZXYueG1sRE9Na8JAEL0X/A/LCL01Gz1YG11FpAWhII3x4HHMjsli&#10;djZmV43/vlsQepvH+5z5sreNuFHnjWMFoyQFQVw6bbhSsC++3qYgfEDW2DgmBQ/ysFwMXuaYaXfn&#10;nG67UIkYwj5DBXUIbSalL2uy6BPXEkfu5DqLIcKukrrDewy3jRyn6URaNBwbamxpXVN53l2tgtWB&#10;809z2R5/8lNuiuIj5e/JWanXYb+agQjUh3/x073Rcf5o/A5/38QT5OI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JaoxwwAAAN0AAAAPAAAAAAAAAAAAAAAAAJcCAABkcnMvZG93&#10;bnJldi54bWxQSwUGAAAAAAQABAD1AAAAhwMAAAAA&#10;" filled="f" stroked="f">
                  <v:textbox style="mso-next-textbox:#Text Box 1128" inset="0,0,0,0">
                    <w:txbxContent/>
                  </v:textbox>
                </v:shape>
                <v:shape id="Text Box 1128" o:spid="_x0000_s1053" type="#_x0000_t202" style="position:absolute;top:708660;width:4855210;height:209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uj5DxgAA&#10;AN0AAAAPAAAAZHJzL2Rvd25yZXYueG1sRI9Ba8JAEIXvhf6HZQRvdaMH0dRVRCoUhNKYHnqcZsdk&#10;MTsbs1tN/33nIHib4b1575vVZvCtulIfXWAD00kGirgK1nFt4KvcvyxAxYRssQ1MBv4owmb9/LTC&#10;3IYbF3Q9plpJCMccDTQpdbnWsWrIY5yEjli0U+g9Jln7WtsebxLuWz3Lsrn26FgaGuxo11B1Pv56&#10;A9tvLt7c5ePnszgVriyXGR/mZ2PGo2H7CirRkB7m+/W7FfzpTHDlGxlBr/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guj5DxgAAAN0AAAAPAAAAAAAAAAAAAAAAAJcCAABkcnMv&#10;ZG93bnJldi54bWxQSwUGAAAAAAQABAD1AAAAigMAAAAA&#10;" filled="f" stroked="f">
                  <v:textbox style="mso-next-textbox:#Text Box 1130" inset="0,0,0,0">
                    <w:txbxContent/>
                  </v:textbox>
                </v:shape>
                <v:shape id="Text Box 1130" o:spid="_x0000_s1054" type="#_x0000_t202" style="position:absolute;top:916940;width:4855210;height:209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FaSYxgAA&#10;AN0AAAAPAAAAZHJzL2Rvd25yZXYueG1sRI9Ba8JAEIXvQv/DMkJvutGC2OgqUioIhdKYHnqcZsdk&#10;MTubZldN/33nUPA2w3vz3jfr7eBbdaU+usAGZtMMFHEVrOPawGe5nyxBxYRssQ1MBn4pwnbzMFpj&#10;bsONC7oeU60khGOOBpqUulzrWDXkMU5DRyzaKfQek6x9rW2PNwn3rZ5n2UJ7dCwNDXb00lB1Pl68&#10;gd0XF6/u5/37ozgVriyfM35bnI15HA+7FahEQ7qb/68PVvBnT8Iv38gIevM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bFaSYxgAAAN0AAAAPAAAAAAAAAAAAAAAAAJcCAABkcnMv&#10;ZG93bnJldi54bWxQSwUGAAAAAAQABAD1AAAAigMAAAAA&#10;" filled="f" stroked="f">
                  <v:textbox style="mso-next-textbox:#Text Box 1143" inset="0,0,0,0">
                    <w:txbxContent/>
                  </v:textbox>
                </v:shape>
                <v:shape id="Text Box 1143" o:spid="_x0000_s1055" type="#_x0000_t202" style="position:absolute;top:1125220;width:4855210;height:209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wUmSxAAA&#10;AN0AAAAPAAAAZHJzL2Rvd25yZXYueG1sRE9Na8JAEL0X/A/LCL3VjW2RGrOKiEKhUBrjweOYnSSL&#10;2dk0u9X4791Cobd5vM/JVoNtxYV6bxwrmE4SEMSl04ZrBYdi9/QGwgdkja1jUnAjD6vl6CHDVLsr&#10;53TZh1rEEPYpKmhC6FIpfdmQRT9xHXHkKtdbDBH2tdQ9XmO4beVzksykRcOxocGONg2V5/2PVbA+&#10;cr4135+nr7zKTVHME/6YnZV6HA/rBYhAQ/gX/7nfdZw/fX2B32/iCXJ5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8FJksQAAADdAAAADwAAAAAAAAAAAAAAAACXAgAAZHJzL2Rv&#10;d25yZXYueG1sUEsFBgAAAAAEAAQA9QAAAIgDAAAAAA==&#10;" filled="f" stroked="f">
                  <v:textbox inset="0,0,0,0">
                    <w:txbxContent/>
                  </v:textbox>
                </v:shape>
                <w10:wrap type="through" anchorx="page" anchory="page"/>
              </v:group>
            </w:pict>
          </mc:Fallback>
        </mc:AlternateContent>
      </w:r>
      <w:r w:rsidR="007B3BB9">
        <w:rPr>
          <w:noProof/>
        </w:rPr>
        <mc:AlternateContent>
          <mc:Choice Requires="wpg">
            <w:drawing>
              <wp:anchor distT="0" distB="0" distL="114300" distR="114300" simplePos="0" relativeHeight="251690008" behindDoc="0" locked="0" layoutInCell="1" allowOverlap="1" wp14:anchorId="2C1BD2B6" wp14:editId="29B3E286">
                <wp:simplePos x="0" y="0"/>
                <wp:positionH relativeFrom="page">
                  <wp:posOffset>409575</wp:posOffset>
                </wp:positionH>
                <wp:positionV relativeFrom="page">
                  <wp:posOffset>1358900</wp:posOffset>
                </wp:positionV>
                <wp:extent cx="7040880" cy="2358390"/>
                <wp:effectExtent l="0" t="0" r="20320" b="0"/>
                <wp:wrapThrough wrapText="bothSides">
                  <wp:wrapPolygon edited="0">
                    <wp:start x="0" y="233"/>
                    <wp:lineTo x="0" y="21170"/>
                    <wp:lineTo x="21584" y="21170"/>
                    <wp:lineTo x="21584" y="233"/>
                    <wp:lineTo x="0" y="233"/>
                  </wp:wrapPolygon>
                </wp:wrapThrough>
                <wp:docPr id="1124" name="Group 1124"/>
                <wp:cNvGraphicFramePr/>
                <a:graphic xmlns:a="http://schemas.openxmlformats.org/drawingml/2006/main">
                  <a:graphicData uri="http://schemas.microsoft.com/office/word/2010/wordprocessingGroup">
                    <wpg:wgp>
                      <wpg:cNvGrpSpPr/>
                      <wpg:grpSpPr>
                        <a:xfrm>
                          <a:off x="0" y="0"/>
                          <a:ext cx="7040880" cy="2358390"/>
                          <a:chOff x="0" y="0"/>
                          <a:chExt cx="7040880" cy="2358390"/>
                        </a:xfrm>
                        <a:extLst>
                          <a:ext uri="{0CCBE362-F206-4b92-989A-16890622DB6E}">
                            <ma14:wrappingTextBoxFlag xmlns:ma14="http://schemas.microsoft.com/office/mac/drawingml/2011/main" val="1"/>
                          </a:ext>
                        </a:extLst>
                      </wpg:grpSpPr>
                      <wps:wsp>
                        <wps:cNvPr id="23" name="Text Box 149"/>
                        <wps:cNvSpPr txBox="1">
                          <a:spLocks noChangeArrowheads="1"/>
                        </wps:cNvSpPr>
                        <wps:spPr bwMode="auto">
                          <a:xfrm>
                            <a:off x="0" y="0"/>
                            <a:ext cx="7040880" cy="235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bodyPr rot="0" vert="horz" wrap="square" lIns="0" tIns="91440" rIns="0" bIns="91440" anchor="t" anchorCtr="0" upright="1">
                          <a:noAutofit/>
                        </wps:bodyPr>
                      </wps:wsp>
                      <wps:wsp>
                        <wps:cNvPr id="27" name="Text Box 27"/>
                        <wps:cNvSpPr txBox="1"/>
                        <wps:spPr>
                          <a:xfrm>
                            <a:off x="0" y="91440"/>
                            <a:ext cx="7040880" cy="410845"/>
                          </a:xfrm>
                          <a:prstGeom prst="rect">
                            <a:avLst/>
                          </a:prstGeom>
                          <a:noFill/>
                          <a:ln>
                            <a:noFill/>
                          </a:ln>
                          <a:effectLst/>
                          <a:extLst>
                            <a:ext uri="{C572A759-6A51-4108-AA02-DFA0A04FC94B}">
                              <ma14:wrappingTextBoxFlag xmlns:ma14="http://schemas.microsoft.com/office/mac/drawingml/2011/main"/>
                            </a:ext>
                          </a:extLst>
                        </wps:spPr>
                        <wps:txbx id="18">
                          <w:txbxContent>
                            <w:p w14:paraId="58F84632" w14:textId="6B9C4307" w:rsidR="00920919" w:rsidRPr="00022AFB" w:rsidRDefault="00920919" w:rsidP="00CA46F9">
                              <w:pPr>
                                <w:pStyle w:val="BodyText"/>
                                <w:rPr>
                                  <w:rFonts w:ascii="Avenir Light" w:hAnsi="Avenir Light"/>
                                  <w:color w:val="234F77" w:themeColor="accent1" w:themeShade="80"/>
                                  <w:sz w:val="32"/>
                                  <w:szCs w:val="32"/>
                                </w:rPr>
                              </w:pPr>
                              <w:bookmarkStart w:id="14" w:name="OLE_LINK1"/>
                              <w:bookmarkStart w:id="15" w:name="OLE_LINK2"/>
                              <w:r w:rsidRPr="00022AFB">
                                <w:rPr>
                                  <w:rFonts w:ascii="Avenir Light" w:hAnsi="Avenir Light"/>
                                  <w:color w:val="234F77" w:themeColor="accent1" w:themeShade="80"/>
                                  <w:sz w:val="32"/>
                                  <w:szCs w:val="32"/>
                                </w:rPr>
                                <w:t>Sourcing</w:t>
                              </w:r>
                            </w:p>
                            <w:p w14:paraId="6F9E7B3F" w14:textId="089CCB65" w:rsidR="00920919" w:rsidRPr="00EE3070" w:rsidRDefault="00920919" w:rsidP="0043706C">
                              <w:pPr>
                                <w:rPr>
                                  <w:rFonts w:ascii="Avenir Light" w:eastAsia="Times New Roman" w:hAnsi="Avenir Light" w:cs="Times New Roman"/>
                                  <w:color w:val="7F8FA9" w:themeColor="accent3"/>
                                  <w:lang w:val="fr-CH"/>
                                </w:rPr>
                              </w:pPr>
                              <w:r w:rsidRPr="00EE3070">
                                <w:rPr>
                                  <w:rFonts w:ascii="Avenir Light" w:eastAsia="Times New Roman" w:hAnsi="Avenir Light" w:cs="Times New Roman"/>
                                  <w:color w:val="7F8FA9" w:themeColor="accent3"/>
                                  <w:shd w:val="clear" w:color="auto" w:fill="FFFFFF"/>
                                  <w:lang w:val="fr-CH"/>
                                </w:rPr>
                                <w:t xml:space="preserve">La qualité de nos produits, est déterminante dans le choix de nos fournisseurs et producteurs. Qu’il s’agisse de café en grains, équipement de bureaux, Promerka est spécialisée dans le service des achats. </w:t>
                              </w:r>
                              <w:r w:rsidR="0099490D">
                                <w:rPr>
                                  <w:rFonts w:ascii="Avenir Light" w:eastAsia="Times New Roman" w:hAnsi="Avenir Light" w:cs="Times New Roman"/>
                                  <w:color w:val="7F8FA9" w:themeColor="accent3"/>
                                  <w:shd w:val="clear" w:color="auto" w:fill="FFFFFF"/>
                                  <w:lang w:val="fr-CH"/>
                                </w:rPr>
                                <w:t xml:space="preserve">Grâce à notre place de marché Promerka, nous permettons aux fournisseurs d’intégrer un grand choix d’articles. </w:t>
                              </w:r>
                              <w:r w:rsidR="0069563B">
                                <w:rPr>
                                  <w:rFonts w:ascii="Avenir Light" w:eastAsia="Times New Roman" w:hAnsi="Avenir Light" w:cs="Times New Roman"/>
                                  <w:color w:val="7F8FA9" w:themeColor="accent3"/>
                                  <w:shd w:val="clear" w:color="auto" w:fill="FFFFFF"/>
                                  <w:lang w:val="fr-CH"/>
                                </w:rPr>
                                <w:t>L’approvisionnement est également capital, par conséquent, nous gérons l’acheminement des biens sur le territoire Suisse et au niveau</w:t>
                              </w:r>
                              <w:r w:rsidRPr="00EE3070">
                                <w:rPr>
                                  <w:rFonts w:ascii="Avenir Light" w:eastAsia="Times New Roman" w:hAnsi="Avenir Light" w:cs="Times New Roman"/>
                                  <w:color w:val="7F8FA9" w:themeColor="accent3"/>
                                  <w:shd w:val="clear" w:color="auto" w:fill="FFFFFF"/>
                                  <w:lang w:val="fr-CH"/>
                                </w:rPr>
                                <w:t> International.</w:t>
                              </w:r>
                            </w:p>
                            <w:bookmarkEnd w:id="14"/>
                            <w:bookmarkEnd w:id="15"/>
                            <w:p w14:paraId="0A1A28F9" w14:textId="77777777" w:rsidR="00920919" w:rsidRPr="00CC6672" w:rsidRDefault="00920919" w:rsidP="00CA46F9">
                              <w:pPr>
                                <w:pStyle w:val="BodyText"/>
                                <w:rPr>
                                  <w:rFonts w:ascii="Avenir Light" w:hAnsi="Avenir Light"/>
                                  <w:b/>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 name="Text Box 28"/>
                        <wps:cNvSpPr txBox="1"/>
                        <wps:spPr>
                          <a:xfrm>
                            <a:off x="0" y="501015"/>
                            <a:ext cx="4854575" cy="208915"/>
                          </a:xfrm>
                          <a:prstGeom prst="rect">
                            <a:avLst/>
                          </a:prstGeom>
                          <a:noFill/>
                          <a:ln>
                            <a:noFill/>
                          </a:ln>
                          <a:effectLst/>
                          <a:extLst>
                            <a:ext uri="{C572A759-6A51-4108-AA02-DFA0A04FC94B}">
                              <ma14:wrappingTextBoxFlag xmlns:ma14="http://schemas.microsoft.com/office/mac/drawingml/2011/main"/>
                            </a:ext>
                          </a:extLst>
                        </wps:spPr>
                        <wps:linkedTxbx id="18"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Text Box 29"/>
                        <wps:cNvSpPr txBox="1"/>
                        <wps:spPr>
                          <a:xfrm>
                            <a:off x="0" y="708660"/>
                            <a:ext cx="4854575" cy="209550"/>
                          </a:xfrm>
                          <a:prstGeom prst="rect">
                            <a:avLst/>
                          </a:prstGeom>
                          <a:noFill/>
                          <a:ln>
                            <a:noFill/>
                          </a:ln>
                          <a:effectLst/>
                          <a:extLst>
                            <a:ext uri="{C572A759-6A51-4108-AA02-DFA0A04FC94B}">
                              <ma14:wrappingTextBoxFlag xmlns:ma14="http://schemas.microsoft.com/office/mac/drawingml/2011/main"/>
                            </a:ext>
                          </a:extLst>
                        </wps:spPr>
                        <wps:linkedTxbx id="18"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0" name="Text Box 30"/>
                        <wps:cNvSpPr txBox="1"/>
                        <wps:spPr>
                          <a:xfrm>
                            <a:off x="0" y="916940"/>
                            <a:ext cx="4854575" cy="209550"/>
                          </a:xfrm>
                          <a:prstGeom prst="rect">
                            <a:avLst/>
                          </a:prstGeom>
                          <a:noFill/>
                          <a:ln>
                            <a:noFill/>
                          </a:ln>
                          <a:effectLst/>
                          <a:extLst>
                            <a:ext uri="{C572A759-6A51-4108-AA02-DFA0A04FC94B}">
                              <ma14:wrappingTextBoxFlag xmlns:ma14="http://schemas.microsoft.com/office/mac/drawingml/2011/main"/>
                            </a:ext>
                          </a:extLst>
                        </wps:spPr>
                        <wps:linkedTxbx id="18" seq="3"/>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 name="Text Box 31"/>
                        <wps:cNvSpPr txBox="1"/>
                        <wps:spPr>
                          <a:xfrm>
                            <a:off x="0" y="1125220"/>
                            <a:ext cx="4854575" cy="209550"/>
                          </a:xfrm>
                          <a:prstGeom prst="rect">
                            <a:avLst/>
                          </a:prstGeom>
                          <a:noFill/>
                          <a:ln>
                            <a:noFill/>
                          </a:ln>
                          <a:effectLst/>
                          <a:extLst>
                            <a:ext uri="{C572A759-6A51-4108-AA02-DFA0A04FC94B}">
                              <ma14:wrappingTextBoxFlag xmlns:ma14="http://schemas.microsoft.com/office/mac/drawingml/2011/main"/>
                            </a:ext>
                          </a:extLst>
                        </wps:spPr>
                        <wps:linkedTxbx id="18" seq="4"/>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20" name="Text Box 1120"/>
                        <wps:cNvSpPr txBox="1"/>
                        <wps:spPr>
                          <a:xfrm>
                            <a:off x="0" y="1333500"/>
                            <a:ext cx="4854575" cy="209550"/>
                          </a:xfrm>
                          <a:prstGeom prst="rect">
                            <a:avLst/>
                          </a:prstGeom>
                          <a:noFill/>
                          <a:ln>
                            <a:noFill/>
                          </a:ln>
                          <a:effectLst/>
                          <a:extLst>
                            <a:ext uri="{C572A759-6A51-4108-AA02-DFA0A04FC94B}">
                              <ma14:wrappingTextBoxFlag xmlns:ma14="http://schemas.microsoft.com/office/mac/drawingml/2011/main"/>
                            </a:ext>
                          </a:extLst>
                        </wps:spPr>
                        <wps:linkedTxbx id="18" seq="5"/>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21" name="Text Box 1121"/>
                        <wps:cNvSpPr txBox="1"/>
                        <wps:spPr>
                          <a:xfrm>
                            <a:off x="0" y="1541780"/>
                            <a:ext cx="4854575" cy="209550"/>
                          </a:xfrm>
                          <a:prstGeom prst="rect">
                            <a:avLst/>
                          </a:prstGeom>
                          <a:noFill/>
                          <a:ln>
                            <a:noFill/>
                          </a:ln>
                          <a:effectLst/>
                          <a:extLst>
                            <a:ext uri="{C572A759-6A51-4108-AA02-DFA0A04FC94B}">
                              <ma14:wrappingTextBoxFlag xmlns:ma14="http://schemas.microsoft.com/office/mac/drawingml/2011/main"/>
                            </a:ext>
                          </a:extLst>
                        </wps:spPr>
                        <wps:linkedTxbx id="18" seq="6"/>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22" name="Text Box 1122"/>
                        <wps:cNvSpPr txBox="1"/>
                        <wps:spPr>
                          <a:xfrm>
                            <a:off x="0" y="1750060"/>
                            <a:ext cx="4854575" cy="208915"/>
                          </a:xfrm>
                          <a:prstGeom prst="rect">
                            <a:avLst/>
                          </a:prstGeom>
                          <a:noFill/>
                          <a:ln>
                            <a:noFill/>
                          </a:ln>
                          <a:effectLst/>
                          <a:extLst>
                            <a:ext uri="{C572A759-6A51-4108-AA02-DFA0A04FC94B}">
                              <ma14:wrappingTextBoxFlag xmlns:ma14="http://schemas.microsoft.com/office/mac/drawingml/2011/main"/>
                            </a:ext>
                          </a:extLst>
                        </wps:spPr>
                        <wps:linkedTxbx id="18" seq="7"/>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23" name="Text Box 1123"/>
                        <wps:cNvSpPr txBox="1"/>
                        <wps:spPr>
                          <a:xfrm>
                            <a:off x="0" y="1957705"/>
                            <a:ext cx="7040880" cy="264795"/>
                          </a:xfrm>
                          <a:prstGeom prst="rect">
                            <a:avLst/>
                          </a:prstGeom>
                          <a:noFill/>
                          <a:ln>
                            <a:noFill/>
                          </a:ln>
                          <a:effectLst/>
                          <a:extLst>
                            <a:ext uri="{C572A759-6A51-4108-AA02-DFA0A04FC94B}">
                              <ma14:wrappingTextBoxFlag xmlns:ma14="http://schemas.microsoft.com/office/mac/drawingml/2011/main"/>
                            </a:ext>
                          </a:extLst>
                        </wps:spPr>
                        <wps:linkedTxbx id="18" seq="8"/>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124" o:spid="_x0000_s1056" style="position:absolute;margin-left:32.25pt;margin-top:107pt;width:554.4pt;height:185.7pt;z-index:251690008;mso-position-horizontal-relative:page;mso-position-vertical-relative:page" coordsize="7040880,23583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" mv:complextextbox="1">
                <v:shape id="Text Box 149" o:spid="_x0000_s1057" type="#_x0000_t202" style="position:absolute;width:7040880;height:23583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wDxSxAAA&#10;ANsAAAAPAAAAZHJzL2Rvd25yZXYueG1sRI9PawIxFMTvBb9DeIK3mvUPpaxGEUFshR669eLtuXlu&#10;lt28LEmq229vCoLHYWZ+wyzXvW3FlXyoHSuYjDMQxKXTNVcKjj+713cQISJrbB2Tgj8KsF4NXpaY&#10;a3fjb7oWsRIJwiFHBSbGLpcylIYshrHriJN3cd5iTNJXUnu8Jbht5TTL3qTFmtOCwY62hsqm+LUK&#10;9nVz+JyfzsZLbYqv+Tab7DeNUqNhv1mAiNTHZ/jR/tAKpjP4/5J+gFzd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kcA8UsQAAADbAAAADwAAAAAAAAAAAAAAAACXAgAAZHJzL2Rv&#10;d25yZXYueG1sUEsFBgAAAAAEAAQA9QAAAIgDAAAAAA==&#10;" mv:complextextbox="1" filled="f" stroked="f">
                  <v:textbox inset="0,7.2pt,0,7.2pt"/>
                </v:shape>
                <v:shape id="Text Box 27" o:spid="_x0000_s1058" type="#_x0000_t202" style="position:absolute;top:91440;width:7040880;height:410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vPB+xAAA&#10;ANsAAAAPAAAAZHJzL2Rvd25yZXYueG1sRI9Ba8JAFITvgv9heUJvutGDrdFVRFooFMQYDx6f2Wey&#10;mH0bs1uN/74rFDwOM/MNs1h1thY3ar1xrGA8SkAQF04bLhUc8q/hBwgfkDXWjknBgzyslv3eAlPt&#10;7pzRbR9KESHsU1RQhdCkUvqiIot+5Bri6J1dazFE2ZZSt3iPcFvLSZJMpUXDcaHChjYVFZf9r1Ww&#10;PnL2aa7b0y47ZybPZwn/TC9KvQ269RxEoC68wv/tb61g8g7PL/EH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LzwfsQAAADbAAAADwAAAAAAAAAAAAAAAACXAgAAZHJzL2Rv&#10;d25yZXYueG1sUEsFBgAAAAAEAAQA9QAAAIgDAAAAAA==&#10;" filled="f" stroked="f">
                  <v:textbox style="mso-next-textbox:#Text Box 28" inset="0,0,0,0">
                    <w:txbxContent>
                      <w:p w14:paraId="58F84632" w14:textId="6B9C4307" w:rsidR="00920919" w:rsidRPr="00022AFB" w:rsidRDefault="00920919" w:rsidP="00CA46F9">
                        <w:pPr>
                          <w:pStyle w:val="BodyText"/>
                          <w:rPr>
                            <w:rFonts w:ascii="Avenir Light" w:hAnsi="Avenir Light"/>
                            <w:color w:val="234F77" w:themeColor="accent1" w:themeShade="80"/>
                            <w:sz w:val="32"/>
                            <w:szCs w:val="32"/>
                          </w:rPr>
                        </w:pPr>
                        <w:bookmarkStart w:id="16" w:name="OLE_LINK1"/>
                        <w:bookmarkStart w:id="17" w:name="OLE_LINK2"/>
                        <w:r w:rsidRPr="00022AFB">
                          <w:rPr>
                            <w:rFonts w:ascii="Avenir Light" w:hAnsi="Avenir Light"/>
                            <w:color w:val="234F77" w:themeColor="accent1" w:themeShade="80"/>
                            <w:sz w:val="32"/>
                            <w:szCs w:val="32"/>
                          </w:rPr>
                          <w:t>Sourcing</w:t>
                        </w:r>
                      </w:p>
                      <w:p w14:paraId="6F9E7B3F" w14:textId="089CCB65" w:rsidR="00920919" w:rsidRPr="00EE3070" w:rsidRDefault="00920919" w:rsidP="0043706C">
                        <w:pPr>
                          <w:rPr>
                            <w:rFonts w:ascii="Avenir Light" w:eastAsia="Times New Roman" w:hAnsi="Avenir Light" w:cs="Times New Roman"/>
                            <w:color w:val="7F8FA9" w:themeColor="accent3"/>
                            <w:lang w:val="fr-CH"/>
                          </w:rPr>
                        </w:pPr>
                        <w:r w:rsidRPr="00EE3070">
                          <w:rPr>
                            <w:rFonts w:ascii="Avenir Light" w:eastAsia="Times New Roman" w:hAnsi="Avenir Light" w:cs="Times New Roman"/>
                            <w:color w:val="7F8FA9" w:themeColor="accent3"/>
                            <w:shd w:val="clear" w:color="auto" w:fill="FFFFFF"/>
                            <w:lang w:val="fr-CH"/>
                          </w:rPr>
                          <w:t xml:space="preserve">La qualité de nos produits, est déterminante dans le choix de nos fournisseurs et producteurs. Qu’il s’agisse de café en grains, équipement de bureaux, Promerka est spécialisée dans le service des achats. </w:t>
                        </w:r>
                        <w:r w:rsidR="0099490D">
                          <w:rPr>
                            <w:rFonts w:ascii="Avenir Light" w:eastAsia="Times New Roman" w:hAnsi="Avenir Light" w:cs="Times New Roman"/>
                            <w:color w:val="7F8FA9" w:themeColor="accent3"/>
                            <w:shd w:val="clear" w:color="auto" w:fill="FFFFFF"/>
                            <w:lang w:val="fr-CH"/>
                          </w:rPr>
                          <w:t xml:space="preserve">Grâce à notre place de marché Promerka, nous permettons aux fournisseurs d’intégrer un grand choix d’articles. </w:t>
                        </w:r>
                        <w:r w:rsidR="0069563B">
                          <w:rPr>
                            <w:rFonts w:ascii="Avenir Light" w:eastAsia="Times New Roman" w:hAnsi="Avenir Light" w:cs="Times New Roman"/>
                            <w:color w:val="7F8FA9" w:themeColor="accent3"/>
                            <w:shd w:val="clear" w:color="auto" w:fill="FFFFFF"/>
                            <w:lang w:val="fr-CH"/>
                          </w:rPr>
                          <w:t>L’approvisionnement est également capital, par conséquent, nous gérons l’acheminement des biens sur le territoire Suisse et au niveau</w:t>
                        </w:r>
                        <w:r w:rsidRPr="00EE3070">
                          <w:rPr>
                            <w:rFonts w:ascii="Avenir Light" w:eastAsia="Times New Roman" w:hAnsi="Avenir Light" w:cs="Times New Roman"/>
                            <w:color w:val="7F8FA9" w:themeColor="accent3"/>
                            <w:shd w:val="clear" w:color="auto" w:fill="FFFFFF"/>
                            <w:lang w:val="fr-CH"/>
                          </w:rPr>
                          <w:t> International.</w:t>
                        </w:r>
                      </w:p>
                      <w:bookmarkEnd w:id="16"/>
                      <w:bookmarkEnd w:id="17"/>
                      <w:p w14:paraId="0A1A28F9" w14:textId="77777777" w:rsidR="00920919" w:rsidRPr="00CC6672" w:rsidRDefault="00920919" w:rsidP="00CA46F9">
                        <w:pPr>
                          <w:pStyle w:val="BodyText"/>
                          <w:rPr>
                            <w:rFonts w:ascii="Avenir Light" w:hAnsi="Avenir Light"/>
                            <w:b/>
                            <w:szCs w:val="18"/>
                          </w:rPr>
                        </w:pPr>
                      </w:p>
                    </w:txbxContent>
                  </v:textbox>
                </v:shape>
                <v:shape id="Text Box 28" o:spid="_x0000_s1059" type="#_x0000_t202" style="position:absolute;top:501015;width:4854575;height:2089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I2QMwAAA&#10;ANsAAAAPAAAAZHJzL2Rvd25yZXYueG1sRE9Ni8IwEL0L+x/CCN5sqgfRrlFkWWFBEGs97HG2Gdtg&#10;M6lNVuu/NwfB4+N9L9e9bcSNOm8cK5gkKQji0mnDlYJTsR3PQfiArLFxTAoe5GG9+hgsMdPuzjnd&#10;jqESMYR9hgrqENpMSl/WZNEnriWO3Nl1FkOEXSV1h/cYbhs5TdOZtGg4NtTY0ldN5eX4bxVsfjn/&#10;Ntf93yE/56YoFinvZhelRsN+8wkiUB/e4pf7RyuYxrHxS/wBcvU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I2QMwAAAANsAAAAPAAAAAAAAAAAAAAAAAJcCAABkcnMvZG93bnJl&#10;di54bWxQSwUGAAAAAAQABAD1AAAAhAMAAAAA&#10;" filled="f" stroked="f">
                  <v:textbox style="mso-next-textbox:#Text Box 29" inset="0,0,0,0">
                    <w:txbxContent/>
                  </v:textbox>
                </v:shape>
                <v:shape id="Text Box 29" o:spid="_x0000_s1060" type="#_x0000_t202" style="position:absolute;top:708660;width:4854575;height:209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b8GXxQAA&#10;ANsAAAAPAAAAZHJzL2Rvd25yZXYueG1sRI9Ba8JAFITvBf/D8gq91U09SBNdgxQLQkEa48Hja/aZ&#10;LMm+TbOrif++Wyj0OMzMN8w6n2wnbjR441jByzwBQVw5bbhWcCrfn19B+ICssXNMCu7kId/MHtaY&#10;aTdyQbdjqEWEsM9QQRNCn0npq4Ys+rnriaN3cYPFEOVQSz3gGOG2k4skWUqLhuNCgz29NVS1x6tV&#10;sD1zsTPfh6/P4lKYskwT/li2Sj09TtsViEBT+A//tfdawSKF3y/xB8jN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pvwZfFAAAA2wAAAA8AAAAAAAAAAAAAAAAAlwIAAGRycy9k&#10;b3ducmV2LnhtbFBLBQYAAAAABAAEAPUAAACJAwAAAAA=&#10;" filled="f" stroked="f">
                  <v:textbox style="mso-next-textbox:#Text Box 30" inset="0,0,0,0">
                    <w:txbxContent/>
                  </v:textbox>
                </v:shape>
                <v:shape id="Text Box 30" o:spid="_x0000_s1061" type="#_x0000_t202" style="position:absolute;top:916940;width:4854575;height:209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jP7XwAAA&#10;ANsAAAAPAAAAZHJzL2Rvd25yZXYueG1sRE9Ni8IwEL0v+B/CCN7W1BVk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ejP7XwAAAANsAAAAPAAAAAAAAAAAAAAAAAJcCAABkcnMvZG93bnJl&#10;di54bWxQSwUGAAAAAAQABAD1AAAAhAMAAAAA&#10;" filled="f" stroked="f">
                  <v:textbox style="mso-next-textbox:#Text Box 31" inset="0,0,0,0">
                    <w:txbxContent/>
                  </v:textbox>
                </v:shape>
                <v:shape id="Text Box 31" o:spid="_x0000_s1062" type="#_x0000_t202" style="position:absolute;top:1125220;width:4854575;height:209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wFtMxQAA&#10;ANsAAAAPAAAAZHJzL2Rvd25yZXYueG1sRI9Ba8JAFITvhf6H5RW8NRsVpE3diBSFgiCN6aHH1+wz&#10;WZJ9G7Nbjf/eLRQ8DjPzDbNcjbYTZxq8caxgmqQgiCunDdcKvsrt8wsIH5A1do5JwZU8rPLHhyVm&#10;2l24oPMh1CJC2GeooAmhz6T0VUMWfeJ64ugd3WAxRDnUUg94iXDbyVmaLqRFw3GhwZ7eG6raw69V&#10;sP7mYmNO+5/P4liYsnxNebdolZo8jes3EIHGcA//tz+0gvkU/r7EHyDzG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HAW0zFAAAA2wAAAA8AAAAAAAAAAAAAAAAAlwIAAGRycy9k&#10;b3ducmV2LnhtbFBLBQYAAAAABAAEAPUAAACJAwAAAAA=&#10;" filled="f" stroked="f">
                  <v:textbox style="mso-next-textbox:#Text Box 1120" inset="0,0,0,0">
                    <w:txbxContent/>
                  </v:textbox>
                </v:shape>
                <v:shape id="Text Box 1120" o:spid="_x0000_s1063" type="#_x0000_t202" style="position:absolute;top:1333500;width:4854575;height:209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zDJFxgAA&#10;AN0AAAAPAAAAZHJzL2Rvd25yZXYueG1sRI9Ba8JAEIXvhf6HZQRvdaMH0dRVRCoUhNKYHnqcZsdk&#10;MTsbs1tN/33nIHib4b1575vVZvCtulIfXWAD00kGirgK1nFt4KvcvyxAxYRssQ1MBv4owmb9/LTC&#10;3IYbF3Q9plpJCMccDTQpdbnWsWrIY5yEjli0U+g9Jln7WtsebxLuWz3Lsrn26FgaGuxo11B1Pv56&#10;A9tvLt7c5ePnszgVriyXGR/mZ2PGo2H7CirRkB7m+/W7FfzpTPjlGxlBr/8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ezDJFxgAAAN0AAAAPAAAAAAAAAAAAAAAAAJcCAABkcnMv&#10;ZG93bnJldi54bWxQSwUGAAAAAAQABAD1AAAAigMAAAAA&#10;" filled="f" stroked="f">
                  <v:textbox style="mso-next-textbox:#Text Box 1121" inset="0,0,0,0">
                    <w:txbxContent/>
                  </v:textbox>
                </v:shape>
                <v:shape id="Text Box 1121" o:spid="_x0000_s1064" type="#_x0000_t202" style="position:absolute;top:1541780;width:4854575;height:2095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gJfexAAA&#10;AN0AAAAPAAAAZHJzL2Rvd25yZXYueG1sRE9Na8JAEL0L/odlBG+6iQdpo5sgpYVCQRrjweM0OyaL&#10;2dk0u9X4791Cobd5vM/ZFqPtxJUGbxwrSJcJCOLaacONgmP1tngC4QOyxs4xKbiThyKfTraYaXfj&#10;kq6H0IgYwj5DBW0IfSalr1uy6JeuJ47c2Q0WQ4RDI/WAtxhuO7lKkrW0aDg2tNjTS0v15fBjFexO&#10;XL6a7/3XZ3kuTVU9J/yxvig1n427DYhAY/gX/7nfdZyfrlL4/SaeIPM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8YCX3sQAAADdAAAADwAAAAAAAAAAAAAAAACXAgAAZHJzL2Rv&#10;d25yZXYueG1sUEsFBgAAAAAEAAQA9QAAAIgDAAAAAA==&#10;" filled="f" stroked="f">
                  <v:textbox style="mso-next-textbox:#Text Box 1122" inset="0,0,0,0">
                    <w:txbxContent/>
                  </v:textbox>
                </v:shape>
                <v:shape id="Text Box 1122" o:spid="_x0000_s1065" type="#_x0000_t202" style="position:absolute;top:1750060;width:4854575;height:2089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UgmpwwAA&#10;AN0AAAAPAAAAZHJzL2Rvd25yZXYueG1sRE9Ni8IwEL0v+B/CCN7W1B5ktxpFREEQZGs9eBybsQ02&#10;k9pE7f77zcLC3ubxPme+7G0jntR541jBZJyAIC6dNlwpOBXb9w8QPiBrbByTgm/ysFwM3uaYaffi&#10;nJ7HUIkYwj5DBXUIbSalL2uy6MeuJY7c1XUWQ4RdJXWHrxhuG5kmyVRaNBwbamxpXVN5Oz6sgtWZ&#10;8425Hy5f+TU3RfGZ8H56U2o07FczEIH68C/+c+90nD9JU/j9Jp4gF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UgmpwwAAAN0AAAAPAAAAAAAAAAAAAAAAAJcCAABkcnMvZG93&#10;bnJldi54bWxQSwUGAAAAAAQABAD1AAAAhwMAAAAA&#10;" filled="f" stroked="f">
                  <v:textbox style="mso-next-textbox:#Text Box 1123" inset="0,0,0,0">
                    <w:txbxContent/>
                  </v:textbox>
                </v:shape>
                <v:shape id="Text Box 1123" o:spid="_x0000_s1066" type="#_x0000_t202" style="position:absolute;top:1957705;width:7040880;height:26479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HqwywwAA&#10;AN0AAAAPAAAAZHJzL2Rvd25yZXYueG1sRE9Ni8IwEL0L/ocwgjdNVRCtRpFFYUFYtnYPexybsQ02&#10;k26T1frvNwuCt3m8z1lvO1uLG7XeOFYwGScgiAunDZcKvvLDaAHCB2SNtWNS8CAP202/t8ZUuztn&#10;dDuFUsQQ9ikqqEJoUil9UZFFP3YNceQurrUYImxLqVu8x3Bby2mSzKVFw7GhwobeKiqup1+rYPfN&#10;2d78fJw/s0tm8nyZ8HF+VWo46HYrEIG68BI/3e86zp9MZ/D/TTxBb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uHqwywwAAAN0AAAAPAAAAAAAAAAAAAAAAAJcCAABkcnMvZG93&#10;bnJldi54bWxQSwUGAAAAAAQABAD1AAAAhwMAAAAA&#10;" filled="f" stroked="f">
                  <v:textbox inset="0,0,0,0">
                    <w:txbxContent/>
                  </v:textbox>
                </v:shape>
                <w10:wrap type="through" anchorx="page" anchory="page"/>
              </v:group>
            </w:pict>
          </mc:Fallback>
        </mc:AlternateContent>
      </w:r>
      <w:r w:rsidR="007D275A">
        <w:rPr>
          <w:noProof/>
        </w:rPr>
        <mc:AlternateContent>
          <mc:Choice Requires="wps">
            <w:drawing>
              <wp:anchor distT="0" distB="0" distL="114300" distR="114300" simplePos="0" relativeHeight="251738163" behindDoc="0" locked="0" layoutInCell="1" allowOverlap="1" wp14:anchorId="1457F0DF" wp14:editId="644A5796">
                <wp:simplePos x="0" y="0"/>
                <wp:positionH relativeFrom="page">
                  <wp:posOffset>363220</wp:posOffset>
                </wp:positionH>
                <wp:positionV relativeFrom="page">
                  <wp:posOffset>863600</wp:posOffset>
                </wp:positionV>
                <wp:extent cx="4178300" cy="411480"/>
                <wp:effectExtent l="0" t="0" r="0" b="20320"/>
                <wp:wrapTight wrapText="bothSides">
                  <wp:wrapPolygon edited="0">
                    <wp:start x="131" y="0"/>
                    <wp:lineTo x="131" y="21333"/>
                    <wp:lineTo x="21272" y="21333"/>
                    <wp:lineTo x="21272" y="0"/>
                    <wp:lineTo x="131" y="0"/>
                  </wp:wrapPolygon>
                </wp:wrapTight>
                <wp:docPr id="113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313D481" w14:textId="034D296C" w:rsidR="00920919" w:rsidRPr="00CC6672" w:rsidRDefault="00920919" w:rsidP="007D275A">
                            <w:pPr>
                              <w:pStyle w:val="Heading1"/>
                              <w:rPr>
                                <w:rFonts w:ascii="Avenir Light" w:hAnsi="Avenir Light"/>
                                <w:color w:val="234F77" w:themeColor="accent1" w:themeShade="80"/>
                              </w:rPr>
                            </w:pPr>
                            <w:proofErr w:type="spellStart"/>
                            <w:r>
                              <w:rPr>
                                <w:rFonts w:ascii="Avenir Light" w:hAnsi="Avenir Light"/>
                                <w:color w:val="234F77" w:themeColor="accent1" w:themeShade="80"/>
                              </w:rPr>
                              <w:t>Activités</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202" style="position:absolute;margin-left:28.6pt;margin-top:68pt;width:329pt;height:32.4pt;z-index:2517381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" filled="f" stroked="f">
                <v:textbox inset=",0,,0">
                  <w:txbxContent>
                    <w:p w14:paraId="2313D481" w14:textId="034D296C" w:rsidR="00920919" w:rsidRPr="00CC6672" w:rsidRDefault="00920919" w:rsidP="007D275A">
                      <w:pPr>
                        <w:pStyle w:val="Heading1"/>
                        <w:rPr>
                          <w:rFonts w:ascii="Avenir Light" w:hAnsi="Avenir Light"/>
                          <w:color w:val="234F77" w:themeColor="accent1" w:themeShade="80"/>
                        </w:rPr>
                      </w:pPr>
                      <w:proofErr w:type="spellStart"/>
                      <w:r>
                        <w:rPr>
                          <w:rFonts w:ascii="Avenir Light" w:hAnsi="Avenir Light"/>
                          <w:color w:val="234F77" w:themeColor="accent1" w:themeShade="80"/>
                        </w:rPr>
                        <w:t>Activités</w:t>
                      </w:r>
                      <w:proofErr w:type="spellEnd"/>
                    </w:p>
                  </w:txbxContent>
                </v:textbox>
                <w10:wrap type="tight" anchorx="page" anchory="page"/>
              </v:shape>
            </w:pict>
          </mc:Fallback>
        </mc:AlternateContent>
      </w:r>
      <w:r w:rsidR="007D275A">
        <w:rPr>
          <w:noProof/>
        </w:rPr>
        <mc:AlternateContent>
          <mc:Choice Requires="wpg">
            <w:drawing>
              <wp:anchor distT="0" distB="0" distL="114300" distR="114300" simplePos="0" relativeHeight="251690006" behindDoc="0" locked="0" layoutInCell="1" allowOverlap="1" wp14:anchorId="62B06E68" wp14:editId="130EF661">
                <wp:simplePos x="0" y="0"/>
                <wp:positionH relativeFrom="page">
                  <wp:posOffset>363220</wp:posOffset>
                </wp:positionH>
                <wp:positionV relativeFrom="page">
                  <wp:posOffset>685800</wp:posOffset>
                </wp:positionV>
                <wp:extent cx="7040880" cy="177800"/>
                <wp:effectExtent l="0" t="0" r="0" b="0"/>
                <wp:wrapTight wrapText="bothSides">
                  <wp:wrapPolygon edited="0">
                    <wp:start x="0" y="0"/>
                    <wp:lineTo x="0" y="18514"/>
                    <wp:lineTo x="21506" y="18514"/>
                    <wp:lineTo x="21506" y="0"/>
                    <wp:lineTo x="0" y="0"/>
                  </wp:wrapPolygon>
                </wp:wrapTight>
                <wp:docPr id="16"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77800"/>
                          <a:chOff x="580" y="5320"/>
                          <a:chExt cx="11088" cy="280"/>
                        </a:xfrm>
                      </wpg:grpSpPr>
                      <wps:wsp>
                        <wps:cNvPr id="18" name="Rectangle 145"/>
                        <wps:cNvSpPr>
                          <a:spLocks noChangeArrowheads="1"/>
                        </wps:cNvSpPr>
                        <wps:spPr bwMode="auto">
                          <a:xfrm>
                            <a:off x="580" y="5320"/>
                            <a:ext cx="3888" cy="2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9" name="Rectangle 146"/>
                        <wps:cNvSpPr>
                          <a:spLocks noChangeArrowheads="1"/>
                        </wps:cNvSpPr>
                        <wps:spPr bwMode="auto">
                          <a:xfrm>
                            <a:off x="4468" y="5320"/>
                            <a:ext cx="2160" cy="28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20" name="Rectangle 147"/>
                        <wps:cNvSpPr>
                          <a:spLocks noChangeArrowheads="1"/>
                        </wps:cNvSpPr>
                        <wps:spPr bwMode="auto">
                          <a:xfrm>
                            <a:off x="6628" y="5320"/>
                            <a:ext cx="5040" cy="280"/>
                          </a:xfrm>
                          <a:prstGeom prst="rect">
                            <a:avLst/>
                          </a:prstGeom>
                          <a:solidFill>
                            <a:schemeClr val="accent4">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28.6pt;margin-top:54pt;width:554.4pt;height:14pt;z-index:251690006;mso-position-horizontal-relative:page;mso-position-vertical-relative:page" coordorigin="580,5320" coordsize="11088,2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">
                <v:rect id="Rectangle 145" o:spid="_x0000_s1027" style="position:absolute;left:580;top:5320;width:3888;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mauixQAA&#10;ANsAAAAPAAAAZHJzL2Rvd25yZXYueG1sRI9BT8MwDIXvSPyHyEjcWMqEBpRlUzUNtNOAghhHqzFN&#10;WeNUSbaVf48PSNxsvef3Ps+Xo+/VkWLqAhu4nhSgiJtgO24NvL89Xt2BShnZYh+YDPxQguXi/GyO&#10;pQ0nfqVjnVslIZxKNOByHkqtU+PIY5qEgVi0rxA9Zlljq23Ek4T7Xk+LYqY9diwNDgdaOWr29cEb&#10;WPe7ysWP75vtra4/78NL+/S8q4y5vBirB1CZxvxv/rveWMEXWPlFBtC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Zq6LFAAAA2wAAAA8AAAAAAAAAAAAAAAAAlwIAAGRycy9k&#10;b3ducmV2LnhtbFBLBQYAAAAABAAEAPUAAACJAwAAAAA=&#10;" fillcolor="#629dd1 [3204]" stroked="f" strokecolor="#4a7ebb" strokeweight="1.5pt">
                  <v:shadow opacity="22938f" mv:blur="38100f" offset="0,2pt"/>
                  <v:textbox inset=",7.2pt,,7.2pt"/>
                </v:rect>
                <v:rect id="Rectangle 146" o:spid="_x0000_s1028" style="position:absolute;left:4468;top:5320;width:216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EmsNwgAA&#10;ANsAAAAPAAAAZHJzL2Rvd25yZXYueG1sRE9La8JAEL4X/A/LCN7qxiJSU1eJEqGXHuILj0N2mgSz&#10;syG7TdL8+m6h0Nt8fM/Z7AZTi45aV1lWsJhHIIhzqysuFFzOx+dXEM4ja6wtk4JvcrDbTp42GGvb&#10;c0bdyRcihLCLUUHpfRNL6fKSDLq5bYgD92lbgz7AtpC6xT6Em1q+RNFKGqw4NJTY0KGk/HH6Mgr6&#10;0UZjekVervapvScfx6y7XZWaTYfkDYSnwf+L/9zvOsxfw+8v4QC5/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cSaw3CAAAA2wAAAA8AAAAAAAAAAAAAAAAAlwIAAGRycy9kb3du&#10;cmV2LnhtbFBLBQYAAAAABAAEAPUAAACGAwAAAAA=&#10;" fillcolor="#297fd5 [3205]" stroked="f" strokecolor="#4a7ebb" strokeweight="1.5pt">
                  <v:shadow opacity="22938f" mv:blur="38100f" offset="0,2pt"/>
                  <v:textbox inset=",7.2pt,,7.2pt"/>
                </v:rect>
                <v:rect id="Rectangle 147" o:spid="_x0000_s1029" style="position:absolute;left:6628;top:5320;width:504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" fillcolor="#4a66ac [3207]" stroked="f" strokecolor="#4a7ebb" strokeweight="1.5pt">
                  <v:shadow opacity="22938f" mv:blur="38100f" offset="0,2pt"/>
                  <v:textbox inset=",7.2pt,,7.2pt"/>
                </v:rect>
                <w10:wrap type="tight" anchorx="page" anchory="page"/>
              </v:group>
            </w:pict>
          </mc:Fallback>
        </mc:AlternateContent>
      </w:r>
      <w:r w:rsidR="0076195C">
        <w:br w:type="page"/>
      </w:r>
      <w:r w:rsidR="001041AD">
        <w:rPr>
          <w:noProof/>
        </w:rPr>
        <w:lastRenderedPageBreak/>
        <mc:AlternateContent>
          <mc:Choice Requires="wps">
            <w:drawing>
              <wp:anchor distT="0" distB="0" distL="114300" distR="114300" simplePos="0" relativeHeight="251752499" behindDoc="0" locked="0" layoutInCell="1" allowOverlap="1" wp14:anchorId="79DD71DA" wp14:editId="400EA0DC">
                <wp:simplePos x="0" y="0"/>
                <wp:positionH relativeFrom="page">
                  <wp:posOffset>365760</wp:posOffset>
                </wp:positionH>
                <wp:positionV relativeFrom="page">
                  <wp:posOffset>6468110</wp:posOffset>
                </wp:positionV>
                <wp:extent cx="7040880" cy="859790"/>
                <wp:effectExtent l="0" t="0" r="0" b="0"/>
                <wp:wrapThrough wrapText="bothSides">
                  <wp:wrapPolygon edited="0">
                    <wp:start x="234" y="638"/>
                    <wp:lineTo x="234" y="20419"/>
                    <wp:lineTo x="21273" y="20419"/>
                    <wp:lineTo x="21273" y="638"/>
                    <wp:lineTo x="234" y="638"/>
                  </wp:wrapPolygon>
                </wp:wrapThrough>
                <wp:docPr id="115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59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5F851549" w14:textId="77777777" w:rsidR="00920919" w:rsidRPr="0014686A" w:rsidRDefault="00920919" w:rsidP="001041AD">
                            <w:pPr>
                              <w:widowControl w:val="0"/>
                              <w:autoSpaceDE w:val="0"/>
                              <w:autoSpaceDN w:val="0"/>
                              <w:adjustRightInd w:val="0"/>
                              <w:spacing w:after="240" w:line="280" w:lineRule="atLeast"/>
                              <w:rPr>
                                <w:rFonts w:ascii="Avenir Light" w:hAnsi="Avenir Light" w:cs="Times"/>
                                <w:color w:val="7F8FA9" w:themeColor="accent3"/>
                              </w:rPr>
                            </w:pPr>
                            <w:proofErr w:type="spellStart"/>
                            <w:r w:rsidRPr="0014686A">
                              <w:rPr>
                                <w:rFonts w:ascii="Avenir Light" w:hAnsi="Avenir Light" w:cs="Times"/>
                                <w:color w:val="7F8FA9" w:themeColor="accent3"/>
                              </w:rPr>
                              <w:t>Produits</w:t>
                            </w:r>
                            <w:proofErr w:type="spellEnd"/>
                            <w:r w:rsidRPr="0014686A">
                              <w:rPr>
                                <w:rFonts w:ascii="Avenir Light" w:hAnsi="Avenir Light" w:cs="Times"/>
                                <w:color w:val="7F8FA9" w:themeColor="accent3"/>
                              </w:rPr>
                              <w:t xml:space="preserve"> </w:t>
                            </w:r>
                            <w:proofErr w:type="spellStart"/>
                            <w:r w:rsidRPr="0014686A">
                              <w:rPr>
                                <w:rFonts w:ascii="Avenir Light" w:hAnsi="Avenir Light" w:cs="Times"/>
                                <w:color w:val="7F8FA9" w:themeColor="accent3"/>
                              </w:rPr>
                              <w:t>couvrant</w:t>
                            </w:r>
                            <w:proofErr w:type="spellEnd"/>
                            <w:r w:rsidRPr="0014686A">
                              <w:rPr>
                                <w:rFonts w:ascii="Avenir Light" w:hAnsi="Avenir Light" w:cs="Times"/>
                                <w:color w:val="7F8FA9" w:themeColor="accent3"/>
                              </w:rPr>
                              <w:t xml:space="preserve"> </w:t>
                            </w:r>
                            <w:proofErr w:type="spellStart"/>
                            <w:r w:rsidRPr="0014686A">
                              <w:rPr>
                                <w:rFonts w:ascii="Avenir Light" w:hAnsi="Avenir Light" w:cs="Times"/>
                                <w:color w:val="7F8FA9" w:themeColor="accent3"/>
                              </w:rPr>
                              <w:t>l’ensemble</w:t>
                            </w:r>
                            <w:proofErr w:type="spellEnd"/>
                            <w:r w:rsidRPr="0014686A">
                              <w:rPr>
                                <w:rFonts w:ascii="Avenir Light" w:hAnsi="Avenir Light" w:cs="Times"/>
                                <w:color w:val="7F8FA9" w:themeColor="accent3"/>
                              </w:rPr>
                              <w:t xml:space="preserve"> de </w:t>
                            </w:r>
                            <w:proofErr w:type="spellStart"/>
                            <w:r w:rsidRPr="0014686A">
                              <w:rPr>
                                <w:rFonts w:ascii="Avenir Light" w:hAnsi="Avenir Light" w:cs="Times"/>
                                <w:color w:val="7F8FA9" w:themeColor="accent3"/>
                              </w:rPr>
                              <w:t>vos</w:t>
                            </w:r>
                            <w:proofErr w:type="spellEnd"/>
                            <w:r w:rsidRPr="0014686A">
                              <w:rPr>
                                <w:rFonts w:ascii="Avenir Light" w:hAnsi="Avenir Light" w:cs="Times"/>
                                <w:color w:val="7F8FA9" w:themeColor="accent3"/>
                              </w:rPr>
                              <w:t xml:space="preserve"> </w:t>
                            </w:r>
                            <w:proofErr w:type="spellStart"/>
                            <w:r w:rsidRPr="0014686A">
                              <w:rPr>
                                <w:rFonts w:ascii="Avenir Light" w:hAnsi="Avenir Light" w:cs="Times"/>
                                <w:color w:val="7F8FA9" w:themeColor="accent3"/>
                              </w:rPr>
                              <w:t>besoins</w:t>
                            </w:r>
                            <w:proofErr w:type="spellEnd"/>
                            <w:r w:rsidRPr="0014686A">
                              <w:rPr>
                                <w:rFonts w:ascii="Avenir Light" w:hAnsi="Avenir Light" w:cs="Times"/>
                                <w:color w:val="7F8FA9" w:themeColor="accent3"/>
                              </w:rPr>
                              <w:t xml:space="preserve">, </w:t>
                            </w:r>
                            <w:proofErr w:type="spellStart"/>
                            <w:r w:rsidRPr="0014686A">
                              <w:rPr>
                                <w:rFonts w:ascii="Avenir Light" w:hAnsi="Avenir Light" w:cs="Times"/>
                                <w:color w:val="7F8FA9" w:themeColor="accent3"/>
                              </w:rPr>
                              <w:t>Produits</w:t>
                            </w:r>
                            <w:proofErr w:type="spellEnd"/>
                            <w:r w:rsidRPr="0014686A">
                              <w:rPr>
                                <w:rFonts w:ascii="Avenir Light" w:hAnsi="Avenir Light" w:cs="Times"/>
                                <w:color w:val="7F8FA9" w:themeColor="accent3"/>
                              </w:rPr>
                              <w:t xml:space="preserve"> </w:t>
                            </w:r>
                            <w:proofErr w:type="spellStart"/>
                            <w:r w:rsidRPr="0014686A">
                              <w:rPr>
                                <w:rFonts w:ascii="Avenir Light" w:hAnsi="Avenir Light" w:cs="Times"/>
                                <w:color w:val="7F8FA9" w:themeColor="accent3"/>
                              </w:rPr>
                              <w:t>d’investissement</w:t>
                            </w:r>
                            <w:proofErr w:type="spellEnd"/>
                            <w:r w:rsidRPr="0014686A">
                              <w:rPr>
                                <w:rFonts w:ascii="Avenir Light" w:hAnsi="Avenir Light" w:cs="Times"/>
                                <w:color w:val="7F8FA9" w:themeColor="accent3"/>
                              </w:rPr>
                              <w:t xml:space="preserve"> et articles à usage unique </w:t>
                            </w:r>
                            <w:proofErr w:type="spellStart"/>
                            <w:r w:rsidRPr="0014686A">
                              <w:rPr>
                                <w:rFonts w:ascii="Avenir Light" w:hAnsi="Avenir Light" w:cs="Times"/>
                                <w:color w:val="7F8FA9" w:themeColor="accent3"/>
                              </w:rPr>
                              <w:t>générant</w:t>
                            </w:r>
                            <w:proofErr w:type="spellEnd"/>
                            <w:r w:rsidRPr="0014686A">
                              <w:rPr>
                                <w:rFonts w:ascii="Avenir Light" w:hAnsi="Avenir Light" w:cs="Times"/>
                                <w:color w:val="7F8FA9" w:themeColor="accent3"/>
                              </w:rPr>
                              <w:t xml:space="preserve"> des volumes </w:t>
                            </w:r>
                            <w:proofErr w:type="spellStart"/>
                            <w:r w:rsidRPr="0014686A">
                              <w:rPr>
                                <w:rFonts w:ascii="Avenir Light" w:hAnsi="Avenir Light" w:cs="Times"/>
                                <w:color w:val="7F8FA9" w:themeColor="accent3"/>
                              </w:rPr>
                              <w:t>importants</w:t>
                            </w:r>
                            <w:proofErr w:type="spellEnd"/>
                            <w:proofErr w:type="gramStart"/>
                            <w:r w:rsidRPr="0014686A">
                              <w:rPr>
                                <w:rFonts w:ascii="Avenir Light" w:hAnsi="Avenir Light" w:cs="Times"/>
                                <w:color w:val="7F8FA9" w:themeColor="accent3"/>
                              </w:rPr>
                              <w:t>. </w:t>
                            </w:r>
                            <w:proofErr w:type="gramEnd"/>
                            <w:r w:rsidRPr="0014686A">
                              <w:rPr>
                                <w:rFonts w:ascii="Avenir Light" w:hAnsi="Avenir Light" w:cs="Times"/>
                                <w:color w:val="7F8FA9" w:themeColor="accent3"/>
                              </w:rPr>
                              <w:t xml:space="preserve">Sans obligation </w:t>
                            </w:r>
                            <w:proofErr w:type="spellStart"/>
                            <w:r w:rsidRPr="0014686A">
                              <w:rPr>
                                <w:rFonts w:ascii="Avenir Light" w:hAnsi="Avenir Light" w:cs="Times"/>
                                <w:color w:val="7F8FA9" w:themeColor="accent3"/>
                              </w:rPr>
                              <w:t>d’achats</w:t>
                            </w:r>
                            <w:proofErr w:type="spellEnd"/>
                            <w:r w:rsidRPr="0014686A">
                              <w:rPr>
                                <w:rFonts w:ascii="Avenir Light" w:hAnsi="Avenir Light" w:cs="Times"/>
                                <w:color w:val="7F8FA9" w:themeColor="accent3"/>
                              </w:rPr>
                              <w:t xml:space="preserve">! </w:t>
                            </w:r>
                          </w:p>
                          <w:p w14:paraId="1517DC7B" w14:textId="36871CCE" w:rsidR="00920919" w:rsidRPr="0014686A" w:rsidRDefault="00920919" w:rsidP="001041AD">
                            <w:pPr>
                              <w:widowControl w:val="0"/>
                              <w:autoSpaceDE w:val="0"/>
                              <w:autoSpaceDN w:val="0"/>
                              <w:adjustRightInd w:val="0"/>
                              <w:spacing w:after="240" w:line="280" w:lineRule="atLeast"/>
                              <w:rPr>
                                <w:rFonts w:ascii="Avenir Light" w:hAnsi="Avenir Light" w:cs="Times"/>
                              </w:rPr>
                            </w:pPr>
                          </w:p>
                          <w:p w14:paraId="4F722A8F" w14:textId="77777777" w:rsidR="00920919" w:rsidRPr="0014686A" w:rsidRDefault="00920919" w:rsidP="001041AD">
                            <w:pPr>
                              <w:pStyle w:val="BodyText"/>
                              <w:rPr>
                                <w:rFonts w:ascii="Avenir Light" w:hAnsi="Avenir Light"/>
                                <w:b/>
                                <w:sz w:val="24"/>
                              </w:rPr>
                            </w:pPr>
                          </w:p>
                        </w:txbxContent>
                      </wps:txbx>
                      <wps:bodyPr rot="0" vert="horz" wrap="square" lIns="137160" tIns="91440" rIns="137160" bIns="91440" anchor="t" anchorCtr="0" upright="1">
                        <a:noAutofit/>
                      </wps:bodyPr>
                    </wps:wsp>
                  </a:graphicData>
                </a:graphic>
                <wp14:sizeRelV relativeFrom="margin">
                  <wp14:pctHeight>0</wp14:pctHeight>
                </wp14:sizeRelV>
              </wp:anchor>
            </w:drawing>
          </mc:Choice>
          <mc:Fallback>
            <w:pict>
              <v:shape id="_x0000_s1068" type="#_x0000_t202" style="position:absolute;margin-left:28.8pt;margin-top:509.3pt;width:554.4pt;height:67.7pt;z-index:251752499;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" mv:complextextbox="1" filled="f" stroked="f">
                <v:textbox inset="10.8pt,7.2pt,10.8pt,7.2pt">
                  <w:txbxContent>
                    <w:p w14:paraId="5F851549" w14:textId="77777777" w:rsidR="00920919" w:rsidRPr="0014686A" w:rsidRDefault="00920919" w:rsidP="001041AD">
                      <w:pPr>
                        <w:widowControl w:val="0"/>
                        <w:autoSpaceDE w:val="0"/>
                        <w:autoSpaceDN w:val="0"/>
                        <w:adjustRightInd w:val="0"/>
                        <w:spacing w:after="240" w:line="280" w:lineRule="atLeast"/>
                        <w:rPr>
                          <w:rFonts w:ascii="Avenir Light" w:hAnsi="Avenir Light" w:cs="Times"/>
                          <w:color w:val="7F8FA9" w:themeColor="accent3"/>
                        </w:rPr>
                      </w:pPr>
                      <w:proofErr w:type="spellStart"/>
                      <w:r w:rsidRPr="0014686A">
                        <w:rPr>
                          <w:rFonts w:ascii="Avenir Light" w:hAnsi="Avenir Light" w:cs="Times"/>
                          <w:color w:val="7F8FA9" w:themeColor="accent3"/>
                        </w:rPr>
                        <w:t>Produits</w:t>
                      </w:r>
                      <w:proofErr w:type="spellEnd"/>
                      <w:r w:rsidRPr="0014686A">
                        <w:rPr>
                          <w:rFonts w:ascii="Avenir Light" w:hAnsi="Avenir Light" w:cs="Times"/>
                          <w:color w:val="7F8FA9" w:themeColor="accent3"/>
                        </w:rPr>
                        <w:t xml:space="preserve"> </w:t>
                      </w:r>
                      <w:proofErr w:type="spellStart"/>
                      <w:r w:rsidRPr="0014686A">
                        <w:rPr>
                          <w:rFonts w:ascii="Avenir Light" w:hAnsi="Avenir Light" w:cs="Times"/>
                          <w:color w:val="7F8FA9" w:themeColor="accent3"/>
                        </w:rPr>
                        <w:t>couvrant</w:t>
                      </w:r>
                      <w:proofErr w:type="spellEnd"/>
                      <w:r w:rsidRPr="0014686A">
                        <w:rPr>
                          <w:rFonts w:ascii="Avenir Light" w:hAnsi="Avenir Light" w:cs="Times"/>
                          <w:color w:val="7F8FA9" w:themeColor="accent3"/>
                        </w:rPr>
                        <w:t xml:space="preserve"> </w:t>
                      </w:r>
                      <w:proofErr w:type="spellStart"/>
                      <w:r w:rsidRPr="0014686A">
                        <w:rPr>
                          <w:rFonts w:ascii="Avenir Light" w:hAnsi="Avenir Light" w:cs="Times"/>
                          <w:color w:val="7F8FA9" w:themeColor="accent3"/>
                        </w:rPr>
                        <w:t>l’ensemble</w:t>
                      </w:r>
                      <w:proofErr w:type="spellEnd"/>
                      <w:r w:rsidRPr="0014686A">
                        <w:rPr>
                          <w:rFonts w:ascii="Avenir Light" w:hAnsi="Avenir Light" w:cs="Times"/>
                          <w:color w:val="7F8FA9" w:themeColor="accent3"/>
                        </w:rPr>
                        <w:t xml:space="preserve"> de </w:t>
                      </w:r>
                      <w:proofErr w:type="spellStart"/>
                      <w:r w:rsidRPr="0014686A">
                        <w:rPr>
                          <w:rFonts w:ascii="Avenir Light" w:hAnsi="Avenir Light" w:cs="Times"/>
                          <w:color w:val="7F8FA9" w:themeColor="accent3"/>
                        </w:rPr>
                        <w:t>vos</w:t>
                      </w:r>
                      <w:proofErr w:type="spellEnd"/>
                      <w:r w:rsidRPr="0014686A">
                        <w:rPr>
                          <w:rFonts w:ascii="Avenir Light" w:hAnsi="Avenir Light" w:cs="Times"/>
                          <w:color w:val="7F8FA9" w:themeColor="accent3"/>
                        </w:rPr>
                        <w:t xml:space="preserve"> </w:t>
                      </w:r>
                      <w:proofErr w:type="spellStart"/>
                      <w:r w:rsidRPr="0014686A">
                        <w:rPr>
                          <w:rFonts w:ascii="Avenir Light" w:hAnsi="Avenir Light" w:cs="Times"/>
                          <w:color w:val="7F8FA9" w:themeColor="accent3"/>
                        </w:rPr>
                        <w:t>besoins</w:t>
                      </w:r>
                      <w:proofErr w:type="spellEnd"/>
                      <w:r w:rsidRPr="0014686A">
                        <w:rPr>
                          <w:rFonts w:ascii="Avenir Light" w:hAnsi="Avenir Light" w:cs="Times"/>
                          <w:color w:val="7F8FA9" w:themeColor="accent3"/>
                        </w:rPr>
                        <w:t xml:space="preserve">, </w:t>
                      </w:r>
                      <w:proofErr w:type="spellStart"/>
                      <w:r w:rsidRPr="0014686A">
                        <w:rPr>
                          <w:rFonts w:ascii="Avenir Light" w:hAnsi="Avenir Light" w:cs="Times"/>
                          <w:color w:val="7F8FA9" w:themeColor="accent3"/>
                        </w:rPr>
                        <w:t>Produits</w:t>
                      </w:r>
                      <w:proofErr w:type="spellEnd"/>
                      <w:r w:rsidRPr="0014686A">
                        <w:rPr>
                          <w:rFonts w:ascii="Avenir Light" w:hAnsi="Avenir Light" w:cs="Times"/>
                          <w:color w:val="7F8FA9" w:themeColor="accent3"/>
                        </w:rPr>
                        <w:t xml:space="preserve"> </w:t>
                      </w:r>
                      <w:proofErr w:type="spellStart"/>
                      <w:r w:rsidRPr="0014686A">
                        <w:rPr>
                          <w:rFonts w:ascii="Avenir Light" w:hAnsi="Avenir Light" w:cs="Times"/>
                          <w:color w:val="7F8FA9" w:themeColor="accent3"/>
                        </w:rPr>
                        <w:t>d’investissement</w:t>
                      </w:r>
                      <w:proofErr w:type="spellEnd"/>
                      <w:r w:rsidRPr="0014686A">
                        <w:rPr>
                          <w:rFonts w:ascii="Avenir Light" w:hAnsi="Avenir Light" w:cs="Times"/>
                          <w:color w:val="7F8FA9" w:themeColor="accent3"/>
                        </w:rPr>
                        <w:t xml:space="preserve"> et articles à usage unique </w:t>
                      </w:r>
                      <w:proofErr w:type="spellStart"/>
                      <w:r w:rsidRPr="0014686A">
                        <w:rPr>
                          <w:rFonts w:ascii="Avenir Light" w:hAnsi="Avenir Light" w:cs="Times"/>
                          <w:color w:val="7F8FA9" w:themeColor="accent3"/>
                        </w:rPr>
                        <w:t>générant</w:t>
                      </w:r>
                      <w:proofErr w:type="spellEnd"/>
                      <w:r w:rsidRPr="0014686A">
                        <w:rPr>
                          <w:rFonts w:ascii="Avenir Light" w:hAnsi="Avenir Light" w:cs="Times"/>
                          <w:color w:val="7F8FA9" w:themeColor="accent3"/>
                        </w:rPr>
                        <w:t xml:space="preserve"> des volumes </w:t>
                      </w:r>
                      <w:proofErr w:type="spellStart"/>
                      <w:r w:rsidRPr="0014686A">
                        <w:rPr>
                          <w:rFonts w:ascii="Avenir Light" w:hAnsi="Avenir Light" w:cs="Times"/>
                          <w:color w:val="7F8FA9" w:themeColor="accent3"/>
                        </w:rPr>
                        <w:t>importants</w:t>
                      </w:r>
                      <w:proofErr w:type="spellEnd"/>
                      <w:proofErr w:type="gramStart"/>
                      <w:r w:rsidRPr="0014686A">
                        <w:rPr>
                          <w:rFonts w:ascii="Avenir Light" w:hAnsi="Avenir Light" w:cs="Times"/>
                          <w:color w:val="7F8FA9" w:themeColor="accent3"/>
                        </w:rPr>
                        <w:t>. </w:t>
                      </w:r>
                      <w:proofErr w:type="gramEnd"/>
                      <w:r w:rsidRPr="0014686A">
                        <w:rPr>
                          <w:rFonts w:ascii="Avenir Light" w:hAnsi="Avenir Light" w:cs="Times"/>
                          <w:color w:val="7F8FA9" w:themeColor="accent3"/>
                        </w:rPr>
                        <w:t xml:space="preserve">Sans obligation </w:t>
                      </w:r>
                      <w:proofErr w:type="spellStart"/>
                      <w:r w:rsidRPr="0014686A">
                        <w:rPr>
                          <w:rFonts w:ascii="Avenir Light" w:hAnsi="Avenir Light" w:cs="Times"/>
                          <w:color w:val="7F8FA9" w:themeColor="accent3"/>
                        </w:rPr>
                        <w:t>d’achats</w:t>
                      </w:r>
                      <w:proofErr w:type="spellEnd"/>
                      <w:r w:rsidRPr="0014686A">
                        <w:rPr>
                          <w:rFonts w:ascii="Avenir Light" w:hAnsi="Avenir Light" w:cs="Times"/>
                          <w:color w:val="7F8FA9" w:themeColor="accent3"/>
                        </w:rPr>
                        <w:t xml:space="preserve">! </w:t>
                      </w:r>
                    </w:p>
                    <w:p w14:paraId="1517DC7B" w14:textId="36871CCE" w:rsidR="00920919" w:rsidRPr="0014686A" w:rsidRDefault="00920919" w:rsidP="001041AD">
                      <w:pPr>
                        <w:widowControl w:val="0"/>
                        <w:autoSpaceDE w:val="0"/>
                        <w:autoSpaceDN w:val="0"/>
                        <w:adjustRightInd w:val="0"/>
                        <w:spacing w:after="240" w:line="280" w:lineRule="atLeast"/>
                        <w:rPr>
                          <w:rFonts w:ascii="Avenir Light" w:hAnsi="Avenir Light" w:cs="Times"/>
                        </w:rPr>
                      </w:pPr>
                    </w:p>
                    <w:p w14:paraId="4F722A8F" w14:textId="77777777" w:rsidR="00920919" w:rsidRPr="0014686A" w:rsidRDefault="00920919" w:rsidP="001041AD">
                      <w:pPr>
                        <w:pStyle w:val="BodyText"/>
                        <w:rPr>
                          <w:rFonts w:ascii="Avenir Light" w:hAnsi="Avenir Light"/>
                          <w:b/>
                          <w:sz w:val="24"/>
                        </w:rPr>
                      </w:pPr>
                    </w:p>
                  </w:txbxContent>
                </v:textbox>
                <w10:wrap type="through" anchorx="page" anchory="page"/>
              </v:shape>
            </w:pict>
          </mc:Fallback>
        </mc:AlternateContent>
      </w:r>
      <w:r w:rsidR="00862DE6">
        <w:rPr>
          <w:noProof/>
        </w:rPr>
        <mc:AlternateContent>
          <mc:Choice Requires="wps">
            <w:drawing>
              <wp:anchor distT="0" distB="0" distL="114300" distR="114300" simplePos="0" relativeHeight="251748403" behindDoc="0" locked="0" layoutInCell="1" allowOverlap="1" wp14:anchorId="6430696E" wp14:editId="6A777705">
                <wp:simplePos x="0" y="0"/>
                <wp:positionH relativeFrom="page">
                  <wp:posOffset>454660</wp:posOffset>
                </wp:positionH>
                <wp:positionV relativeFrom="page">
                  <wp:posOffset>1275080</wp:posOffset>
                </wp:positionV>
                <wp:extent cx="3520440" cy="4820920"/>
                <wp:effectExtent l="0" t="0" r="10160" b="0"/>
                <wp:wrapTight wrapText="bothSides">
                  <wp:wrapPolygon edited="0">
                    <wp:start x="0" y="114"/>
                    <wp:lineTo x="0" y="21395"/>
                    <wp:lineTo x="21506" y="21395"/>
                    <wp:lineTo x="21506" y="114"/>
                    <wp:lineTo x="0" y="114"/>
                  </wp:wrapPolygon>
                </wp:wrapTight>
                <wp:docPr id="114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4820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32F394D4" w14:textId="576E39F8" w:rsidR="00920919" w:rsidRPr="00022AFB" w:rsidRDefault="00920919" w:rsidP="007E5102">
                            <w:pPr>
                              <w:pStyle w:val="BodyText"/>
                              <w:rPr>
                                <w:rFonts w:ascii="Avenir Light" w:hAnsi="Avenir Light"/>
                                <w:color w:val="234F77" w:themeColor="accent1" w:themeShade="80"/>
                                <w:sz w:val="32"/>
                                <w:szCs w:val="32"/>
                              </w:rPr>
                            </w:pPr>
                            <w:r w:rsidRPr="00022AFB">
                              <w:rPr>
                                <w:rFonts w:ascii="Avenir Light" w:hAnsi="Avenir Light"/>
                                <w:color w:val="234F77" w:themeColor="accent1" w:themeShade="80"/>
                                <w:sz w:val="32"/>
                                <w:szCs w:val="32"/>
                              </w:rPr>
                              <w:t xml:space="preserve">Catalogues </w:t>
                            </w:r>
                            <w:proofErr w:type="spellStart"/>
                            <w:r w:rsidRPr="00022AFB">
                              <w:rPr>
                                <w:rFonts w:ascii="Avenir Light" w:hAnsi="Avenir Light"/>
                                <w:color w:val="234F77" w:themeColor="accent1" w:themeShade="80"/>
                                <w:sz w:val="32"/>
                                <w:szCs w:val="32"/>
                              </w:rPr>
                              <w:t>Produits</w:t>
                            </w:r>
                            <w:proofErr w:type="spellEnd"/>
                          </w:p>
                          <w:p w14:paraId="5A5788DE" w14:textId="598D1F62" w:rsidR="00920919" w:rsidRPr="00735B28" w:rsidRDefault="00920919" w:rsidP="00FA62B1">
                            <w:pPr>
                              <w:pStyle w:val="NormalWeb"/>
                              <w:numPr>
                                <w:ilvl w:val="0"/>
                                <w:numId w:val="2"/>
                              </w:numPr>
                              <w:spacing w:before="0" w:beforeAutospacing="0" w:after="360" w:afterAutospacing="0"/>
                              <w:rPr>
                                <w:rFonts w:ascii="Avenir Light" w:hAnsi="Avenir Light"/>
                                <w:b/>
                                <w:color w:val="7F8FA9" w:themeColor="accent3"/>
                                <w:sz w:val="24"/>
                                <w:szCs w:val="24"/>
                              </w:rPr>
                            </w:pPr>
                            <w:r w:rsidRPr="00735B28">
                              <w:rPr>
                                <w:rFonts w:ascii="Avenir Light" w:hAnsi="Avenir Light"/>
                                <w:color w:val="7F8FA9" w:themeColor="accent3"/>
                                <w:sz w:val="24"/>
                                <w:szCs w:val="24"/>
                              </w:rPr>
                              <w:t>Mobilier de bureau</w:t>
                            </w:r>
                          </w:p>
                          <w:p w14:paraId="5CDE5C70" w14:textId="2EEAB145" w:rsidR="00920919" w:rsidRPr="00735B28" w:rsidRDefault="00920919" w:rsidP="00FA62B1">
                            <w:pPr>
                              <w:pStyle w:val="NormalWeb"/>
                              <w:numPr>
                                <w:ilvl w:val="0"/>
                                <w:numId w:val="2"/>
                              </w:numPr>
                              <w:spacing w:before="0" w:beforeAutospacing="0" w:after="360" w:afterAutospacing="0"/>
                              <w:rPr>
                                <w:rFonts w:ascii="Avenir Light" w:hAnsi="Avenir Light"/>
                                <w:b/>
                                <w:color w:val="7F8FA9" w:themeColor="accent3"/>
                                <w:sz w:val="24"/>
                                <w:szCs w:val="24"/>
                              </w:rPr>
                            </w:pPr>
                            <w:r w:rsidRPr="00735B28">
                              <w:rPr>
                                <w:rFonts w:ascii="Avenir Light" w:hAnsi="Avenir Light"/>
                                <w:color w:val="7F8FA9" w:themeColor="accent3"/>
                                <w:sz w:val="24"/>
                                <w:szCs w:val="24"/>
                              </w:rPr>
                              <w:t>Electroménager</w:t>
                            </w:r>
                          </w:p>
                          <w:p w14:paraId="15F9E59F" w14:textId="0D12C5F1" w:rsidR="00920919" w:rsidRPr="00735B28" w:rsidRDefault="00920919" w:rsidP="00FA62B1">
                            <w:pPr>
                              <w:pStyle w:val="NormalWeb"/>
                              <w:numPr>
                                <w:ilvl w:val="0"/>
                                <w:numId w:val="2"/>
                              </w:numPr>
                              <w:spacing w:before="0" w:beforeAutospacing="0" w:after="360" w:afterAutospacing="0"/>
                              <w:rPr>
                                <w:rFonts w:ascii="Avenir Light" w:hAnsi="Avenir Light"/>
                                <w:b/>
                                <w:color w:val="7F8FA9" w:themeColor="accent3"/>
                                <w:sz w:val="24"/>
                                <w:szCs w:val="24"/>
                              </w:rPr>
                            </w:pPr>
                            <w:r w:rsidRPr="00735B28">
                              <w:rPr>
                                <w:rFonts w:ascii="Avenir Light" w:hAnsi="Avenir Light"/>
                                <w:color w:val="7F8FA9" w:themeColor="accent3"/>
                                <w:sz w:val="24"/>
                                <w:szCs w:val="24"/>
                              </w:rPr>
                              <w:t>Café, Drinks &amp; Eau</w:t>
                            </w:r>
                          </w:p>
                          <w:p w14:paraId="7C9F79DB" w14:textId="53C7062E" w:rsidR="00920919" w:rsidRPr="00735B28" w:rsidRDefault="00920919" w:rsidP="00FA62B1">
                            <w:pPr>
                              <w:pStyle w:val="NormalWeb"/>
                              <w:numPr>
                                <w:ilvl w:val="0"/>
                                <w:numId w:val="2"/>
                              </w:numPr>
                              <w:spacing w:before="0" w:beforeAutospacing="0" w:after="360" w:afterAutospacing="0"/>
                              <w:rPr>
                                <w:rFonts w:ascii="Avenir Light" w:hAnsi="Avenir Light"/>
                                <w:b/>
                                <w:color w:val="7F8FA9" w:themeColor="accent3"/>
                                <w:sz w:val="24"/>
                                <w:szCs w:val="24"/>
                              </w:rPr>
                            </w:pPr>
                            <w:r w:rsidRPr="00735B28">
                              <w:rPr>
                                <w:rFonts w:ascii="Avenir Light" w:hAnsi="Avenir Light"/>
                                <w:color w:val="7F8FA9" w:themeColor="accent3"/>
                                <w:sz w:val="24"/>
                                <w:szCs w:val="24"/>
                              </w:rPr>
                              <w:t>Mobilier Industriel</w:t>
                            </w:r>
                          </w:p>
                          <w:p w14:paraId="244059F0" w14:textId="61936457" w:rsidR="00920919" w:rsidRPr="00735B28" w:rsidRDefault="00920919" w:rsidP="007E5102">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Fournitures de bureau</w:t>
                            </w:r>
                          </w:p>
                          <w:p w14:paraId="519F2676" w14:textId="59A18A16" w:rsidR="00920919" w:rsidRPr="00735B28" w:rsidRDefault="00920919" w:rsidP="007E5102">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Construction &amp; Electricité</w:t>
                            </w:r>
                          </w:p>
                          <w:p w14:paraId="253B5A1E" w14:textId="59B691EF" w:rsidR="00920919" w:rsidRPr="00735B28" w:rsidRDefault="00920919" w:rsidP="007E5102">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Atelier &amp; Industrie</w:t>
                            </w:r>
                          </w:p>
                          <w:p w14:paraId="6E7D57E3" w14:textId="4C09757C" w:rsidR="00920919" w:rsidRPr="00735B28" w:rsidRDefault="00920919" w:rsidP="007E5102">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Nettoyage &amp; Entretien</w:t>
                            </w:r>
                          </w:p>
                          <w:p w14:paraId="21ECF2F6" w14:textId="789B729E" w:rsidR="00920919" w:rsidRPr="00735B28" w:rsidRDefault="00920919" w:rsidP="007E5102">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Ménage</w:t>
                            </w:r>
                          </w:p>
                          <w:p w14:paraId="1A3183D6" w14:textId="73A343C5" w:rsidR="00920919" w:rsidRPr="00735B28" w:rsidRDefault="00920919" w:rsidP="007E5102">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Hôtellerie &amp; Restauration</w:t>
                            </w:r>
                          </w:p>
                          <w:p w14:paraId="1089E762" w14:textId="77777777" w:rsidR="00920919" w:rsidRPr="00FA62B1" w:rsidRDefault="00920919" w:rsidP="00862DE6">
                            <w:pPr>
                              <w:pStyle w:val="NormalWeb"/>
                              <w:spacing w:before="0" w:beforeAutospacing="0" w:after="360" w:afterAutospacing="0"/>
                              <w:ind w:left="360"/>
                              <w:rPr>
                                <w:rFonts w:ascii="Avenir Light" w:hAnsi="Avenir Light"/>
                                <w:sz w:val="24"/>
                                <w:szCs w:val="24"/>
                              </w:rPr>
                            </w:pPr>
                          </w:p>
                        </w:txbxContent>
                      </wps:txbx>
                      <wps:bodyPr rot="0" vert="horz" wrap="square" lIns="0" tIns="9144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margin-left:35.8pt;margin-top:100.4pt;width:277.2pt;height:379.6pt;z-index:2517484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" mv:complextextbox="1" filled="f" stroked="f">
                <v:textbox inset="0,7.2pt,0,7.2pt">
                  <w:txbxContent>
                    <w:p w14:paraId="32F394D4" w14:textId="576E39F8" w:rsidR="00920919" w:rsidRPr="00022AFB" w:rsidRDefault="00920919" w:rsidP="007E5102">
                      <w:pPr>
                        <w:pStyle w:val="BodyText"/>
                        <w:rPr>
                          <w:rFonts w:ascii="Avenir Light" w:hAnsi="Avenir Light"/>
                          <w:color w:val="234F77" w:themeColor="accent1" w:themeShade="80"/>
                          <w:sz w:val="32"/>
                          <w:szCs w:val="32"/>
                        </w:rPr>
                      </w:pPr>
                      <w:r w:rsidRPr="00022AFB">
                        <w:rPr>
                          <w:rFonts w:ascii="Avenir Light" w:hAnsi="Avenir Light"/>
                          <w:color w:val="234F77" w:themeColor="accent1" w:themeShade="80"/>
                          <w:sz w:val="32"/>
                          <w:szCs w:val="32"/>
                        </w:rPr>
                        <w:t xml:space="preserve">Catalogues </w:t>
                      </w:r>
                      <w:proofErr w:type="spellStart"/>
                      <w:r w:rsidRPr="00022AFB">
                        <w:rPr>
                          <w:rFonts w:ascii="Avenir Light" w:hAnsi="Avenir Light"/>
                          <w:color w:val="234F77" w:themeColor="accent1" w:themeShade="80"/>
                          <w:sz w:val="32"/>
                          <w:szCs w:val="32"/>
                        </w:rPr>
                        <w:t>Produits</w:t>
                      </w:r>
                      <w:proofErr w:type="spellEnd"/>
                    </w:p>
                    <w:p w14:paraId="5A5788DE" w14:textId="598D1F62" w:rsidR="00920919" w:rsidRPr="00735B28" w:rsidRDefault="00920919" w:rsidP="00FA62B1">
                      <w:pPr>
                        <w:pStyle w:val="NormalWeb"/>
                        <w:numPr>
                          <w:ilvl w:val="0"/>
                          <w:numId w:val="2"/>
                        </w:numPr>
                        <w:spacing w:before="0" w:beforeAutospacing="0" w:after="360" w:afterAutospacing="0"/>
                        <w:rPr>
                          <w:rFonts w:ascii="Avenir Light" w:hAnsi="Avenir Light"/>
                          <w:b/>
                          <w:color w:val="7F8FA9" w:themeColor="accent3"/>
                          <w:sz w:val="24"/>
                          <w:szCs w:val="24"/>
                        </w:rPr>
                      </w:pPr>
                      <w:r w:rsidRPr="00735B28">
                        <w:rPr>
                          <w:rFonts w:ascii="Avenir Light" w:hAnsi="Avenir Light"/>
                          <w:color w:val="7F8FA9" w:themeColor="accent3"/>
                          <w:sz w:val="24"/>
                          <w:szCs w:val="24"/>
                        </w:rPr>
                        <w:t>Mobilier de bureau</w:t>
                      </w:r>
                    </w:p>
                    <w:p w14:paraId="5CDE5C70" w14:textId="2EEAB145" w:rsidR="00920919" w:rsidRPr="00735B28" w:rsidRDefault="00920919" w:rsidP="00FA62B1">
                      <w:pPr>
                        <w:pStyle w:val="NormalWeb"/>
                        <w:numPr>
                          <w:ilvl w:val="0"/>
                          <w:numId w:val="2"/>
                        </w:numPr>
                        <w:spacing w:before="0" w:beforeAutospacing="0" w:after="360" w:afterAutospacing="0"/>
                        <w:rPr>
                          <w:rFonts w:ascii="Avenir Light" w:hAnsi="Avenir Light"/>
                          <w:b/>
                          <w:color w:val="7F8FA9" w:themeColor="accent3"/>
                          <w:sz w:val="24"/>
                          <w:szCs w:val="24"/>
                        </w:rPr>
                      </w:pPr>
                      <w:r w:rsidRPr="00735B28">
                        <w:rPr>
                          <w:rFonts w:ascii="Avenir Light" w:hAnsi="Avenir Light"/>
                          <w:color w:val="7F8FA9" w:themeColor="accent3"/>
                          <w:sz w:val="24"/>
                          <w:szCs w:val="24"/>
                        </w:rPr>
                        <w:t>Electroménager</w:t>
                      </w:r>
                    </w:p>
                    <w:p w14:paraId="15F9E59F" w14:textId="0D12C5F1" w:rsidR="00920919" w:rsidRPr="00735B28" w:rsidRDefault="00920919" w:rsidP="00FA62B1">
                      <w:pPr>
                        <w:pStyle w:val="NormalWeb"/>
                        <w:numPr>
                          <w:ilvl w:val="0"/>
                          <w:numId w:val="2"/>
                        </w:numPr>
                        <w:spacing w:before="0" w:beforeAutospacing="0" w:after="360" w:afterAutospacing="0"/>
                        <w:rPr>
                          <w:rFonts w:ascii="Avenir Light" w:hAnsi="Avenir Light"/>
                          <w:b/>
                          <w:color w:val="7F8FA9" w:themeColor="accent3"/>
                          <w:sz w:val="24"/>
                          <w:szCs w:val="24"/>
                        </w:rPr>
                      </w:pPr>
                      <w:r w:rsidRPr="00735B28">
                        <w:rPr>
                          <w:rFonts w:ascii="Avenir Light" w:hAnsi="Avenir Light"/>
                          <w:color w:val="7F8FA9" w:themeColor="accent3"/>
                          <w:sz w:val="24"/>
                          <w:szCs w:val="24"/>
                        </w:rPr>
                        <w:t>Café, Drinks &amp; Eau</w:t>
                      </w:r>
                    </w:p>
                    <w:p w14:paraId="7C9F79DB" w14:textId="53C7062E" w:rsidR="00920919" w:rsidRPr="00735B28" w:rsidRDefault="00920919" w:rsidP="00FA62B1">
                      <w:pPr>
                        <w:pStyle w:val="NormalWeb"/>
                        <w:numPr>
                          <w:ilvl w:val="0"/>
                          <w:numId w:val="2"/>
                        </w:numPr>
                        <w:spacing w:before="0" w:beforeAutospacing="0" w:after="360" w:afterAutospacing="0"/>
                        <w:rPr>
                          <w:rFonts w:ascii="Avenir Light" w:hAnsi="Avenir Light"/>
                          <w:b/>
                          <w:color w:val="7F8FA9" w:themeColor="accent3"/>
                          <w:sz w:val="24"/>
                          <w:szCs w:val="24"/>
                        </w:rPr>
                      </w:pPr>
                      <w:r w:rsidRPr="00735B28">
                        <w:rPr>
                          <w:rFonts w:ascii="Avenir Light" w:hAnsi="Avenir Light"/>
                          <w:color w:val="7F8FA9" w:themeColor="accent3"/>
                          <w:sz w:val="24"/>
                          <w:szCs w:val="24"/>
                        </w:rPr>
                        <w:t>Mobilier Industriel</w:t>
                      </w:r>
                    </w:p>
                    <w:p w14:paraId="244059F0" w14:textId="61936457" w:rsidR="00920919" w:rsidRPr="00735B28" w:rsidRDefault="00920919" w:rsidP="007E5102">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Fournitures de bureau</w:t>
                      </w:r>
                    </w:p>
                    <w:p w14:paraId="519F2676" w14:textId="59A18A16" w:rsidR="00920919" w:rsidRPr="00735B28" w:rsidRDefault="00920919" w:rsidP="007E5102">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Construction &amp; Electricité</w:t>
                      </w:r>
                    </w:p>
                    <w:p w14:paraId="253B5A1E" w14:textId="59B691EF" w:rsidR="00920919" w:rsidRPr="00735B28" w:rsidRDefault="00920919" w:rsidP="007E5102">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Atelier &amp; Industrie</w:t>
                      </w:r>
                    </w:p>
                    <w:p w14:paraId="6E7D57E3" w14:textId="4C09757C" w:rsidR="00920919" w:rsidRPr="00735B28" w:rsidRDefault="00920919" w:rsidP="007E5102">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Nettoyage &amp; Entretien</w:t>
                      </w:r>
                    </w:p>
                    <w:p w14:paraId="21ECF2F6" w14:textId="789B729E" w:rsidR="00920919" w:rsidRPr="00735B28" w:rsidRDefault="00920919" w:rsidP="007E5102">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Ménage</w:t>
                      </w:r>
                    </w:p>
                    <w:p w14:paraId="1A3183D6" w14:textId="73A343C5" w:rsidR="00920919" w:rsidRPr="00735B28" w:rsidRDefault="00920919" w:rsidP="007E5102">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Hôtellerie &amp; Restauration</w:t>
                      </w:r>
                    </w:p>
                    <w:p w14:paraId="1089E762" w14:textId="77777777" w:rsidR="00920919" w:rsidRPr="00FA62B1" w:rsidRDefault="00920919" w:rsidP="00862DE6">
                      <w:pPr>
                        <w:pStyle w:val="NormalWeb"/>
                        <w:spacing w:before="0" w:beforeAutospacing="0" w:after="360" w:afterAutospacing="0"/>
                        <w:ind w:left="360"/>
                        <w:rPr>
                          <w:rFonts w:ascii="Avenir Light" w:hAnsi="Avenir Light"/>
                          <w:sz w:val="24"/>
                          <w:szCs w:val="24"/>
                        </w:rPr>
                      </w:pPr>
                    </w:p>
                  </w:txbxContent>
                </v:textbox>
                <w10:wrap type="tight" anchorx="page" anchory="page"/>
              </v:shape>
            </w:pict>
          </mc:Fallback>
        </mc:AlternateContent>
      </w:r>
      <w:r w:rsidR="00862DE6">
        <w:rPr>
          <w:noProof/>
        </w:rPr>
        <mc:AlternateContent>
          <mc:Choice Requires="wps">
            <w:drawing>
              <wp:anchor distT="0" distB="0" distL="114300" distR="114300" simplePos="0" relativeHeight="251750451" behindDoc="0" locked="0" layoutInCell="1" allowOverlap="1" wp14:anchorId="375DEBE0" wp14:editId="041DF075">
                <wp:simplePos x="0" y="0"/>
                <wp:positionH relativeFrom="page">
                  <wp:posOffset>3975100</wp:posOffset>
                </wp:positionH>
                <wp:positionV relativeFrom="page">
                  <wp:posOffset>1275080</wp:posOffset>
                </wp:positionV>
                <wp:extent cx="3520440" cy="4820920"/>
                <wp:effectExtent l="0" t="0" r="10160" b="0"/>
                <wp:wrapTight wrapText="bothSides">
                  <wp:wrapPolygon edited="0">
                    <wp:start x="0" y="114"/>
                    <wp:lineTo x="0" y="21395"/>
                    <wp:lineTo x="21506" y="21395"/>
                    <wp:lineTo x="21506" y="114"/>
                    <wp:lineTo x="0" y="114"/>
                  </wp:wrapPolygon>
                </wp:wrapTight>
                <wp:docPr id="1152"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4820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72D4F33E" w14:textId="0E0B53C0" w:rsidR="00920919" w:rsidRPr="00022AFB" w:rsidRDefault="00920919" w:rsidP="00862DE6">
                            <w:pPr>
                              <w:pStyle w:val="BodyText"/>
                              <w:rPr>
                                <w:rFonts w:ascii="Avenir Light" w:hAnsi="Avenir Light"/>
                                <w:color w:val="234F77" w:themeColor="accent1" w:themeShade="80"/>
                                <w:sz w:val="32"/>
                                <w:szCs w:val="32"/>
                              </w:rPr>
                            </w:pPr>
                            <w:r w:rsidRPr="00022AFB">
                              <w:rPr>
                                <w:rFonts w:ascii="Avenir Light" w:hAnsi="Avenir Light"/>
                                <w:color w:val="234F77" w:themeColor="accent1" w:themeShade="80"/>
                                <w:sz w:val="32"/>
                                <w:szCs w:val="32"/>
                              </w:rPr>
                              <w:t xml:space="preserve">Conditions </w:t>
                            </w:r>
                            <w:proofErr w:type="spellStart"/>
                            <w:r w:rsidRPr="00022AFB">
                              <w:rPr>
                                <w:rFonts w:ascii="Avenir Light" w:hAnsi="Avenir Light"/>
                                <w:color w:val="234F77" w:themeColor="accent1" w:themeShade="80"/>
                                <w:sz w:val="32"/>
                                <w:szCs w:val="32"/>
                              </w:rPr>
                              <w:t>spéciales</w:t>
                            </w:r>
                            <w:proofErr w:type="spellEnd"/>
                          </w:p>
                          <w:p w14:paraId="6E849685" w14:textId="719DDEDC" w:rsidR="00920919" w:rsidRPr="00735B28" w:rsidRDefault="00920919" w:rsidP="00862DE6">
                            <w:pPr>
                              <w:pStyle w:val="NormalWeb"/>
                              <w:numPr>
                                <w:ilvl w:val="0"/>
                                <w:numId w:val="2"/>
                              </w:numPr>
                              <w:spacing w:before="0" w:beforeAutospacing="0" w:after="360" w:afterAutospacing="0"/>
                              <w:rPr>
                                <w:rFonts w:ascii="Avenir Light" w:hAnsi="Avenir Light"/>
                                <w:b/>
                                <w:color w:val="7F8FA9" w:themeColor="accent3"/>
                                <w:sz w:val="24"/>
                                <w:szCs w:val="24"/>
                              </w:rPr>
                            </w:pPr>
                            <w:r w:rsidRPr="00735B28">
                              <w:rPr>
                                <w:rFonts w:ascii="Avenir Light" w:hAnsi="Avenir Light"/>
                                <w:color w:val="7F8FA9" w:themeColor="accent3"/>
                                <w:sz w:val="24"/>
                                <w:szCs w:val="24"/>
                              </w:rPr>
                              <w:t>Administratif</w:t>
                            </w:r>
                          </w:p>
                          <w:p w14:paraId="6F8F560A" w14:textId="4DC6A2BF" w:rsidR="00920919" w:rsidRPr="00735B28" w:rsidRDefault="00920919" w:rsidP="00862DE6">
                            <w:pPr>
                              <w:pStyle w:val="NormalWeb"/>
                              <w:numPr>
                                <w:ilvl w:val="0"/>
                                <w:numId w:val="2"/>
                              </w:numPr>
                              <w:spacing w:before="0" w:beforeAutospacing="0" w:after="360" w:afterAutospacing="0"/>
                              <w:rPr>
                                <w:rFonts w:ascii="Avenir Light" w:hAnsi="Avenir Light"/>
                                <w:b/>
                                <w:color w:val="7F8FA9" w:themeColor="accent3"/>
                                <w:sz w:val="24"/>
                                <w:szCs w:val="24"/>
                              </w:rPr>
                            </w:pPr>
                            <w:r w:rsidRPr="00735B28">
                              <w:rPr>
                                <w:rFonts w:ascii="Avenir Light" w:hAnsi="Avenir Light"/>
                                <w:color w:val="7F8FA9" w:themeColor="accent3"/>
                                <w:sz w:val="24"/>
                                <w:szCs w:val="24"/>
                              </w:rPr>
                              <w:t>Alimentaire</w:t>
                            </w:r>
                          </w:p>
                          <w:p w14:paraId="68E4A2DC" w14:textId="35ABA9BE" w:rsidR="00920919" w:rsidRPr="00735B28" w:rsidRDefault="00920919" w:rsidP="00862DE6">
                            <w:pPr>
                              <w:pStyle w:val="NormalWeb"/>
                              <w:numPr>
                                <w:ilvl w:val="0"/>
                                <w:numId w:val="2"/>
                              </w:numPr>
                              <w:spacing w:before="0" w:beforeAutospacing="0" w:after="360" w:afterAutospacing="0"/>
                              <w:rPr>
                                <w:rFonts w:ascii="Avenir Light" w:hAnsi="Avenir Light"/>
                                <w:b/>
                                <w:color w:val="7F8FA9" w:themeColor="accent3"/>
                                <w:sz w:val="24"/>
                                <w:szCs w:val="24"/>
                              </w:rPr>
                            </w:pPr>
                            <w:r w:rsidRPr="00735B28">
                              <w:rPr>
                                <w:rFonts w:ascii="Avenir Light" w:hAnsi="Avenir Light"/>
                                <w:color w:val="7F8FA9" w:themeColor="accent3"/>
                                <w:sz w:val="24"/>
                                <w:szCs w:val="24"/>
                              </w:rPr>
                              <w:t>Habitat</w:t>
                            </w:r>
                          </w:p>
                          <w:p w14:paraId="2648BB0C" w14:textId="11D82BBC" w:rsidR="00920919" w:rsidRPr="00735B28" w:rsidRDefault="00920919" w:rsidP="00862DE6">
                            <w:pPr>
                              <w:pStyle w:val="NormalWeb"/>
                              <w:numPr>
                                <w:ilvl w:val="0"/>
                                <w:numId w:val="2"/>
                              </w:numPr>
                              <w:spacing w:before="0" w:beforeAutospacing="0" w:after="360" w:afterAutospacing="0"/>
                              <w:rPr>
                                <w:rFonts w:ascii="Avenir Light" w:hAnsi="Avenir Light"/>
                                <w:b/>
                                <w:color w:val="7F8FA9" w:themeColor="accent3"/>
                                <w:sz w:val="24"/>
                                <w:szCs w:val="24"/>
                              </w:rPr>
                            </w:pPr>
                            <w:r w:rsidRPr="00735B28">
                              <w:rPr>
                                <w:rFonts w:ascii="Avenir Light" w:hAnsi="Avenir Light"/>
                                <w:color w:val="7F8FA9" w:themeColor="accent3"/>
                                <w:sz w:val="24"/>
                                <w:szCs w:val="24"/>
                              </w:rPr>
                              <w:t>Textile</w:t>
                            </w:r>
                          </w:p>
                          <w:p w14:paraId="4F3C8F21" w14:textId="3D3999B3" w:rsidR="00920919" w:rsidRPr="00735B28" w:rsidRDefault="00920919" w:rsidP="00862DE6">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Médicale</w:t>
                            </w:r>
                          </w:p>
                          <w:p w14:paraId="614BC1AC" w14:textId="1C5BE72B" w:rsidR="00920919" w:rsidRPr="00735B28" w:rsidRDefault="00920919" w:rsidP="00862DE6">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Restauration</w:t>
                            </w:r>
                          </w:p>
                          <w:p w14:paraId="3251D7C6" w14:textId="3E9567FF" w:rsidR="00920919" w:rsidRPr="00735B28" w:rsidRDefault="00920919" w:rsidP="00862DE6">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Techinique</w:t>
                            </w:r>
                          </w:p>
                          <w:p w14:paraId="57E53DB7" w14:textId="77777777" w:rsidR="00920919" w:rsidRPr="00FA62B1" w:rsidRDefault="00920919" w:rsidP="00862DE6">
                            <w:pPr>
                              <w:pStyle w:val="NormalWeb"/>
                              <w:spacing w:before="0" w:beforeAutospacing="0" w:after="360" w:afterAutospacing="0"/>
                              <w:ind w:left="360"/>
                              <w:rPr>
                                <w:rFonts w:ascii="Avenir Light" w:hAnsi="Avenir Light"/>
                                <w:sz w:val="24"/>
                                <w:szCs w:val="24"/>
                              </w:rPr>
                            </w:pPr>
                          </w:p>
                        </w:txbxContent>
                      </wps:txbx>
                      <wps:bodyPr rot="0" vert="horz" wrap="square" lIns="0" tIns="9144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202" style="position:absolute;margin-left:313pt;margin-top:100.4pt;width:277.2pt;height:379.6pt;z-index:2517504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" mv:complextextbox="1" filled="f" stroked="f">
                <v:textbox inset="0,7.2pt,0,7.2pt">
                  <w:txbxContent>
                    <w:p w14:paraId="72D4F33E" w14:textId="0E0B53C0" w:rsidR="00920919" w:rsidRPr="00022AFB" w:rsidRDefault="00920919" w:rsidP="00862DE6">
                      <w:pPr>
                        <w:pStyle w:val="BodyText"/>
                        <w:rPr>
                          <w:rFonts w:ascii="Avenir Light" w:hAnsi="Avenir Light"/>
                          <w:color w:val="234F77" w:themeColor="accent1" w:themeShade="80"/>
                          <w:sz w:val="32"/>
                          <w:szCs w:val="32"/>
                        </w:rPr>
                      </w:pPr>
                      <w:r w:rsidRPr="00022AFB">
                        <w:rPr>
                          <w:rFonts w:ascii="Avenir Light" w:hAnsi="Avenir Light"/>
                          <w:color w:val="234F77" w:themeColor="accent1" w:themeShade="80"/>
                          <w:sz w:val="32"/>
                          <w:szCs w:val="32"/>
                        </w:rPr>
                        <w:t xml:space="preserve">Conditions </w:t>
                      </w:r>
                      <w:proofErr w:type="spellStart"/>
                      <w:r w:rsidRPr="00022AFB">
                        <w:rPr>
                          <w:rFonts w:ascii="Avenir Light" w:hAnsi="Avenir Light"/>
                          <w:color w:val="234F77" w:themeColor="accent1" w:themeShade="80"/>
                          <w:sz w:val="32"/>
                          <w:szCs w:val="32"/>
                        </w:rPr>
                        <w:t>spéciales</w:t>
                      </w:r>
                      <w:proofErr w:type="spellEnd"/>
                    </w:p>
                    <w:p w14:paraId="6E849685" w14:textId="719DDEDC" w:rsidR="00920919" w:rsidRPr="00735B28" w:rsidRDefault="00920919" w:rsidP="00862DE6">
                      <w:pPr>
                        <w:pStyle w:val="NormalWeb"/>
                        <w:numPr>
                          <w:ilvl w:val="0"/>
                          <w:numId w:val="2"/>
                        </w:numPr>
                        <w:spacing w:before="0" w:beforeAutospacing="0" w:after="360" w:afterAutospacing="0"/>
                        <w:rPr>
                          <w:rFonts w:ascii="Avenir Light" w:hAnsi="Avenir Light"/>
                          <w:b/>
                          <w:color w:val="7F8FA9" w:themeColor="accent3"/>
                          <w:sz w:val="24"/>
                          <w:szCs w:val="24"/>
                        </w:rPr>
                      </w:pPr>
                      <w:r w:rsidRPr="00735B28">
                        <w:rPr>
                          <w:rFonts w:ascii="Avenir Light" w:hAnsi="Avenir Light"/>
                          <w:color w:val="7F8FA9" w:themeColor="accent3"/>
                          <w:sz w:val="24"/>
                          <w:szCs w:val="24"/>
                        </w:rPr>
                        <w:t>Administratif</w:t>
                      </w:r>
                    </w:p>
                    <w:p w14:paraId="6F8F560A" w14:textId="4DC6A2BF" w:rsidR="00920919" w:rsidRPr="00735B28" w:rsidRDefault="00920919" w:rsidP="00862DE6">
                      <w:pPr>
                        <w:pStyle w:val="NormalWeb"/>
                        <w:numPr>
                          <w:ilvl w:val="0"/>
                          <w:numId w:val="2"/>
                        </w:numPr>
                        <w:spacing w:before="0" w:beforeAutospacing="0" w:after="360" w:afterAutospacing="0"/>
                        <w:rPr>
                          <w:rFonts w:ascii="Avenir Light" w:hAnsi="Avenir Light"/>
                          <w:b/>
                          <w:color w:val="7F8FA9" w:themeColor="accent3"/>
                          <w:sz w:val="24"/>
                          <w:szCs w:val="24"/>
                        </w:rPr>
                      </w:pPr>
                      <w:r w:rsidRPr="00735B28">
                        <w:rPr>
                          <w:rFonts w:ascii="Avenir Light" w:hAnsi="Avenir Light"/>
                          <w:color w:val="7F8FA9" w:themeColor="accent3"/>
                          <w:sz w:val="24"/>
                          <w:szCs w:val="24"/>
                        </w:rPr>
                        <w:t>Alimentaire</w:t>
                      </w:r>
                    </w:p>
                    <w:p w14:paraId="68E4A2DC" w14:textId="35ABA9BE" w:rsidR="00920919" w:rsidRPr="00735B28" w:rsidRDefault="00920919" w:rsidP="00862DE6">
                      <w:pPr>
                        <w:pStyle w:val="NormalWeb"/>
                        <w:numPr>
                          <w:ilvl w:val="0"/>
                          <w:numId w:val="2"/>
                        </w:numPr>
                        <w:spacing w:before="0" w:beforeAutospacing="0" w:after="360" w:afterAutospacing="0"/>
                        <w:rPr>
                          <w:rFonts w:ascii="Avenir Light" w:hAnsi="Avenir Light"/>
                          <w:b/>
                          <w:color w:val="7F8FA9" w:themeColor="accent3"/>
                          <w:sz w:val="24"/>
                          <w:szCs w:val="24"/>
                        </w:rPr>
                      </w:pPr>
                      <w:r w:rsidRPr="00735B28">
                        <w:rPr>
                          <w:rFonts w:ascii="Avenir Light" w:hAnsi="Avenir Light"/>
                          <w:color w:val="7F8FA9" w:themeColor="accent3"/>
                          <w:sz w:val="24"/>
                          <w:szCs w:val="24"/>
                        </w:rPr>
                        <w:t>Habitat</w:t>
                      </w:r>
                    </w:p>
                    <w:p w14:paraId="2648BB0C" w14:textId="11D82BBC" w:rsidR="00920919" w:rsidRPr="00735B28" w:rsidRDefault="00920919" w:rsidP="00862DE6">
                      <w:pPr>
                        <w:pStyle w:val="NormalWeb"/>
                        <w:numPr>
                          <w:ilvl w:val="0"/>
                          <w:numId w:val="2"/>
                        </w:numPr>
                        <w:spacing w:before="0" w:beforeAutospacing="0" w:after="360" w:afterAutospacing="0"/>
                        <w:rPr>
                          <w:rFonts w:ascii="Avenir Light" w:hAnsi="Avenir Light"/>
                          <w:b/>
                          <w:color w:val="7F8FA9" w:themeColor="accent3"/>
                          <w:sz w:val="24"/>
                          <w:szCs w:val="24"/>
                        </w:rPr>
                      </w:pPr>
                      <w:r w:rsidRPr="00735B28">
                        <w:rPr>
                          <w:rFonts w:ascii="Avenir Light" w:hAnsi="Avenir Light"/>
                          <w:color w:val="7F8FA9" w:themeColor="accent3"/>
                          <w:sz w:val="24"/>
                          <w:szCs w:val="24"/>
                        </w:rPr>
                        <w:t>Textile</w:t>
                      </w:r>
                    </w:p>
                    <w:p w14:paraId="4F3C8F21" w14:textId="3D3999B3" w:rsidR="00920919" w:rsidRPr="00735B28" w:rsidRDefault="00920919" w:rsidP="00862DE6">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Médicale</w:t>
                      </w:r>
                    </w:p>
                    <w:p w14:paraId="614BC1AC" w14:textId="1C5BE72B" w:rsidR="00920919" w:rsidRPr="00735B28" w:rsidRDefault="00920919" w:rsidP="00862DE6">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Restauration</w:t>
                      </w:r>
                    </w:p>
                    <w:p w14:paraId="3251D7C6" w14:textId="3E9567FF" w:rsidR="00920919" w:rsidRPr="00735B28" w:rsidRDefault="00920919" w:rsidP="00862DE6">
                      <w:pPr>
                        <w:pStyle w:val="NormalWeb"/>
                        <w:numPr>
                          <w:ilvl w:val="0"/>
                          <w:numId w:val="2"/>
                        </w:numPr>
                        <w:spacing w:before="0" w:beforeAutospacing="0" w:after="360" w:afterAutospacing="0"/>
                        <w:rPr>
                          <w:rFonts w:ascii="Avenir Light" w:hAnsi="Avenir Light"/>
                          <w:color w:val="7F8FA9" w:themeColor="accent3"/>
                          <w:sz w:val="24"/>
                          <w:szCs w:val="24"/>
                        </w:rPr>
                      </w:pPr>
                      <w:r w:rsidRPr="00735B28">
                        <w:rPr>
                          <w:rFonts w:ascii="Avenir Light" w:hAnsi="Avenir Light"/>
                          <w:color w:val="7F8FA9" w:themeColor="accent3"/>
                          <w:sz w:val="24"/>
                          <w:szCs w:val="24"/>
                        </w:rPr>
                        <w:t>Techinique</w:t>
                      </w:r>
                    </w:p>
                    <w:p w14:paraId="57E53DB7" w14:textId="77777777" w:rsidR="00920919" w:rsidRPr="00FA62B1" w:rsidRDefault="00920919" w:rsidP="00862DE6">
                      <w:pPr>
                        <w:pStyle w:val="NormalWeb"/>
                        <w:spacing w:before="0" w:beforeAutospacing="0" w:after="360" w:afterAutospacing="0"/>
                        <w:ind w:left="360"/>
                        <w:rPr>
                          <w:rFonts w:ascii="Avenir Light" w:hAnsi="Avenir Light"/>
                          <w:sz w:val="24"/>
                          <w:szCs w:val="24"/>
                        </w:rPr>
                      </w:pPr>
                    </w:p>
                  </w:txbxContent>
                </v:textbox>
                <w10:wrap type="tight" anchorx="page" anchory="page"/>
              </v:shape>
            </w:pict>
          </mc:Fallback>
        </mc:AlternateContent>
      </w:r>
      <w:r w:rsidR="0076195C">
        <w:rPr>
          <w:noProof/>
        </w:rPr>
        <mc:AlternateContent>
          <mc:Choice Requires="wps">
            <w:drawing>
              <wp:anchor distT="0" distB="0" distL="114300" distR="114300" simplePos="0" relativeHeight="251746355" behindDoc="0" locked="0" layoutInCell="1" allowOverlap="1" wp14:anchorId="7860F99D" wp14:editId="0B9E72BA">
                <wp:simplePos x="0" y="0"/>
                <wp:positionH relativeFrom="page">
                  <wp:posOffset>365760</wp:posOffset>
                </wp:positionH>
                <wp:positionV relativeFrom="page">
                  <wp:posOffset>863600</wp:posOffset>
                </wp:positionV>
                <wp:extent cx="4178300" cy="411480"/>
                <wp:effectExtent l="0" t="0" r="0" b="20320"/>
                <wp:wrapTight wrapText="bothSides">
                  <wp:wrapPolygon edited="0">
                    <wp:start x="131" y="0"/>
                    <wp:lineTo x="131" y="21333"/>
                    <wp:lineTo x="21272" y="21333"/>
                    <wp:lineTo x="21272" y="0"/>
                    <wp:lineTo x="131" y="0"/>
                  </wp:wrapPolygon>
                </wp:wrapTight>
                <wp:docPr id="11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E78B5F8" w14:textId="353958FA" w:rsidR="00920919" w:rsidRPr="00CC6672" w:rsidRDefault="00920919" w:rsidP="0076195C">
                            <w:pPr>
                              <w:pStyle w:val="Heading1"/>
                              <w:rPr>
                                <w:rFonts w:ascii="Avenir Light" w:hAnsi="Avenir Light"/>
                                <w:color w:val="234F77" w:themeColor="accent1" w:themeShade="80"/>
                              </w:rPr>
                            </w:pPr>
                            <w:proofErr w:type="spellStart"/>
                            <w:r>
                              <w:rPr>
                                <w:rFonts w:ascii="Avenir Light" w:hAnsi="Avenir Light"/>
                                <w:color w:val="234F77" w:themeColor="accent1" w:themeShade="80"/>
                              </w:rPr>
                              <w:t>Prestations</w:t>
                            </w:r>
                            <w:proofErr w:type="spellEnd"/>
                            <w:r>
                              <w:rPr>
                                <w:rFonts w:ascii="Avenir Light" w:hAnsi="Avenir Light"/>
                                <w:color w:val="234F77" w:themeColor="accent1" w:themeShade="80"/>
                              </w:rPr>
                              <w:t xml:space="preserve"> de bases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margin-left:28.8pt;margin-top:68pt;width:329pt;height:32.4pt;z-index:2517463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" filled="f" stroked="f">
                <v:textbox inset=",0,,0">
                  <w:txbxContent>
                    <w:p w14:paraId="1E78B5F8" w14:textId="353958FA" w:rsidR="00920919" w:rsidRPr="00CC6672" w:rsidRDefault="00920919" w:rsidP="0076195C">
                      <w:pPr>
                        <w:pStyle w:val="Heading1"/>
                        <w:rPr>
                          <w:rFonts w:ascii="Avenir Light" w:hAnsi="Avenir Light"/>
                          <w:color w:val="234F77" w:themeColor="accent1" w:themeShade="80"/>
                        </w:rPr>
                      </w:pPr>
                      <w:proofErr w:type="spellStart"/>
                      <w:r>
                        <w:rPr>
                          <w:rFonts w:ascii="Avenir Light" w:hAnsi="Avenir Light"/>
                          <w:color w:val="234F77" w:themeColor="accent1" w:themeShade="80"/>
                        </w:rPr>
                        <w:t>Prestations</w:t>
                      </w:r>
                      <w:proofErr w:type="spellEnd"/>
                      <w:r>
                        <w:rPr>
                          <w:rFonts w:ascii="Avenir Light" w:hAnsi="Avenir Light"/>
                          <w:color w:val="234F77" w:themeColor="accent1" w:themeShade="80"/>
                        </w:rPr>
                        <w:t xml:space="preserve"> de bases</w:t>
                      </w:r>
                    </w:p>
                  </w:txbxContent>
                </v:textbox>
                <w10:wrap type="tight" anchorx="page" anchory="page"/>
              </v:shape>
            </w:pict>
          </mc:Fallback>
        </mc:AlternateContent>
      </w:r>
      <w:r w:rsidR="0076195C">
        <w:rPr>
          <w:noProof/>
        </w:rPr>
        <mc:AlternateContent>
          <mc:Choice Requires="wpg">
            <w:drawing>
              <wp:anchor distT="0" distB="0" distL="114300" distR="114300" simplePos="0" relativeHeight="251744307" behindDoc="0" locked="0" layoutInCell="1" allowOverlap="1" wp14:anchorId="608CE4F7" wp14:editId="58A40237">
                <wp:simplePos x="0" y="0"/>
                <wp:positionH relativeFrom="page">
                  <wp:posOffset>365760</wp:posOffset>
                </wp:positionH>
                <wp:positionV relativeFrom="page">
                  <wp:posOffset>685800</wp:posOffset>
                </wp:positionV>
                <wp:extent cx="7040880" cy="177800"/>
                <wp:effectExtent l="0" t="0" r="0" b="0"/>
                <wp:wrapTight wrapText="bothSides">
                  <wp:wrapPolygon edited="0">
                    <wp:start x="0" y="0"/>
                    <wp:lineTo x="0" y="18514"/>
                    <wp:lineTo x="21506" y="18514"/>
                    <wp:lineTo x="21506" y="0"/>
                    <wp:lineTo x="0" y="0"/>
                  </wp:wrapPolygon>
                </wp:wrapTight>
                <wp:docPr id="1137"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77800"/>
                          <a:chOff x="580" y="5320"/>
                          <a:chExt cx="11088" cy="280"/>
                        </a:xfrm>
                      </wpg:grpSpPr>
                      <wps:wsp>
                        <wps:cNvPr id="1138" name="Rectangle 145"/>
                        <wps:cNvSpPr>
                          <a:spLocks noChangeArrowheads="1"/>
                        </wps:cNvSpPr>
                        <wps:spPr bwMode="auto">
                          <a:xfrm>
                            <a:off x="580" y="5320"/>
                            <a:ext cx="3888" cy="2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39" name="Rectangle 146"/>
                        <wps:cNvSpPr>
                          <a:spLocks noChangeArrowheads="1"/>
                        </wps:cNvSpPr>
                        <wps:spPr bwMode="auto">
                          <a:xfrm>
                            <a:off x="4468" y="5320"/>
                            <a:ext cx="2160" cy="28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40" name="Rectangle 147"/>
                        <wps:cNvSpPr>
                          <a:spLocks noChangeArrowheads="1"/>
                        </wps:cNvSpPr>
                        <wps:spPr bwMode="auto">
                          <a:xfrm>
                            <a:off x="6628" y="5320"/>
                            <a:ext cx="5040" cy="280"/>
                          </a:xfrm>
                          <a:prstGeom prst="rect">
                            <a:avLst/>
                          </a:prstGeom>
                          <a:solidFill>
                            <a:schemeClr val="accent4">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28.8pt;margin-top:54pt;width:554.4pt;height:14pt;z-index:251744307;mso-position-horizontal-relative:page;mso-position-vertical-relative:page" coordorigin="580,5320" coordsize="11088,2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">
                <v:rect id="Rectangle 145" o:spid="_x0000_s1027" style="position:absolute;left:580;top:5320;width:3888;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bLFxxgAA&#10;AN0AAAAPAAAAZHJzL2Rvd25yZXYueG1sRI9BT8MwDIXvSPyHyEjcWDpAjJVlU4UAcQJWpm1HqzFN&#10;oXGqJGzl3+MDEjdb7/m9z4vV6Ht1oJi6wAamkwIUcRNsx62BzfvjxS2olJEt9oHJwA8lWC1PTxZY&#10;2nDkNR3q3CoJ4VSiAZfzUGqdGkce0yQMxKJ9hOgxyxpbbSMeJdz3+rIobrTHjqXB4UD3jpqv+tsb&#10;eOh3lYvbz+uXma738/DWPr3uKmPOz8bqDlSmMf+b/66freBPrwRXvpER9PIX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9bLFxxgAAAN0AAAAPAAAAAAAAAAAAAAAAAJcCAABkcnMv&#10;ZG93bnJldi54bWxQSwUGAAAAAAQABAD1AAAAigMAAAAA&#10;" fillcolor="#629dd1 [3204]" stroked="f" strokecolor="#4a7ebb" strokeweight="1.5pt">
                  <v:shadow opacity="22938f" mv:blur="38100f" offset="0,2pt"/>
                  <v:textbox inset=",7.2pt,,7.2pt"/>
                </v:rect>
                <v:rect id="Rectangle 146" o:spid="_x0000_s1028" style="position:absolute;left:4468;top:5320;width:216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Aq9rxAAA&#10;AN0AAAAPAAAAZHJzL2Rvd25yZXYueG1sRE9Na8JAEL0X/A/LCL3VjW0RG11FSwK99JBYxeOQHZNg&#10;djZkt0nqr+8WCt7m8T5nvR1NI3rqXG1ZwXwWgSAurK65VPB1SJ+WIJxH1thYJgU/5GC7mTysMdZ2&#10;4Iz63JcihLCLUUHlfRtL6YqKDLqZbYkDd7GdQR9gV0rd4RDCTSOfo2ghDdYcGips6b2i4pp/GwXD&#10;zUa35Ij8utgn9rz7TLP+dFTqcTruViA8jf4u/nd/6DB//vIGf9+EE+Tm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QKva8QAAADdAAAADwAAAAAAAAAAAAAAAACXAgAAZHJzL2Rv&#10;d25yZXYueG1sUEsFBgAAAAAEAAQA9QAAAIgDAAAAAA==&#10;" fillcolor="#297fd5 [3205]" stroked="f" strokecolor="#4a7ebb" strokeweight="1.5pt">
                  <v:shadow opacity="22938f" mv:blur="38100f" offset="0,2pt"/>
                  <v:textbox inset=",7.2pt,,7.2pt"/>
                </v:rect>
                <v:rect id="Rectangle 147" o:spid="_x0000_s1029" style="position:absolute;left:6628;top:5320;width:504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tRwwAA&#10;AN0AAAAPAAAAZHJzL2Rvd25yZXYueG1sRI9Ba8JAEIXvBf/DMoXe6kYpUqOriCB4EowVr0N2zIZm&#10;Z0N2jWl/vXMQvM3w3rz3zXI9+Eb11MU6sIHJOANFXAZbc2Xg57T7/AYVE7LFJjAZ+KMI69XobYm5&#10;DXc+Ul+kSkkIxxwNuJTaXOtYOvIYx6ElFu0aOo9J1q7StsO7hPtGT7Nspj3WLA0OW9o6Kn+LmzdQ&#10;HA7/G3dqqEd75Dab0+W8vxnz8T5sFqASDellfl7vreBPvoRfvpER9Oo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Q/+tRwwAAAN0AAAAPAAAAAAAAAAAAAAAAAJcCAABkcnMvZG93&#10;bnJldi54bWxQSwUGAAAAAAQABAD1AAAAhwMAAAAA&#10;" fillcolor="#4a66ac [3207]" stroked="f" strokecolor="#4a7ebb" strokeweight="1.5pt">
                  <v:shadow opacity="22938f" mv:blur="38100f" offset="0,2pt"/>
                  <v:textbox inset=",7.2pt,,7.2pt"/>
                </v:rect>
                <w10:wrap type="tight" anchorx="page" anchory="page"/>
              </v:group>
            </w:pict>
          </mc:Fallback>
        </mc:AlternateContent>
      </w:r>
      <w:r w:rsidR="009716A2">
        <w:br w:type="page"/>
      </w:r>
      <w:r w:rsidR="00125243">
        <w:rPr>
          <w:noProof/>
        </w:rPr>
        <w:lastRenderedPageBreak/>
        <w:drawing>
          <wp:anchor distT="0" distB="0" distL="114300" distR="114300" simplePos="0" relativeHeight="251783219" behindDoc="0" locked="0" layoutInCell="1" allowOverlap="1" wp14:anchorId="5A81E516" wp14:editId="1C19D43C">
            <wp:simplePos x="0" y="0"/>
            <wp:positionH relativeFrom="page">
              <wp:posOffset>1325880</wp:posOffset>
            </wp:positionH>
            <wp:positionV relativeFrom="page">
              <wp:posOffset>7736840</wp:posOffset>
            </wp:positionV>
            <wp:extent cx="5120640" cy="1297305"/>
            <wp:effectExtent l="0" t="0" r="10160" b="0"/>
            <wp:wrapThrough wrapText="bothSides">
              <wp:wrapPolygon edited="0">
                <wp:start x="0" y="0"/>
                <wp:lineTo x="0" y="21145"/>
                <wp:lineTo x="21536" y="21145"/>
                <wp:lineTo x="21536"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rnalisation des achats.png"/>
                    <pic:cNvPicPr/>
                  </pic:nvPicPr>
                  <pic:blipFill>
                    <a:blip r:embed="rId22">
                      <a:extLst>
                        <a:ext uri="{28A0092B-C50C-407E-A947-70E740481C1C}">
                          <a14:useLocalDpi xmlns:a14="http://schemas.microsoft.com/office/drawing/2010/main" val="0"/>
                        </a:ext>
                      </a:extLst>
                    </a:blip>
                    <a:stretch>
                      <a:fillRect/>
                    </a:stretch>
                  </pic:blipFill>
                  <pic:spPr>
                    <a:xfrm>
                      <a:off x="0" y="0"/>
                      <a:ext cx="5120640" cy="1297305"/>
                    </a:xfrm>
                    <a:prstGeom prst="rect">
                      <a:avLst/>
                    </a:prstGeom>
                  </pic:spPr>
                </pic:pic>
              </a:graphicData>
            </a:graphic>
            <wp14:sizeRelH relativeFrom="margin">
              <wp14:pctWidth>0</wp14:pctWidth>
            </wp14:sizeRelH>
            <wp14:sizeRelV relativeFrom="margin">
              <wp14:pctHeight>0</wp14:pctHeight>
            </wp14:sizeRelV>
          </wp:anchor>
        </w:drawing>
      </w:r>
      <w:r w:rsidR="007C6EC9">
        <w:rPr>
          <w:noProof/>
        </w:rPr>
        <mc:AlternateContent>
          <mc:Choice Requires="wps">
            <w:drawing>
              <wp:anchor distT="0" distB="0" distL="114300" distR="114300" simplePos="0" relativeHeight="251764787" behindDoc="0" locked="0" layoutInCell="1" allowOverlap="1" wp14:anchorId="66DDCC95" wp14:editId="436F8F37">
                <wp:simplePos x="0" y="0"/>
                <wp:positionH relativeFrom="page">
                  <wp:posOffset>469900</wp:posOffset>
                </wp:positionH>
                <wp:positionV relativeFrom="page">
                  <wp:posOffset>5633720</wp:posOffset>
                </wp:positionV>
                <wp:extent cx="6936740" cy="1887220"/>
                <wp:effectExtent l="0" t="0" r="22860" b="0"/>
                <wp:wrapTight wrapText="bothSides">
                  <wp:wrapPolygon edited="0">
                    <wp:start x="0" y="291"/>
                    <wp:lineTo x="0" y="20931"/>
                    <wp:lineTo x="21592" y="20931"/>
                    <wp:lineTo x="21592" y="291"/>
                    <wp:lineTo x="0" y="291"/>
                  </wp:wrapPolygon>
                </wp:wrapTight>
                <wp:docPr id="1170"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188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083DEB2B" w14:textId="45199E88" w:rsidR="00920919" w:rsidRPr="00435B23" w:rsidRDefault="00920919" w:rsidP="00713A24">
                            <w:pPr>
                              <w:pStyle w:val="BodyText"/>
                              <w:rPr>
                                <w:rFonts w:ascii="Avenir Light" w:hAnsi="Avenir Light"/>
                                <w:color w:val="234F77" w:themeColor="accent1" w:themeShade="80"/>
                                <w:sz w:val="28"/>
                                <w:szCs w:val="28"/>
                              </w:rPr>
                            </w:pPr>
                            <w:proofErr w:type="spellStart"/>
                            <w:r>
                              <w:rPr>
                                <w:rFonts w:ascii="Avenir Light" w:hAnsi="Avenir Light"/>
                                <w:color w:val="234F77" w:themeColor="accent1" w:themeShade="80"/>
                                <w:sz w:val="32"/>
                                <w:szCs w:val="32"/>
                              </w:rPr>
                              <w:t>Logistique</w:t>
                            </w:r>
                            <w:proofErr w:type="spellEnd"/>
                            <w:r>
                              <w:rPr>
                                <w:rFonts w:ascii="Avenir Light" w:hAnsi="Avenir Light"/>
                                <w:color w:val="234F77" w:themeColor="accent1" w:themeShade="80"/>
                                <w:sz w:val="32"/>
                                <w:szCs w:val="32"/>
                              </w:rPr>
                              <w:t xml:space="preserve"> d’un </w:t>
                            </w:r>
                            <w:proofErr w:type="spellStart"/>
                            <w:r>
                              <w:rPr>
                                <w:rFonts w:ascii="Avenir Light" w:hAnsi="Avenir Light"/>
                                <w:color w:val="234F77" w:themeColor="accent1" w:themeShade="80"/>
                                <w:sz w:val="32"/>
                                <w:szCs w:val="32"/>
                              </w:rPr>
                              <w:t>processus</w:t>
                            </w:r>
                            <w:proofErr w:type="spellEnd"/>
                            <w:r>
                              <w:rPr>
                                <w:rFonts w:ascii="Avenir Light" w:hAnsi="Avenir Light"/>
                                <w:color w:val="234F77" w:themeColor="accent1" w:themeShade="80"/>
                                <w:sz w:val="32"/>
                                <w:szCs w:val="32"/>
                              </w:rPr>
                              <w:t xml:space="preserve"> global </w:t>
                            </w:r>
                            <w:proofErr w:type="spellStart"/>
                            <w:r>
                              <w:rPr>
                                <w:rFonts w:ascii="Avenir Light" w:hAnsi="Avenir Light"/>
                                <w:color w:val="234F77" w:themeColor="accent1" w:themeShade="80"/>
                                <w:sz w:val="32"/>
                                <w:szCs w:val="32"/>
                              </w:rPr>
                              <w:t>d’achats</w:t>
                            </w:r>
                            <w:proofErr w:type="spellEnd"/>
                          </w:p>
                          <w:p w14:paraId="0ECF2053" w14:textId="1D44EB13" w:rsidR="00920919" w:rsidRPr="00127B99" w:rsidRDefault="00920919" w:rsidP="002A5A90">
                            <w:pPr>
                              <w:widowControl w:val="0"/>
                              <w:autoSpaceDE w:val="0"/>
                              <w:autoSpaceDN w:val="0"/>
                              <w:adjustRightInd w:val="0"/>
                              <w:spacing w:after="240" w:line="280" w:lineRule="atLeast"/>
                              <w:rPr>
                                <w:rFonts w:ascii="Avenir Light" w:hAnsi="Avenir Light" w:cs="Times"/>
                                <w:color w:val="7F8FA9" w:themeColor="accent3"/>
                              </w:rPr>
                            </w:pPr>
                            <w:proofErr w:type="spellStart"/>
                            <w:r w:rsidRPr="00127B99">
                              <w:rPr>
                                <w:rFonts w:ascii="Avenir Light" w:hAnsi="Avenir Light" w:cs="Times"/>
                                <w:color w:val="7F8FA9" w:themeColor="accent3"/>
                              </w:rPr>
                              <w:t>L’externalisation</w:t>
                            </w:r>
                            <w:proofErr w:type="spellEnd"/>
                            <w:r w:rsidRPr="00127B99">
                              <w:rPr>
                                <w:rFonts w:ascii="Avenir Light" w:hAnsi="Avenir Light" w:cs="Times"/>
                                <w:color w:val="7F8FA9" w:themeColor="accent3"/>
                              </w:rPr>
                              <w:t xml:space="preserve"> </w:t>
                            </w:r>
                            <w:proofErr w:type="spellStart"/>
                            <w:proofErr w:type="gramStart"/>
                            <w:r w:rsidRPr="00127B99">
                              <w:rPr>
                                <w:rFonts w:ascii="Avenir Light" w:hAnsi="Avenir Light" w:cs="Times"/>
                                <w:color w:val="7F8FA9" w:themeColor="accent3"/>
                              </w:rPr>
                              <w:t>est</w:t>
                            </w:r>
                            <w:proofErr w:type="spellEnd"/>
                            <w:proofErr w:type="gramEnd"/>
                            <w:r w:rsidRPr="00127B99">
                              <w:rPr>
                                <w:rFonts w:ascii="Avenir Light" w:hAnsi="Avenir Light" w:cs="Times"/>
                                <w:color w:val="7F8FA9" w:themeColor="accent3"/>
                              </w:rPr>
                              <w:t xml:space="preserve"> la </w:t>
                            </w:r>
                            <w:proofErr w:type="spellStart"/>
                            <w:r w:rsidRPr="00127B99">
                              <w:rPr>
                                <w:rFonts w:ascii="Avenir Light" w:hAnsi="Avenir Light" w:cs="Times"/>
                                <w:color w:val="7F8FA9" w:themeColor="accent3"/>
                              </w:rPr>
                              <w:t>prise</w:t>
                            </w:r>
                            <w:proofErr w:type="spellEnd"/>
                            <w:r w:rsidRPr="00127B99">
                              <w:rPr>
                                <w:rFonts w:ascii="Avenir Light" w:hAnsi="Avenir Light" w:cs="Times"/>
                                <w:color w:val="7F8FA9" w:themeColor="accent3"/>
                              </w:rPr>
                              <w:t xml:space="preserve"> en charge du </w:t>
                            </w:r>
                            <w:proofErr w:type="spellStart"/>
                            <w:r w:rsidRPr="00127B99">
                              <w:rPr>
                                <w:rFonts w:ascii="Avenir Light" w:hAnsi="Avenir Light" w:cs="Times"/>
                                <w:color w:val="7F8FA9" w:themeColor="accent3"/>
                              </w:rPr>
                              <w:t>processus</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d’achats</w:t>
                            </w:r>
                            <w:proofErr w:type="spellEnd"/>
                            <w:r w:rsidRPr="00127B99">
                              <w:rPr>
                                <w:rFonts w:ascii="Avenir Light" w:hAnsi="Avenir Light" w:cs="Times"/>
                                <w:color w:val="7F8FA9" w:themeColor="accent3"/>
                              </w:rPr>
                              <w:t xml:space="preserve"> d’un </w:t>
                            </w:r>
                            <w:proofErr w:type="spellStart"/>
                            <w:r w:rsidRPr="00127B99">
                              <w:rPr>
                                <w:rFonts w:ascii="Avenir Light" w:hAnsi="Avenir Light" w:cs="Times"/>
                                <w:color w:val="7F8FA9" w:themeColor="accent3"/>
                              </w:rPr>
                              <w:t>établissement</w:t>
                            </w:r>
                            <w:proofErr w:type="spellEnd"/>
                            <w:r w:rsidRPr="00127B99">
                              <w:rPr>
                                <w:rFonts w:ascii="Avenir Light" w:hAnsi="Avenir Light" w:cs="Times"/>
                                <w:color w:val="7F8FA9" w:themeColor="accent3"/>
                              </w:rPr>
                              <w:t xml:space="preserve"> par PROMERKA. </w:t>
                            </w:r>
                            <w:proofErr w:type="spellStart"/>
                            <w:r w:rsidRPr="00127B99">
                              <w:rPr>
                                <w:rFonts w:ascii="Avenir Light" w:hAnsi="Avenir Light" w:cs="Times"/>
                                <w:color w:val="7F8FA9" w:themeColor="accent3"/>
                              </w:rPr>
                              <w:t>Déterminer</w:t>
                            </w:r>
                            <w:proofErr w:type="spellEnd"/>
                            <w:r w:rsidRPr="00127B99">
                              <w:rPr>
                                <w:rFonts w:ascii="Avenir Light" w:hAnsi="Avenir Light" w:cs="Times"/>
                                <w:color w:val="7F8FA9" w:themeColor="accent3"/>
                              </w:rPr>
                              <w:t xml:space="preserve"> les </w:t>
                            </w:r>
                            <w:proofErr w:type="spellStart"/>
                            <w:r w:rsidRPr="00127B99">
                              <w:rPr>
                                <w:rFonts w:ascii="Avenir Light" w:hAnsi="Avenir Light" w:cs="Times"/>
                                <w:color w:val="7F8FA9" w:themeColor="accent3"/>
                              </w:rPr>
                              <w:t>besoins</w:t>
                            </w:r>
                            <w:proofErr w:type="spellEnd"/>
                            <w:r w:rsidRPr="00127B99">
                              <w:rPr>
                                <w:rFonts w:ascii="Avenir Light" w:hAnsi="Avenir Light" w:cs="Times"/>
                                <w:color w:val="7F8FA9" w:themeColor="accent3"/>
                              </w:rPr>
                              <w:t xml:space="preserve">, les </w:t>
                            </w:r>
                            <w:proofErr w:type="spellStart"/>
                            <w:r w:rsidRPr="00127B99">
                              <w:rPr>
                                <w:rFonts w:ascii="Avenir Light" w:hAnsi="Avenir Light" w:cs="Times"/>
                                <w:color w:val="7F8FA9" w:themeColor="accent3"/>
                              </w:rPr>
                              <w:t>valider</w:t>
                            </w:r>
                            <w:proofErr w:type="spellEnd"/>
                            <w:r w:rsidRPr="00127B99">
                              <w:rPr>
                                <w:rFonts w:ascii="Avenir Light" w:hAnsi="Avenir Light" w:cs="Times"/>
                                <w:color w:val="7F8FA9" w:themeColor="accent3"/>
                              </w:rPr>
                              <w:t xml:space="preserve"> </w:t>
                            </w:r>
                            <w:proofErr w:type="gramStart"/>
                            <w:r w:rsidRPr="00127B99">
                              <w:rPr>
                                <w:rFonts w:ascii="Avenir Light" w:hAnsi="Avenir Light" w:cs="Times"/>
                                <w:color w:val="7F8FA9" w:themeColor="accent3"/>
                              </w:rPr>
                              <w:t>et</w:t>
                            </w:r>
                            <w:proofErr w:type="gram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négocier</w:t>
                            </w:r>
                            <w:proofErr w:type="spellEnd"/>
                            <w:r w:rsidRPr="00127B99">
                              <w:rPr>
                                <w:rFonts w:ascii="Avenir Light" w:hAnsi="Avenir Light" w:cs="Times"/>
                                <w:color w:val="7F8FA9" w:themeColor="accent3"/>
                              </w:rPr>
                              <w:t xml:space="preserve"> les conditions pour les </w:t>
                            </w:r>
                            <w:proofErr w:type="spellStart"/>
                            <w:r w:rsidRPr="00127B99">
                              <w:rPr>
                                <w:rFonts w:ascii="Avenir Light" w:hAnsi="Avenir Light" w:cs="Times"/>
                                <w:color w:val="7F8FA9" w:themeColor="accent3"/>
                              </w:rPr>
                              <w:t>intégrer</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dans</w:t>
                            </w:r>
                            <w:proofErr w:type="spellEnd"/>
                            <w:r w:rsidRPr="00127B99">
                              <w:rPr>
                                <w:rFonts w:ascii="Avenir Light" w:hAnsi="Avenir Light" w:cs="Times"/>
                                <w:color w:val="7F8FA9" w:themeColor="accent3"/>
                              </w:rPr>
                              <w:t xml:space="preserve"> le catalogue </w:t>
                            </w:r>
                            <w:proofErr w:type="spellStart"/>
                            <w:r w:rsidRPr="00127B99">
                              <w:rPr>
                                <w:rFonts w:ascii="Avenir Light" w:hAnsi="Avenir Light" w:cs="Times"/>
                                <w:color w:val="7F8FA9" w:themeColor="accent3"/>
                              </w:rPr>
                              <w:t>produits</w:t>
                            </w:r>
                            <w:proofErr w:type="spellEnd"/>
                            <w:r w:rsidRPr="00127B99">
                              <w:rPr>
                                <w:rFonts w:ascii="Avenir Light" w:hAnsi="Avenir Light" w:cs="Times"/>
                                <w:color w:val="7F8FA9" w:themeColor="accent3"/>
                              </w:rPr>
                              <w:t xml:space="preserve"> de </w:t>
                            </w:r>
                            <w:proofErr w:type="spellStart"/>
                            <w:r w:rsidRPr="00127B99">
                              <w:rPr>
                                <w:rFonts w:ascii="Avenir Light" w:hAnsi="Avenir Light" w:cs="Times"/>
                                <w:color w:val="7F8FA9" w:themeColor="accent3"/>
                              </w:rPr>
                              <w:t>l’établissement</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L’approvisionnement</w:t>
                            </w:r>
                            <w:proofErr w:type="spellEnd"/>
                            <w:r w:rsidRPr="00127B99">
                              <w:rPr>
                                <w:rFonts w:ascii="Avenir Light" w:hAnsi="Avenir Light" w:cs="Times"/>
                                <w:color w:val="7F8FA9" w:themeColor="accent3"/>
                              </w:rPr>
                              <w:t xml:space="preserve">, quant à </w:t>
                            </w:r>
                            <w:proofErr w:type="spellStart"/>
                            <w:r w:rsidRPr="00127B99">
                              <w:rPr>
                                <w:rFonts w:ascii="Avenir Light" w:hAnsi="Avenir Light" w:cs="Times"/>
                                <w:color w:val="7F8FA9" w:themeColor="accent3"/>
                              </w:rPr>
                              <w:t>lui</w:t>
                            </w:r>
                            <w:proofErr w:type="spellEnd"/>
                            <w:r w:rsidRPr="00127B99">
                              <w:rPr>
                                <w:rFonts w:ascii="Avenir Light" w:hAnsi="Avenir Light" w:cs="Times"/>
                                <w:color w:val="7F8FA9" w:themeColor="accent3"/>
                              </w:rPr>
                              <w:t xml:space="preserve">, </w:t>
                            </w:r>
                            <w:proofErr w:type="spellStart"/>
                            <w:proofErr w:type="gramStart"/>
                            <w:r w:rsidRPr="00127B99">
                              <w:rPr>
                                <w:rFonts w:ascii="Avenir Light" w:hAnsi="Avenir Light" w:cs="Times"/>
                                <w:color w:val="7F8FA9" w:themeColor="accent3"/>
                              </w:rPr>
                              <w:t>est</w:t>
                            </w:r>
                            <w:proofErr w:type="spellEnd"/>
                            <w:proofErr w:type="gram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effectué</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directement</w:t>
                            </w:r>
                            <w:proofErr w:type="spellEnd"/>
                            <w:r w:rsidRPr="00127B99">
                              <w:rPr>
                                <w:rFonts w:ascii="Avenir Light" w:hAnsi="Avenir Light" w:cs="Times"/>
                                <w:color w:val="7F8FA9" w:themeColor="accent3"/>
                              </w:rPr>
                              <w:t xml:space="preserve"> par </w:t>
                            </w:r>
                            <w:proofErr w:type="spellStart"/>
                            <w:r w:rsidRPr="00127B99">
                              <w:rPr>
                                <w:rFonts w:ascii="Avenir Light" w:hAnsi="Avenir Light" w:cs="Times"/>
                                <w:color w:val="7F8FA9" w:themeColor="accent3"/>
                              </w:rPr>
                              <w:t>l’établissement</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sur</w:t>
                            </w:r>
                            <w:proofErr w:type="spellEnd"/>
                            <w:r w:rsidRPr="00127B99">
                              <w:rPr>
                                <w:rFonts w:ascii="Avenir Light" w:hAnsi="Avenir Light" w:cs="Times"/>
                                <w:color w:val="7F8FA9" w:themeColor="accent3"/>
                              </w:rPr>
                              <w:t xml:space="preserve"> la base de </w:t>
                            </w:r>
                            <w:proofErr w:type="spellStart"/>
                            <w:r w:rsidRPr="00127B99">
                              <w:rPr>
                                <w:rFonts w:ascii="Avenir Light" w:hAnsi="Avenir Light" w:cs="Times"/>
                                <w:color w:val="7F8FA9" w:themeColor="accent3"/>
                              </w:rPr>
                              <w:t>prod</w:t>
                            </w:r>
                            <w:r w:rsidR="0066793C">
                              <w:rPr>
                                <w:rFonts w:ascii="Avenir Light" w:hAnsi="Avenir Light" w:cs="Times"/>
                                <w:color w:val="7F8FA9" w:themeColor="accent3"/>
                              </w:rPr>
                              <w:t>uits</w:t>
                            </w:r>
                            <w:proofErr w:type="spellEnd"/>
                            <w:r w:rsidR="0066793C">
                              <w:rPr>
                                <w:rFonts w:ascii="Avenir Light" w:hAnsi="Avenir Light" w:cs="Times"/>
                                <w:color w:val="7F8FA9" w:themeColor="accent3"/>
                              </w:rPr>
                              <w:t xml:space="preserve"> </w:t>
                            </w:r>
                            <w:proofErr w:type="spellStart"/>
                            <w:r w:rsidR="0066793C">
                              <w:rPr>
                                <w:rFonts w:ascii="Avenir Light" w:hAnsi="Avenir Light" w:cs="Times"/>
                                <w:color w:val="7F8FA9" w:themeColor="accent3"/>
                              </w:rPr>
                              <w:t>ou</w:t>
                            </w:r>
                            <w:proofErr w:type="spellEnd"/>
                            <w:r w:rsidR="0066793C">
                              <w:rPr>
                                <w:rFonts w:ascii="Avenir Light" w:hAnsi="Avenir Light" w:cs="Times"/>
                                <w:color w:val="7F8FA9" w:themeColor="accent3"/>
                              </w:rPr>
                              <w:t xml:space="preserve"> de services déjà </w:t>
                            </w:r>
                            <w:proofErr w:type="spellStart"/>
                            <w:r w:rsidR="0066793C">
                              <w:rPr>
                                <w:rFonts w:ascii="Avenir Light" w:hAnsi="Avenir Light" w:cs="Times"/>
                                <w:color w:val="7F8FA9" w:themeColor="accent3"/>
                              </w:rPr>
                              <w:t>identifi</w:t>
                            </w:r>
                            <w:r w:rsidRPr="00127B99">
                              <w:rPr>
                                <w:rFonts w:ascii="Avenir Light" w:hAnsi="Avenir Light" w:cs="Times"/>
                                <w:color w:val="7F8FA9" w:themeColor="accent3"/>
                              </w:rPr>
                              <w:t>és</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acceptés</w:t>
                            </w:r>
                            <w:proofErr w:type="spellEnd"/>
                            <w:r w:rsidRPr="00127B99">
                              <w:rPr>
                                <w:rFonts w:ascii="Avenir Light" w:hAnsi="Avenir Light" w:cs="Times"/>
                                <w:color w:val="7F8FA9" w:themeColor="accent3"/>
                              </w:rPr>
                              <w:t xml:space="preserve"> et </w:t>
                            </w:r>
                            <w:proofErr w:type="spellStart"/>
                            <w:r w:rsidRPr="00127B99">
                              <w:rPr>
                                <w:rFonts w:ascii="Avenir Light" w:hAnsi="Avenir Light" w:cs="Times"/>
                                <w:color w:val="7F8FA9" w:themeColor="accent3"/>
                              </w:rPr>
                              <w:t>négociés</w:t>
                            </w:r>
                            <w:proofErr w:type="spellEnd"/>
                            <w:r w:rsidRPr="00127B99">
                              <w:rPr>
                                <w:rFonts w:ascii="Avenir Light" w:hAnsi="Avenir Light" w:cs="Times"/>
                                <w:color w:val="7F8FA9" w:themeColor="accent3"/>
                              </w:rPr>
                              <w:t>.</w:t>
                            </w:r>
                          </w:p>
                        </w:txbxContent>
                      </wps:txbx>
                      <wps:bodyPr rot="0" vert="horz" wrap="square" lIns="0" tIns="9144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margin-left:37pt;margin-top:443.6pt;width:546.2pt;height:148.6pt;z-index:2517647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" mv:complextextbox="1" filled="f" stroked="f">
                <v:textbox inset="0,7.2pt,0,7.2pt">
                  <w:txbxContent>
                    <w:p w14:paraId="083DEB2B" w14:textId="45199E88" w:rsidR="00920919" w:rsidRPr="00435B23" w:rsidRDefault="00920919" w:rsidP="00713A24">
                      <w:pPr>
                        <w:pStyle w:val="BodyText"/>
                        <w:rPr>
                          <w:rFonts w:ascii="Avenir Light" w:hAnsi="Avenir Light"/>
                          <w:color w:val="234F77" w:themeColor="accent1" w:themeShade="80"/>
                          <w:sz w:val="28"/>
                          <w:szCs w:val="28"/>
                        </w:rPr>
                      </w:pPr>
                      <w:proofErr w:type="spellStart"/>
                      <w:r>
                        <w:rPr>
                          <w:rFonts w:ascii="Avenir Light" w:hAnsi="Avenir Light"/>
                          <w:color w:val="234F77" w:themeColor="accent1" w:themeShade="80"/>
                          <w:sz w:val="32"/>
                          <w:szCs w:val="32"/>
                        </w:rPr>
                        <w:t>Logistique</w:t>
                      </w:r>
                      <w:proofErr w:type="spellEnd"/>
                      <w:r>
                        <w:rPr>
                          <w:rFonts w:ascii="Avenir Light" w:hAnsi="Avenir Light"/>
                          <w:color w:val="234F77" w:themeColor="accent1" w:themeShade="80"/>
                          <w:sz w:val="32"/>
                          <w:szCs w:val="32"/>
                        </w:rPr>
                        <w:t xml:space="preserve"> d’un </w:t>
                      </w:r>
                      <w:proofErr w:type="spellStart"/>
                      <w:r>
                        <w:rPr>
                          <w:rFonts w:ascii="Avenir Light" w:hAnsi="Avenir Light"/>
                          <w:color w:val="234F77" w:themeColor="accent1" w:themeShade="80"/>
                          <w:sz w:val="32"/>
                          <w:szCs w:val="32"/>
                        </w:rPr>
                        <w:t>processus</w:t>
                      </w:r>
                      <w:proofErr w:type="spellEnd"/>
                      <w:r>
                        <w:rPr>
                          <w:rFonts w:ascii="Avenir Light" w:hAnsi="Avenir Light"/>
                          <w:color w:val="234F77" w:themeColor="accent1" w:themeShade="80"/>
                          <w:sz w:val="32"/>
                          <w:szCs w:val="32"/>
                        </w:rPr>
                        <w:t xml:space="preserve"> global </w:t>
                      </w:r>
                      <w:proofErr w:type="spellStart"/>
                      <w:r>
                        <w:rPr>
                          <w:rFonts w:ascii="Avenir Light" w:hAnsi="Avenir Light"/>
                          <w:color w:val="234F77" w:themeColor="accent1" w:themeShade="80"/>
                          <w:sz w:val="32"/>
                          <w:szCs w:val="32"/>
                        </w:rPr>
                        <w:t>d’achats</w:t>
                      </w:r>
                      <w:proofErr w:type="spellEnd"/>
                    </w:p>
                    <w:p w14:paraId="0ECF2053" w14:textId="1D44EB13" w:rsidR="00920919" w:rsidRPr="00127B99" w:rsidRDefault="00920919" w:rsidP="002A5A90">
                      <w:pPr>
                        <w:widowControl w:val="0"/>
                        <w:autoSpaceDE w:val="0"/>
                        <w:autoSpaceDN w:val="0"/>
                        <w:adjustRightInd w:val="0"/>
                        <w:spacing w:after="240" w:line="280" w:lineRule="atLeast"/>
                        <w:rPr>
                          <w:rFonts w:ascii="Avenir Light" w:hAnsi="Avenir Light" w:cs="Times"/>
                          <w:color w:val="7F8FA9" w:themeColor="accent3"/>
                        </w:rPr>
                      </w:pPr>
                      <w:proofErr w:type="spellStart"/>
                      <w:r w:rsidRPr="00127B99">
                        <w:rPr>
                          <w:rFonts w:ascii="Avenir Light" w:hAnsi="Avenir Light" w:cs="Times"/>
                          <w:color w:val="7F8FA9" w:themeColor="accent3"/>
                        </w:rPr>
                        <w:t>L’externalisation</w:t>
                      </w:r>
                      <w:proofErr w:type="spellEnd"/>
                      <w:r w:rsidRPr="00127B99">
                        <w:rPr>
                          <w:rFonts w:ascii="Avenir Light" w:hAnsi="Avenir Light" w:cs="Times"/>
                          <w:color w:val="7F8FA9" w:themeColor="accent3"/>
                        </w:rPr>
                        <w:t xml:space="preserve"> </w:t>
                      </w:r>
                      <w:proofErr w:type="spellStart"/>
                      <w:proofErr w:type="gramStart"/>
                      <w:r w:rsidRPr="00127B99">
                        <w:rPr>
                          <w:rFonts w:ascii="Avenir Light" w:hAnsi="Avenir Light" w:cs="Times"/>
                          <w:color w:val="7F8FA9" w:themeColor="accent3"/>
                        </w:rPr>
                        <w:t>est</w:t>
                      </w:r>
                      <w:proofErr w:type="spellEnd"/>
                      <w:proofErr w:type="gramEnd"/>
                      <w:r w:rsidRPr="00127B99">
                        <w:rPr>
                          <w:rFonts w:ascii="Avenir Light" w:hAnsi="Avenir Light" w:cs="Times"/>
                          <w:color w:val="7F8FA9" w:themeColor="accent3"/>
                        </w:rPr>
                        <w:t xml:space="preserve"> la </w:t>
                      </w:r>
                      <w:proofErr w:type="spellStart"/>
                      <w:r w:rsidRPr="00127B99">
                        <w:rPr>
                          <w:rFonts w:ascii="Avenir Light" w:hAnsi="Avenir Light" w:cs="Times"/>
                          <w:color w:val="7F8FA9" w:themeColor="accent3"/>
                        </w:rPr>
                        <w:t>prise</w:t>
                      </w:r>
                      <w:proofErr w:type="spellEnd"/>
                      <w:r w:rsidRPr="00127B99">
                        <w:rPr>
                          <w:rFonts w:ascii="Avenir Light" w:hAnsi="Avenir Light" w:cs="Times"/>
                          <w:color w:val="7F8FA9" w:themeColor="accent3"/>
                        </w:rPr>
                        <w:t xml:space="preserve"> en charge du </w:t>
                      </w:r>
                      <w:proofErr w:type="spellStart"/>
                      <w:r w:rsidRPr="00127B99">
                        <w:rPr>
                          <w:rFonts w:ascii="Avenir Light" w:hAnsi="Avenir Light" w:cs="Times"/>
                          <w:color w:val="7F8FA9" w:themeColor="accent3"/>
                        </w:rPr>
                        <w:t>processus</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d’achats</w:t>
                      </w:r>
                      <w:proofErr w:type="spellEnd"/>
                      <w:r w:rsidRPr="00127B99">
                        <w:rPr>
                          <w:rFonts w:ascii="Avenir Light" w:hAnsi="Avenir Light" w:cs="Times"/>
                          <w:color w:val="7F8FA9" w:themeColor="accent3"/>
                        </w:rPr>
                        <w:t xml:space="preserve"> d’un </w:t>
                      </w:r>
                      <w:proofErr w:type="spellStart"/>
                      <w:r w:rsidRPr="00127B99">
                        <w:rPr>
                          <w:rFonts w:ascii="Avenir Light" w:hAnsi="Avenir Light" w:cs="Times"/>
                          <w:color w:val="7F8FA9" w:themeColor="accent3"/>
                        </w:rPr>
                        <w:t>établissement</w:t>
                      </w:r>
                      <w:proofErr w:type="spellEnd"/>
                      <w:r w:rsidRPr="00127B99">
                        <w:rPr>
                          <w:rFonts w:ascii="Avenir Light" w:hAnsi="Avenir Light" w:cs="Times"/>
                          <w:color w:val="7F8FA9" w:themeColor="accent3"/>
                        </w:rPr>
                        <w:t xml:space="preserve"> par PROMERKA. </w:t>
                      </w:r>
                      <w:proofErr w:type="spellStart"/>
                      <w:r w:rsidRPr="00127B99">
                        <w:rPr>
                          <w:rFonts w:ascii="Avenir Light" w:hAnsi="Avenir Light" w:cs="Times"/>
                          <w:color w:val="7F8FA9" w:themeColor="accent3"/>
                        </w:rPr>
                        <w:t>Déterminer</w:t>
                      </w:r>
                      <w:proofErr w:type="spellEnd"/>
                      <w:r w:rsidRPr="00127B99">
                        <w:rPr>
                          <w:rFonts w:ascii="Avenir Light" w:hAnsi="Avenir Light" w:cs="Times"/>
                          <w:color w:val="7F8FA9" w:themeColor="accent3"/>
                        </w:rPr>
                        <w:t xml:space="preserve"> les </w:t>
                      </w:r>
                      <w:proofErr w:type="spellStart"/>
                      <w:r w:rsidRPr="00127B99">
                        <w:rPr>
                          <w:rFonts w:ascii="Avenir Light" w:hAnsi="Avenir Light" w:cs="Times"/>
                          <w:color w:val="7F8FA9" w:themeColor="accent3"/>
                        </w:rPr>
                        <w:t>besoins</w:t>
                      </w:r>
                      <w:proofErr w:type="spellEnd"/>
                      <w:r w:rsidRPr="00127B99">
                        <w:rPr>
                          <w:rFonts w:ascii="Avenir Light" w:hAnsi="Avenir Light" w:cs="Times"/>
                          <w:color w:val="7F8FA9" w:themeColor="accent3"/>
                        </w:rPr>
                        <w:t xml:space="preserve">, les </w:t>
                      </w:r>
                      <w:proofErr w:type="spellStart"/>
                      <w:r w:rsidRPr="00127B99">
                        <w:rPr>
                          <w:rFonts w:ascii="Avenir Light" w:hAnsi="Avenir Light" w:cs="Times"/>
                          <w:color w:val="7F8FA9" w:themeColor="accent3"/>
                        </w:rPr>
                        <w:t>valider</w:t>
                      </w:r>
                      <w:proofErr w:type="spellEnd"/>
                      <w:r w:rsidRPr="00127B99">
                        <w:rPr>
                          <w:rFonts w:ascii="Avenir Light" w:hAnsi="Avenir Light" w:cs="Times"/>
                          <w:color w:val="7F8FA9" w:themeColor="accent3"/>
                        </w:rPr>
                        <w:t xml:space="preserve"> </w:t>
                      </w:r>
                      <w:proofErr w:type="gramStart"/>
                      <w:r w:rsidRPr="00127B99">
                        <w:rPr>
                          <w:rFonts w:ascii="Avenir Light" w:hAnsi="Avenir Light" w:cs="Times"/>
                          <w:color w:val="7F8FA9" w:themeColor="accent3"/>
                        </w:rPr>
                        <w:t>et</w:t>
                      </w:r>
                      <w:proofErr w:type="gram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négocier</w:t>
                      </w:r>
                      <w:proofErr w:type="spellEnd"/>
                      <w:r w:rsidRPr="00127B99">
                        <w:rPr>
                          <w:rFonts w:ascii="Avenir Light" w:hAnsi="Avenir Light" w:cs="Times"/>
                          <w:color w:val="7F8FA9" w:themeColor="accent3"/>
                        </w:rPr>
                        <w:t xml:space="preserve"> les conditions pour les </w:t>
                      </w:r>
                      <w:proofErr w:type="spellStart"/>
                      <w:r w:rsidRPr="00127B99">
                        <w:rPr>
                          <w:rFonts w:ascii="Avenir Light" w:hAnsi="Avenir Light" w:cs="Times"/>
                          <w:color w:val="7F8FA9" w:themeColor="accent3"/>
                        </w:rPr>
                        <w:t>intégrer</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dans</w:t>
                      </w:r>
                      <w:proofErr w:type="spellEnd"/>
                      <w:r w:rsidRPr="00127B99">
                        <w:rPr>
                          <w:rFonts w:ascii="Avenir Light" w:hAnsi="Avenir Light" w:cs="Times"/>
                          <w:color w:val="7F8FA9" w:themeColor="accent3"/>
                        </w:rPr>
                        <w:t xml:space="preserve"> le catalogue </w:t>
                      </w:r>
                      <w:proofErr w:type="spellStart"/>
                      <w:r w:rsidRPr="00127B99">
                        <w:rPr>
                          <w:rFonts w:ascii="Avenir Light" w:hAnsi="Avenir Light" w:cs="Times"/>
                          <w:color w:val="7F8FA9" w:themeColor="accent3"/>
                        </w:rPr>
                        <w:t>produits</w:t>
                      </w:r>
                      <w:proofErr w:type="spellEnd"/>
                      <w:r w:rsidRPr="00127B99">
                        <w:rPr>
                          <w:rFonts w:ascii="Avenir Light" w:hAnsi="Avenir Light" w:cs="Times"/>
                          <w:color w:val="7F8FA9" w:themeColor="accent3"/>
                        </w:rPr>
                        <w:t xml:space="preserve"> de </w:t>
                      </w:r>
                      <w:proofErr w:type="spellStart"/>
                      <w:r w:rsidRPr="00127B99">
                        <w:rPr>
                          <w:rFonts w:ascii="Avenir Light" w:hAnsi="Avenir Light" w:cs="Times"/>
                          <w:color w:val="7F8FA9" w:themeColor="accent3"/>
                        </w:rPr>
                        <w:t>l’établissement</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L’approvisionnement</w:t>
                      </w:r>
                      <w:proofErr w:type="spellEnd"/>
                      <w:r w:rsidRPr="00127B99">
                        <w:rPr>
                          <w:rFonts w:ascii="Avenir Light" w:hAnsi="Avenir Light" w:cs="Times"/>
                          <w:color w:val="7F8FA9" w:themeColor="accent3"/>
                        </w:rPr>
                        <w:t xml:space="preserve">, quant à </w:t>
                      </w:r>
                      <w:proofErr w:type="spellStart"/>
                      <w:r w:rsidRPr="00127B99">
                        <w:rPr>
                          <w:rFonts w:ascii="Avenir Light" w:hAnsi="Avenir Light" w:cs="Times"/>
                          <w:color w:val="7F8FA9" w:themeColor="accent3"/>
                        </w:rPr>
                        <w:t>lui</w:t>
                      </w:r>
                      <w:proofErr w:type="spellEnd"/>
                      <w:r w:rsidRPr="00127B99">
                        <w:rPr>
                          <w:rFonts w:ascii="Avenir Light" w:hAnsi="Avenir Light" w:cs="Times"/>
                          <w:color w:val="7F8FA9" w:themeColor="accent3"/>
                        </w:rPr>
                        <w:t xml:space="preserve">, </w:t>
                      </w:r>
                      <w:proofErr w:type="spellStart"/>
                      <w:proofErr w:type="gramStart"/>
                      <w:r w:rsidRPr="00127B99">
                        <w:rPr>
                          <w:rFonts w:ascii="Avenir Light" w:hAnsi="Avenir Light" w:cs="Times"/>
                          <w:color w:val="7F8FA9" w:themeColor="accent3"/>
                        </w:rPr>
                        <w:t>est</w:t>
                      </w:r>
                      <w:proofErr w:type="spellEnd"/>
                      <w:proofErr w:type="gram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effectué</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directement</w:t>
                      </w:r>
                      <w:proofErr w:type="spellEnd"/>
                      <w:r w:rsidRPr="00127B99">
                        <w:rPr>
                          <w:rFonts w:ascii="Avenir Light" w:hAnsi="Avenir Light" w:cs="Times"/>
                          <w:color w:val="7F8FA9" w:themeColor="accent3"/>
                        </w:rPr>
                        <w:t xml:space="preserve"> par </w:t>
                      </w:r>
                      <w:proofErr w:type="spellStart"/>
                      <w:r w:rsidRPr="00127B99">
                        <w:rPr>
                          <w:rFonts w:ascii="Avenir Light" w:hAnsi="Avenir Light" w:cs="Times"/>
                          <w:color w:val="7F8FA9" w:themeColor="accent3"/>
                        </w:rPr>
                        <w:t>l’établissement</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sur</w:t>
                      </w:r>
                      <w:proofErr w:type="spellEnd"/>
                      <w:r w:rsidRPr="00127B99">
                        <w:rPr>
                          <w:rFonts w:ascii="Avenir Light" w:hAnsi="Avenir Light" w:cs="Times"/>
                          <w:color w:val="7F8FA9" w:themeColor="accent3"/>
                        </w:rPr>
                        <w:t xml:space="preserve"> la base de </w:t>
                      </w:r>
                      <w:proofErr w:type="spellStart"/>
                      <w:r w:rsidRPr="00127B99">
                        <w:rPr>
                          <w:rFonts w:ascii="Avenir Light" w:hAnsi="Avenir Light" w:cs="Times"/>
                          <w:color w:val="7F8FA9" w:themeColor="accent3"/>
                        </w:rPr>
                        <w:t>prod</w:t>
                      </w:r>
                      <w:r w:rsidR="0066793C">
                        <w:rPr>
                          <w:rFonts w:ascii="Avenir Light" w:hAnsi="Avenir Light" w:cs="Times"/>
                          <w:color w:val="7F8FA9" w:themeColor="accent3"/>
                        </w:rPr>
                        <w:t>uits</w:t>
                      </w:r>
                      <w:proofErr w:type="spellEnd"/>
                      <w:r w:rsidR="0066793C">
                        <w:rPr>
                          <w:rFonts w:ascii="Avenir Light" w:hAnsi="Avenir Light" w:cs="Times"/>
                          <w:color w:val="7F8FA9" w:themeColor="accent3"/>
                        </w:rPr>
                        <w:t xml:space="preserve"> </w:t>
                      </w:r>
                      <w:proofErr w:type="spellStart"/>
                      <w:r w:rsidR="0066793C">
                        <w:rPr>
                          <w:rFonts w:ascii="Avenir Light" w:hAnsi="Avenir Light" w:cs="Times"/>
                          <w:color w:val="7F8FA9" w:themeColor="accent3"/>
                        </w:rPr>
                        <w:t>ou</w:t>
                      </w:r>
                      <w:proofErr w:type="spellEnd"/>
                      <w:r w:rsidR="0066793C">
                        <w:rPr>
                          <w:rFonts w:ascii="Avenir Light" w:hAnsi="Avenir Light" w:cs="Times"/>
                          <w:color w:val="7F8FA9" w:themeColor="accent3"/>
                        </w:rPr>
                        <w:t xml:space="preserve"> de services déjà </w:t>
                      </w:r>
                      <w:proofErr w:type="spellStart"/>
                      <w:r w:rsidR="0066793C">
                        <w:rPr>
                          <w:rFonts w:ascii="Avenir Light" w:hAnsi="Avenir Light" w:cs="Times"/>
                          <w:color w:val="7F8FA9" w:themeColor="accent3"/>
                        </w:rPr>
                        <w:t>identifi</w:t>
                      </w:r>
                      <w:r w:rsidRPr="00127B99">
                        <w:rPr>
                          <w:rFonts w:ascii="Avenir Light" w:hAnsi="Avenir Light" w:cs="Times"/>
                          <w:color w:val="7F8FA9" w:themeColor="accent3"/>
                        </w:rPr>
                        <w:t>és</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acceptés</w:t>
                      </w:r>
                      <w:proofErr w:type="spellEnd"/>
                      <w:r w:rsidRPr="00127B99">
                        <w:rPr>
                          <w:rFonts w:ascii="Avenir Light" w:hAnsi="Avenir Light" w:cs="Times"/>
                          <w:color w:val="7F8FA9" w:themeColor="accent3"/>
                        </w:rPr>
                        <w:t xml:space="preserve"> et </w:t>
                      </w:r>
                      <w:proofErr w:type="spellStart"/>
                      <w:r w:rsidRPr="00127B99">
                        <w:rPr>
                          <w:rFonts w:ascii="Avenir Light" w:hAnsi="Avenir Light" w:cs="Times"/>
                          <w:color w:val="7F8FA9" w:themeColor="accent3"/>
                        </w:rPr>
                        <w:t>négociés</w:t>
                      </w:r>
                      <w:proofErr w:type="spellEnd"/>
                      <w:r w:rsidRPr="00127B99">
                        <w:rPr>
                          <w:rFonts w:ascii="Avenir Light" w:hAnsi="Avenir Light" w:cs="Times"/>
                          <w:color w:val="7F8FA9" w:themeColor="accent3"/>
                        </w:rPr>
                        <w:t>.</w:t>
                      </w:r>
                    </w:p>
                  </w:txbxContent>
                </v:textbox>
                <w10:wrap type="tight" anchorx="page" anchory="page"/>
              </v:shape>
            </w:pict>
          </mc:Fallback>
        </mc:AlternateContent>
      </w:r>
      <w:r w:rsidR="007C6EC9">
        <w:rPr>
          <w:noProof/>
        </w:rPr>
        <mc:AlternateContent>
          <mc:Choice Requires="wps">
            <w:drawing>
              <wp:anchor distT="0" distB="0" distL="114300" distR="114300" simplePos="0" relativeHeight="251762739" behindDoc="0" locked="0" layoutInCell="1" allowOverlap="1" wp14:anchorId="060695C0" wp14:editId="4B2903E1">
                <wp:simplePos x="0" y="0"/>
                <wp:positionH relativeFrom="page">
                  <wp:posOffset>365760</wp:posOffset>
                </wp:positionH>
                <wp:positionV relativeFrom="page">
                  <wp:posOffset>5158740</wp:posOffset>
                </wp:positionV>
                <wp:extent cx="5326380" cy="411480"/>
                <wp:effectExtent l="0" t="0" r="0" b="20320"/>
                <wp:wrapTight wrapText="bothSides">
                  <wp:wrapPolygon edited="0">
                    <wp:start x="103" y="0"/>
                    <wp:lineTo x="103" y="21333"/>
                    <wp:lineTo x="21425" y="21333"/>
                    <wp:lineTo x="21425" y="0"/>
                    <wp:lineTo x="103" y="0"/>
                  </wp:wrapPolygon>
                </wp:wrapTight>
                <wp:docPr id="116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BA20AD8" w14:textId="1D860BEA" w:rsidR="00920919" w:rsidRPr="00CC6672" w:rsidRDefault="00920919" w:rsidP="00713A24">
                            <w:pPr>
                              <w:pStyle w:val="Heading1"/>
                              <w:rPr>
                                <w:rFonts w:ascii="Avenir Light" w:hAnsi="Avenir Light"/>
                                <w:color w:val="234F77" w:themeColor="accent1" w:themeShade="80"/>
                              </w:rPr>
                            </w:pPr>
                            <w:proofErr w:type="spellStart"/>
                            <w:r>
                              <w:rPr>
                                <w:rFonts w:ascii="Avenir Light" w:hAnsi="Avenir Light"/>
                                <w:color w:val="234F77" w:themeColor="accent1" w:themeShade="80"/>
                              </w:rPr>
                              <w:t>Externalisation</w:t>
                            </w:r>
                            <w:proofErr w:type="spellEnd"/>
                            <w:r>
                              <w:rPr>
                                <w:rFonts w:ascii="Avenir Light" w:hAnsi="Avenir Light"/>
                                <w:color w:val="234F77" w:themeColor="accent1" w:themeShade="80"/>
                              </w:rPr>
                              <w:t xml:space="preserve"> des </w:t>
                            </w:r>
                            <w:proofErr w:type="spellStart"/>
                            <w:r>
                              <w:rPr>
                                <w:rFonts w:ascii="Avenir Light" w:hAnsi="Avenir Light"/>
                                <w:color w:val="234F77" w:themeColor="accent1" w:themeShade="80"/>
                              </w:rPr>
                              <w:t>achats</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margin-left:28.8pt;margin-top:406.2pt;width:419.4pt;height:32.4pt;z-index:2517627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" filled="f" stroked="f">
                <v:textbox inset=",0,,0">
                  <w:txbxContent>
                    <w:p w14:paraId="6BA20AD8" w14:textId="1D860BEA" w:rsidR="00920919" w:rsidRPr="00CC6672" w:rsidRDefault="00920919" w:rsidP="00713A24">
                      <w:pPr>
                        <w:pStyle w:val="Heading1"/>
                        <w:rPr>
                          <w:rFonts w:ascii="Avenir Light" w:hAnsi="Avenir Light"/>
                          <w:color w:val="234F77" w:themeColor="accent1" w:themeShade="80"/>
                        </w:rPr>
                      </w:pPr>
                      <w:proofErr w:type="spellStart"/>
                      <w:r>
                        <w:rPr>
                          <w:rFonts w:ascii="Avenir Light" w:hAnsi="Avenir Light"/>
                          <w:color w:val="234F77" w:themeColor="accent1" w:themeShade="80"/>
                        </w:rPr>
                        <w:t>Externalisation</w:t>
                      </w:r>
                      <w:proofErr w:type="spellEnd"/>
                      <w:r>
                        <w:rPr>
                          <w:rFonts w:ascii="Avenir Light" w:hAnsi="Avenir Light"/>
                          <w:color w:val="234F77" w:themeColor="accent1" w:themeShade="80"/>
                        </w:rPr>
                        <w:t xml:space="preserve"> des </w:t>
                      </w:r>
                      <w:proofErr w:type="spellStart"/>
                      <w:r>
                        <w:rPr>
                          <w:rFonts w:ascii="Avenir Light" w:hAnsi="Avenir Light"/>
                          <w:color w:val="234F77" w:themeColor="accent1" w:themeShade="80"/>
                        </w:rPr>
                        <w:t>achats</w:t>
                      </w:r>
                      <w:proofErr w:type="spellEnd"/>
                    </w:p>
                  </w:txbxContent>
                </v:textbox>
                <w10:wrap type="tight" anchorx="page" anchory="page"/>
              </v:shape>
            </w:pict>
          </mc:Fallback>
        </mc:AlternateContent>
      </w:r>
      <w:r w:rsidR="00127B99">
        <w:rPr>
          <w:noProof/>
        </w:rPr>
        <mc:AlternateContent>
          <mc:Choice Requires="wps">
            <w:drawing>
              <wp:anchor distT="0" distB="0" distL="114300" distR="114300" simplePos="0" relativeHeight="251758643" behindDoc="0" locked="0" layoutInCell="1" allowOverlap="1" wp14:anchorId="0FB289D0" wp14:editId="07FBFC81">
                <wp:simplePos x="0" y="0"/>
                <wp:positionH relativeFrom="page">
                  <wp:posOffset>467360</wp:posOffset>
                </wp:positionH>
                <wp:positionV relativeFrom="page">
                  <wp:posOffset>1318260</wp:posOffset>
                </wp:positionV>
                <wp:extent cx="6936740" cy="3822700"/>
                <wp:effectExtent l="0" t="0" r="22860" b="0"/>
                <wp:wrapTight wrapText="bothSides">
                  <wp:wrapPolygon edited="0">
                    <wp:start x="0" y="144"/>
                    <wp:lineTo x="0" y="21241"/>
                    <wp:lineTo x="21592" y="21241"/>
                    <wp:lineTo x="21592" y="144"/>
                    <wp:lineTo x="0" y="144"/>
                  </wp:wrapPolygon>
                </wp:wrapTight>
                <wp:docPr id="116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382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25E3C13E" w14:textId="6D8F7010" w:rsidR="00920919" w:rsidRPr="00435B23" w:rsidRDefault="00920919" w:rsidP="009716A2">
                            <w:pPr>
                              <w:pStyle w:val="BodyText"/>
                              <w:rPr>
                                <w:rFonts w:ascii="Avenir Light" w:hAnsi="Avenir Light"/>
                                <w:color w:val="234F77" w:themeColor="accent1" w:themeShade="80"/>
                                <w:sz w:val="28"/>
                                <w:szCs w:val="28"/>
                              </w:rPr>
                            </w:pPr>
                            <w:proofErr w:type="spellStart"/>
                            <w:r w:rsidRPr="00435B23">
                              <w:rPr>
                                <w:rFonts w:ascii="Avenir Light" w:hAnsi="Avenir Light"/>
                                <w:color w:val="234F77" w:themeColor="accent1" w:themeShade="80"/>
                                <w:sz w:val="32"/>
                                <w:szCs w:val="32"/>
                              </w:rPr>
                              <w:t>Groupements</w:t>
                            </w:r>
                            <w:proofErr w:type="spellEnd"/>
                          </w:p>
                          <w:p w14:paraId="0FDDEB34" w14:textId="466732E9" w:rsidR="00920919" w:rsidRPr="00127B99" w:rsidRDefault="00920919" w:rsidP="009716A2">
                            <w:pPr>
                              <w:widowControl w:val="0"/>
                              <w:autoSpaceDE w:val="0"/>
                              <w:autoSpaceDN w:val="0"/>
                              <w:adjustRightInd w:val="0"/>
                              <w:spacing w:after="240" w:line="280" w:lineRule="atLeast"/>
                              <w:rPr>
                                <w:rFonts w:ascii="Avenir Light" w:hAnsi="Avenir Light" w:cs="Times"/>
                                <w:color w:val="7F8FA9" w:themeColor="accent3"/>
                              </w:rPr>
                            </w:pPr>
                            <w:proofErr w:type="spellStart"/>
                            <w:r w:rsidRPr="00127B99">
                              <w:rPr>
                                <w:rFonts w:ascii="Avenir Light" w:hAnsi="Avenir Light" w:cs="Times"/>
                                <w:color w:val="7F8FA9" w:themeColor="accent3"/>
                              </w:rPr>
                              <w:t>L’objectif</w:t>
                            </w:r>
                            <w:proofErr w:type="spellEnd"/>
                            <w:r w:rsidRPr="00127B99">
                              <w:rPr>
                                <w:rFonts w:ascii="Avenir Light" w:hAnsi="Avenir Light" w:cs="Times"/>
                                <w:color w:val="7F8FA9" w:themeColor="accent3"/>
                              </w:rPr>
                              <w:t xml:space="preserve"> de base </w:t>
                            </w:r>
                            <w:proofErr w:type="spellStart"/>
                            <w:proofErr w:type="gramStart"/>
                            <w:r w:rsidRPr="00127B99">
                              <w:rPr>
                                <w:rFonts w:ascii="Avenir Light" w:hAnsi="Avenir Light" w:cs="Times"/>
                                <w:color w:val="7F8FA9" w:themeColor="accent3"/>
                              </w:rPr>
                              <w:t>est</w:t>
                            </w:r>
                            <w:proofErr w:type="spellEnd"/>
                            <w:proofErr w:type="gramEnd"/>
                            <w:r w:rsidRPr="00127B99">
                              <w:rPr>
                                <w:rFonts w:ascii="Avenir Light" w:hAnsi="Avenir Light" w:cs="Times"/>
                                <w:color w:val="7F8FA9" w:themeColor="accent3"/>
                              </w:rPr>
                              <w:t xml:space="preserve"> de grouper les </w:t>
                            </w:r>
                            <w:proofErr w:type="spellStart"/>
                            <w:r w:rsidRPr="00127B99">
                              <w:rPr>
                                <w:rFonts w:ascii="Avenir Light" w:hAnsi="Avenir Light" w:cs="Times"/>
                                <w:color w:val="7F8FA9" w:themeColor="accent3"/>
                              </w:rPr>
                              <w:t>établissements</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homogènes</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même</w:t>
                            </w:r>
                            <w:proofErr w:type="spellEnd"/>
                            <w:r w:rsidRPr="00127B99">
                              <w:rPr>
                                <w:rFonts w:ascii="Avenir Light" w:hAnsi="Avenir Light" w:cs="Times"/>
                                <w:color w:val="7F8FA9" w:themeColor="accent3"/>
                              </w:rPr>
                              <w:t xml:space="preserve"> type, </w:t>
                            </w:r>
                            <w:proofErr w:type="spellStart"/>
                            <w:r w:rsidRPr="00127B99">
                              <w:rPr>
                                <w:rFonts w:ascii="Avenir Light" w:hAnsi="Avenir Light" w:cs="Times"/>
                                <w:color w:val="7F8FA9" w:themeColor="accent3"/>
                              </w:rPr>
                              <w:t>même</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secteur</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afin</w:t>
                            </w:r>
                            <w:proofErr w:type="spellEnd"/>
                            <w:r w:rsidRPr="00127B99">
                              <w:rPr>
                                <w:rFonts w:ascii="Avenir Light" w:hAnsi="Avenir Light" w:cs="Times"/>
                                <w:color w:val="7F8FA9" w:themeColor="accent3"/>
                              </w:rPr>
                              <w:t xml:space="preserve"> de </w:t>
                            </w:r>
                            <w:proofErr w:type="spellStart"/>
                            <w:r w:rsidRPr="00127B99">
                              <w:rPr>
                                <w:rFonts w:ascii="Avenir Light" w:hAnsi="Avenir Light" w:cs="Times"/>
                                <w:color w:val="7F8FA9" w:themeColor="accent3"/>
                              </w:rPr>
                              <w:t>mettre</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leur</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poids</w:t>
                            </w:r>
                            <w:proofErr w:type="spellEnd"/>
                            <w:r w:rsidRPr="00127B99">
                              <w:rPr>
                                <w:rFonts w:ascii="Avenir Light" w:hAnsi="Avenir Light" w:cs="Times"/>
                                <w:color w:val="7F8FA9" w:themeColor="accent3"/>
                              </w:rPr>
                              <w:t xml:space="preserve"> commercial» en </w:t>
                            </w:r>
                            <w:proofErr w:type="spellStart"/>
                            <w:r w:rsidRPr="00127B99">
                              <w:rPr>
                                <w:rFonts w:ascii="Avenir Light" w:hAnsi="Avenir Light" w:cs="Times"/>
                                <w:color w:val="7F8FA9" w:themeColor="accent3"/>
                              </w:rPr>
                              <w:t>commun</w:t>
                            </w:r>
                            <w:proofErr w:type="spellEnd"/>
                            <w:r w:rsidRPr="00127B99">
                              <w:rPr>
                                <w:rFonts w:ascii="Avenir Light" w:hAnsi="Avenir Light" w:cs="Times"/>
                                <w:color w:val="7F8FA9" w:themeColor="accent3"/>
                              </w:rPr>
                              <w:t xml:space="preserve">. </w:t>
                            </w:r>
                          </w:p>
                          <w:p w14:paraId="33213815" w14:textId="77777777" w:rsidR="00920919" w:rsidRPr="00435B23" w:rsidRDefault="00920919" w:rsidP="00705A91">
                            <w:pPr>
                              <w:widowControl w:val="0"/>
                              <w:autoSpaceDE w:val="0"/>
                              <w:autoSpaceDN w:val="0"/>
                              <w:adjustRightInd w:val="0"/>
                              <w:spacing w:after="240" w:line="360" w:lineRule="atLeast"/>
                              <w:rPr>
                                <w:rFonts w:ascii="Avenir Light" w:hAnsi="Avenir Light" w:cs="Times"/>
                                <w:color w:val="234F77" w:themeColor="accent1" w:themeShade="80"/>
                              </w:rPr>
                            </w:pPr>
                            <w:proofErr w:type="spellStart"/>
                            <w:r w:rsidRPr="00435B23">
                              <w:rPr>
                                <w:rFonts w:ascii="Avenir Light" w:hAnsi="Avenir Light" w:cs="Times"/>
                                <w:color w:val="234F77" w:themeColor="accent1" w:themeShade="80"/>
                                <w:sz w:val="32"/>
                                <w:szCs w:val="32"/>
                              </w:rPr>
                              <w:t>Souscriptions</w:t>
                            </w:r>
                            <w:proofErr w:type="spellEnd"/>
                            <w:r w:rsidRPr="00435B23">
                              <w:rPr>
                                <w:rFonts w:ascii="Avenir Light" w:hAnsi="Avenir Light" w:cs="Times"/>
                                <w:color w:val="234F77" w:themeColor="accent1" w:themeShade="80"/>
                                <w:sz w:val="32"/>
                                <w:szCs w:val="32"/>
                              </w:rPr>
                              <w:t xml:space="preserve"> </w:t>
                            </w:r>
                          </w:p>
                          <w:p w14:paraId="77E0B71A" w14:textId="526799A3" w:rsidR="00920919" w:rsidRPr="00127B99" w:rsidRDefault="00920919" w:rsidP="00022AFB">
                            <w:pPr>
                              <w:widowControl w:val="0"/>
                              <w:autoSpaceDE w:val="0"/>
                              <w:autoSpaceDN w:val="0"/>
                              <w:adjustRightInd w:val="0"/>
                              <w:spacing w:after="240"/>
                              <w:rPr>
                                <w:rFonts w:ascii="Avenir Light" w:hAnsi="Avenir Light" w:cs="Times"/>
                                <w:color w:val="7F8FA9" w:themeColor="accent3"/>
                              </w:rPr>
                            </w:pPr>
                            <w:r w:rsidRPr="00127B99">
                              <w:rPr>
                                <w:rFonts w:ascii="Avenir Light" w:hAnsi="Avenir Light" w:cs="Times"/>
                                <w:color w:val="7F8FA9" w:themeColor="accent3"/>
                              </w:rPr>
                              <w:t xml:space="preserve">Nous </w:t>
                            </w:r>
                            <w:proofErr w:type="spellStart"/>
                            <w:r w:rsidRPr="00127B99">
                              <w:rPr>
                                <w:rFonts w:ascii="Avenir Light" w:hAnsi="Avenir Light" w:cs="Times"/>
                                <w:color w:val="7F8FA9" w:themeColor="accent3"/>
                              </w:rPr>
                              <w:t>entendons</w:t>
                            </w:r>
                            <w:proofErr w:type="spellEnd"/>
                            <w:r w:rsidRPr="00127B99">
                              <w:rPr>
                                <w:rFonts w:ascii="Avenir Light" w:hAnsi="Avenir Light" w:cs="Times"/>
                                <w:color w:val="7F8FA9" w:themeColor="accent3"/>
                              </w:rPr>
                              <w:t xml:space="preserve"> par </w:t>
                            </w:r>
                            <w:proofErr w:type="spellStart"/>
                            <w:r w:rsidRPr="00127B99">
                              <w:rPr>
                                <w:rFonts w:ascii="Avenir Light" w:hAnsi="Avenir Light" w:cs="Times"/>
                                <w:color w:val="7F8FA9" w:themeColor="accent3"/>
                              </w:rPr>
                              <w:t>souscription</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trois</w:t>
                            </w:r>
                            <w:proofErr w:type="spellEnd"/>
                            <w:r w:rsidRPr="00127B99">
                              <w:rPr>
                                <w:rFonts w:ascii="Avenir Light" w:hAnsi="Avenir Light" w:cs="Times"/>
                                <w:color w:val="7F8FA9" w:themeColor="accent3"/>
                              </w:rPr>
                              <w:t xml:space="preserve"> notions </w:t>
                            </w:r>
                            <w:proofErr w:type="spellStart"/>
                            <w:r w:rsidRPr="00127B99">
                              <w:rPr>
                                <w:rFonts w:ascii="Avenir Light" w:hAnsi="Avenir Light" w:cs="Times"/>
                                <w:color w:val="7F8FA9" w:themeColor="accent3"/>
                              </w:rPr>
                              <w:t>importantes</w:t>
                            </w:r>
                            <w:proofErr w:type="spellEnd"/>
                            <w:r w:rsidRPr="00127B99">
                              <w:rPr>
                                <w:rFonts w:ascii="Avenir Light" w:hAnsi="Avenir Light" w:cs="Times"/>
                                <w:color w:val="7F8FA9" w:themeColor="accent3"/>
                              </w:rPr>
                              <w:t>, à savoir</w:t>
                            </w:r>
                            <w:proofErr w:type="gramStart"/>
                            <w:r w:rsidRPr="00127B99">
                              <w:rPr>
                                <w:rFonts w:ascii="Avenir Light" w:hAnsi="Avenir Light" w:cs="Times"/>
                                <w:color w:val="7F8FA9" w:themeColor="accent3"/>
                              </w:rPr>
                              <w:t>: </w:t>
                            </w:r>
                            <w:proofErr w:type="gramEnd"/>
                          </w:p>
                          <w:p w14:paraId="6229C2F9" w14:textId="2EE60BBE" w:rsidR="00920919" w:rsidRPr="00127B99" w:rsidRDefault="00920919" w:rsidP="00022AFB">
                            <w:pPr>
                              <w:pStyle w:val="ListParagraph"/>
                              <w:widowControl w:val="0"/>
                              <w:numPr>
                                <w:ilvl w:val="0"/>
                                <w:numId w:val="6"/>
                              </w:numPr>
                              <w:autoSpaceDE w:val="0"/>
                              <w:autoSpaceDN w:val="0"/>
                              <w:adjustRightInd w:val="0"/>
                              <w:spacing w:after="240"/>
                              <w:rPr>
                                <w:rFonts w:ascii="Avenir Light" w:hAnsi="Avenir Light" w:cs="Times"/>
                                <w:color w:val="7F8FA9" w:themeColor="accent3"/>
                              </w:rPr>
                            </w:pPr>
                            <w:proofErr w:type="spellStart"/>
                            <w:r w:rsidRPr="00127B99">
                              <w:rPr>
                                <w:rFonts w:ascii="Avenir Light" w:hAnsi="Avenir Light" w:cs="Times"/>
                                <w:color w:val="7F8FA9" w:themeColor="accent3"/>
                              </w:rPr>
                              <w:t>Mise</w:t>
                            </w:r>
                            <w:proofErr w:type="spellEnd"/>
                            <w:r w:rsidRPr="00127B99">
                              <w:rPr>
                                <w:rFonts w:ascii="Avenir Light" w:hAnsi="Avenir Light" w:cs="Times"/>
                                <w:color w:val="7F8FA9" w:themeColor="accent3"/>
                              </w:rPr>
                              <w:t xml:space="preserve"> en </w:t>
                            </w:r>
                            <w:proofErr w:type="spellStart"/>
                            <w:r w:rsidRPr="00127B99">
                              <w:rPr>
                                <w:rFonts w:ascii="Avenir Light" w:hAnsi="Avenir Light" w:cs="Times"/>
                                <w:color w:val="7F8FA9" w:themeColor="accent3"/>
                              </w:rPr>
                              <w:t>commun</w:t>
                            </w:r>
                            <w:proofErr w:type="spellEnd"/>
                            <w:r w:rsidRPr="00127B99">
                              <w:rPr>
                                <w:rFonts w:ascii="Avenir Light" w:hAnsi="Avenir Light" w:cs="Times"/>
                                <w:color w:val="7F8FA9" w:themeColor="accent3"/>
                              </w:rPr>
                              <w:t xml:space="preserve"> de la masse </w:t>
                            </w:r>
                            <w:proofErr w:type="spellStart"/>
                            <w:r w:rsidRPr="00127B99">
                              <w:rPr>
                                <w:rFonts w:ascii="Avenir Light" w:hAnsi="Avenir Light" w:cs="Times"/>
                                <w:color w:val="7F8FA9" w:themeColor="accent3"/>
                              </w:rPr>
                              <w:t>d’achats</w:t>
                            </w:r>
                            <w:proofErr w:type="spellEnd"/>
                            <w:r w:rsidRPr="00127B99">
                              <w:rPr>
                                <w:rFonts w:ascii="Avenir Light" w:hAnsi="Avenir Light" w:cs="Times"/>
                                <w:color w:val="7F8FA9" w:themeColor="accent3"/>
                              </w:rPr>
                              <w:t xml:space="preserve"> des </w:t>
                            </w:r>
                            <w:proofErr w:type="spellStart"/>
                            <w:r w:rsidRPr="00127B99">
                              <w:rPr>
                                <w:rFonts w:ascii="Avenir Light" w:hAnsi="Avenir Light" w:cs="Times"/>
                                <w:color w:val="7F8FA9" w:themeColor="accent3"/>
                              </w:rPr>
                              <w:t>membres</w:t>
                            </w:r>
                            <w:proofErr w:type="spellEnd"/>
                            <w:r w:rsidRPr="00127B99">
                              <w:rPr>
                                <w:rFonts w:ascii="Avenir Light" w:hAnsi="Avenir Light" w:cs="Times"/>
                                <w:color w:val="7F8FA9" w:themeColor="accent3"/>
                              </w:rPr>
                              <w:t xml:space="preserve"> d’un </w:t>
                            </w:r>
                            <w:proofErr w:type="spellStart"/>
                            <w:r w:rsidRPr="00127B99">
                              <w:rPr>
                                <w:rFonts w:ascii="Avenir Light" w:hAnsi="Avenir Light" w:cs="Times"/>
                                <w:color w:val="7F8FA9" w:themeColor="accent3"/>
                              </w:rPr>
                              <w:t>groupement</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ou</w:t>
                            </w:r>
                            <w:proofErr w:type="spellEnd"/>
                            <w:r w:rsidRPr="00127B99">
                              <w:rPr>
                                <w:rFonts w:ascii="Avenir Light" w:hAnsi="Avenir Light" w:cs="Times"/>
                                <w:color w:val="7F8FA9" w:themeColor="accent3"/>
                              </w:rPr>
                              <w:t xml:space="preserve"> de </w:t>
                            </w:r>
                            <w:proofErr w:type="spellStart"/>
                            <w:r w:rsidRPr="00127B99">
                              <w:rPr>
                                <w:rFonts w:ascii="Avenir Light" w:hAnsi="Avenir Light" w:cs="Times"/>
                                <w:color w:val="7F8FA9" w:themeColor="accent3"/>
                              </w:rPr>
                              <w:t>plusieurs</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groupements</w:t>
                            </w:r>
                            <w:proofErr w:type="spellEnd"/>
                            <w:r w:rsidRPr="00127B99">
                              <w:rPr>
                                <w:rFonts w:ascii="Avenir Light" w:hAnsi="Avenir Light" w:cs="Times"/>
                                <w:color w:val="7F8FA9" w:themeColor="accent3"/>
                              </w:rPr>
                              <w:t xml:space="preserve"> </w:t>
                            </w:r>
                          </w:p>
                          <w:p w14:paraId="5E802F4A" w14:textId="76A3042B" w:rsidR="00920919" w:rsidRDefault="00920919" w:rsidP="00022AFB">
                            <w:pPr>
                              <w:pStyle w:val="ListParagraph"/>
                              <w:widowControl w:val="0"/>
                              <w:numPr>
                                <w:ilvl w:val="0"/>
                                <w:numId w:val="6"/>
                              </w:numPr>
                              <w:autoSpaceDE w:val="0"/>
                              <w:autoSpaceDN w:val="0"/>
                              <w:adjustRightInd w:val="0"/>
                              <w:spacing w:after="240"/>
                              <w:rPr>
                                <w:rFonts w:ascii="Avenir Light" w:hAnsi="Avenir Light" w:cs="Times"/>
                                <w:color w:val="7F8FA9" w:themeColor="accent3"/>
                              </w:rPr>
                            </w:pPr>
                            <w:r w:rsidRPr="00127B99">
                              <w:rPr>
                                <w:rFonts w:ascii="Avenir Light" w:hAnsi="Avenir Light" w:cs="Times"/>
                                <w:color w:val="7F8FA9" w:themeColor="accent3"/>
                              </w:rPr>
                              <w:t xml:space="preserve">Engagement </w:t>
                            </w:r>
                            <w:proofErr w:type="spellStart"/>
                            <w:r w:rsidRPr="00127B99">
                              <w:rPr>
                                <w:rFonts w:ascii="Avenir Light" w:hAnsi="Avenir Light" w:cs="Times"/>
                                <w:color w:val="7F8FA9" w:themeColor="accent3"/>
                              </w:rPr>
                              <w:t>contractuel</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auprès</w:t>
                            </w:r>
                            <w:proofErr w:type="spellEnd"/>
                            <w:r w:rsidRPr="00127B99">
                              <w:rPr>
                                <w:rFonts w:ascii="Avenir Light" w:hAnsi="Avenir Light" w:cs="Times"/>
                                <w:color w:val="7F8FA9" w:themeColor="accent3"/>
                              </w:rPr>
                              <w:t xml:space="preserve"> du </w:t>
                            </w:r>
                            <w:proofErr w:type="spellStart"/>
                            <w:r w:rsidRPr="00127B99">
                              <w:rPr>
                                <w:rFonts w:ascii="Avenir Light" w:hAnsi="Avenir Light" w:cs="Times"/>
                                <w:color w:val="7F8FA9" w:themeColor="accent3"/>
                              </w:rPr>
                              <w:t>fournisseur</w:t>
                            </w:r>
                            <w:proofErr w:type="spellEnd"/>
                          </w:p>
                          <w:p w14:paraId="6DB79F13" w14:textId="385E8EC5" w:rsidR="00713103" w:rsidRPr="00127B99" w:rsidRDefault="00713103" w:rsidP="00022AFB">
                            <w:pPr>
                              <w:pStyle w:val="ListParagraph"/>
                              <w:widowControl w:val="0"/>
                              <w:numPr>
                                <w:ilvl w:val="0"/>
                                <w:numId w:val="6"/>
                              </w:numPr>
                              <w:autoSpaceDE w:val="0"/>
                              <w:autoSpaceDN w:val="0"/>
                              <w:adjustRightInd w:val="0"/>
                              <w:spacing w:after="240"/>
                              <w:rPr>
                                <w:rFonts w:ascii="Avenir Light" w:hAnsi="Avenir Light" w:cs="Times"/>
                                <w:color w:val="7F8FA9" w:themeColor="accent3"/>
                              </w:rPr>
                            </w:pPr>
                            <w:proofErr w:type="spellStart"/>
                            <w:r>
                              <w:rPr>
                                <w:rFonts w:ascii="Avenir Light" w:hAnsi="Avenir Light" w:cs="Times"/>
                                <w:color w:val="7F8FA9" w:themeColor="accent3"/>
                              </w:rPr>
                              <w:t>Standardisation</w:t>
                            </w:r>
                            <w:proofErr w:type="spellEnd"/>
                            <w:r>
                              <w:rPr>
                                <w:rFonts w:ascii="Avenir Light" w:hAnsi="Avenir Light" w:cs="Times"/>
                                <w:color w:val="7F8FA9" w:themeColor="accent3"/>
                              </w:rPr>
                              <w:t xml:space="preserve"> des </w:t>
                            </w:r>
                            <w:proofErr w:type="spellStart"/>
                            <w:r>
                              <w:rPr>
                                <w:rFonts w:ascii="Avenir Light" w:hAnsi="Avenir Light" w:cs="Times"/>
                                <w:color w:val="7F8FA9" w:themeColor="accent3"/>
                              </w:rPr>
                              <w:t>assortiments</w:t>
                            </w:r>
                            <w:proofErr w:type="spellEnd"/>
                          </w:p>
                          <w:p w14:paraId="23837858" w14:textId="4AD66C88" w:rsidR="00920919" w:rsidRPr="00127B99" w:rsidRDefault="00920919" w:rsidP="00705A91">
                            <w:pPr>
                              <w:widowControl w:val="0"/>
                              <w:autoSpaceDE w:val="0"/>
                              <w:autoSpaceDN w:val="0"/>
                              <w:adjustRightInd w:val="0"/>
                              <w:spacing w:after="240" w:line="280" w:lineRule="atLeast"/>
                              <w:rPr>
                                <w:rFonts w:ascii="Avenir Light" w:hAnsi="Avenir Light" w:cs="Times"/>
                                <w:color w:val="7F8FA9" w:themeColor="accent3"/>
                              </w:rPr>
                            </w:pPr>
                            <w:r w:rsidRPr="00127B99">
                              <w:rPr>
                                <w:rFonts w:ascii="Avenir Light" w:hAnsi="Avenir Light" w:cs="Times"/>
                                <w:color w:val="7F8FA9" w:themeColor="accent3"/>
                              </w:rPr>
                              <w:t xml:space="preserve">Le travail de PROMERKA </w:t>
                            </w:r>
                            <w:proofErr w:type="spellStart"/>
                            <w:r w:rsidRPr="00127B99">
                              <w:rPr>
                                <w:rFonts w:ascii="Avenir Light" w:hAnsi="Avenir Light" w:cs="Times"/>
                                <w:color w:val="7F8FA9" w:themeColor="accent3"/>
                              </w:rPr>
                              <w:t>dans</w:t>
                            </w:r>
                            <w:proofErr w:type="spellEnd"/>
                            <w:r w:rsidRPr="00127B99">
                              <w:rPr>
                                <w:rFonts w:ascii="Avenir Light" w:hAnsi="Avenir Light" w:cs="Times"/>
                                <w:color w:val="7F8FA9" w:themeColor="accent3"/>
                              </w:rPr>
                              <w:t xml:space="preserve"> </w:t>
                            </w:r>
                            <w:proofErr w:type="spellStart"/>
                            <w:proofErr w:type="gramStart"/>
                            <w:r w:rsidRPr="00127B99">
                              <w:rPr>
                                <w:rFonts w:ascii="Avenir Light" w:hAnsi="Avenir Light" w:cs="Times"/>
                                <w:color w:val="7F8FA9" w:themeColor="accent3"/>
                              </w:rPr>
                              <w:t>ce</w:t>
                            </w:r>
                            <w:proofErr w:type="spellEnd"/>
                            <w:proofErr w:type="gram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domaine</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consiste</w:t>
                            </w:r>
                            <w:proofErr w:type="spellEnd"/>
                            <w:r w:rsidRPr="00127B99">
                              <w:rPr>
                                <w:rFonts w:ascii="Avenir Light" w:hAnsi="Avenir Light" w:cs="Times"/>
                                <w:color w:val="7F8FA9" w:themeColor="accent3"/>
                              </w:rPr>
                              <w:t xml:space="preserve"> à </w:t>
                            </w:r>
                            <w:proofErr w:type="spellStart"/>
                            <w:r w:rsidRPr="00127B99">
                              <w:rPr>
                                <w:rFonts w:ascii="Avenir Light" w:hAnsi="Avenir Light" w:cs="Times"/>
                                <w:color w:val="7F8FA9" w:themeColor="accent3"/>
                              </w:rPr>
                              <w:t>gérer</w:t>
                            </w:r>
                            <w:proofErr w:type="spellEnd"/>
                            <w:r w:rsidRPr="00127B99">
                              <w:rPr>
                                <w:rFonts w:ascii="Avenir Light" w:hAnsi="Avenir Light" w:cs="Times"/>
                                <w:color w:val="7F8FA9" w:themeColor="accent3"/>
                              </w:rPr>
                              <w:t xml:space="preserve"> tout </w:t>
                            </w:r>
                            <w:proofErr w:type="spellStart"/>
                            <w:r w:rsidRPr="00127B99">
                              <w:rPr>
                                <w:rFonts w:ascii="Avenir Light" w:hAnsi="Avenir Light" w:cs="Times"/>
                                <w:color w:val="7F8FA9" w:themeColor="accent3"/>
                              </w:rPr>
                              <w:t>l’acte</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d’achats</w:t>
                            </w:r>
                            <w:proofErr w:type="spellEnd"/>
                            <w:r w:rsidRPr="00127B99">
                              <w:rPr>
                                <w:rFonts w:ascii="Avenir Light" w:hAnsi="Avenir Light" w:cs="Times"/>
                                <w:color w:val="7F8FA9" w:themeColor="accent3"/>
                              </w:rPr>
                              <w:t xml:space="preserve">, à </w:t>
                            </w:r>
                            <w:proofErr w:type="spellStart"/>
                            <w:r w:rsidRPr="00127B99">
                              <w:rPr>
                                <w:rFonts w:ascii="Avenir Light" w:hAnsi="Avenir Light" w:cs="Times"/>
                                <w:color w:val="7F8FA9" w:themeColor="accent3"/>
                              </w:rPr>
                              <w:t>analyser</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l’existant</w:t>
                            </w:r>
                            <w:proofErr w:type="spellEnd"/>
                            <w:r w:rsidRPr="00127B99">
                              <w:rPr>
                                <w:rFonts w:ascii="Avenir Light" w:hAnsi="Avenir Light" w:cs="Times"/>
                                <w:color w:val="7F8FA9" w:themeColor="accent3"/>
                              </w:rPr>
                              <w:t xml:space="preserve"> et à </w:t>
                            </w:r>
                            <w:proofErr w:type="spellStart"/>
                            <w:r w:rsidRPr="00127B99">
                              <w:rPr>
                                <w:rFonts w:ascii="Avenir Light" w:hAnsi="Avenir Light" w:cs="Times"/>
                                <w:color w:val="7F8FA9" w:themeColor="accent3"/>
                              </w:rPr>
                              <w:t>rédiger</w:t>
                            </w:r>
                            <w:proofErr w:type="spellEnd"/>
                            <w:r w:rsidRPr="00127B99">
                              <w:rPr>
                                <w:rFonts w:ascii="Avenir Light" w:hAnsi="Avenir Light" w:cs="Times"/>
                                <w:color w:val="7F8FA9" w:themeColor="accent3"/>
                              </w:rPr>
                              <w:t xml:space="preserve"> le cahier des charges des </w:t>
                            </w:r>
                            <w:proofErr w:type="spellStart"/>
                            <w:r w:rsidRPr="00127B99">
                              <w:rPr>
                                <w:rFonts w:ascii="Avenir Light" w:hAnsi="Avenir Light" w:cs="Times"/>
                                <w:color w:val="7F8FA9" w:themeColor="accent3"/>
                              </w:rPr>
                              <w:t>produits</w:t>
                            </w:r>
                            <w:proofErr w:type="spellEnd"/>
                            <w:r w:rsidRPr="00127B99">
                              <w:rPr>
                                <w:rFonts w:ascii="Avenir Light" w:hAnsi="Avenir Light" w:cs="Times"/>
                                <w:color w:val="7F8FA9" w:themeColor="accent3"/>
                              </w:rPr>
                              <w:t xml:space="preserve">. Elle </w:t>
                            </w:r>
                            <w:proofErr w:type="spellStart"/>
                            <w:r w:rsidRPr="00127B99">
                              <w:rPr>
                                <w:rFonts w:ascii="Avenir Light" w:hAnsi="Avenir Light" w:cs="Times"/>
                                <w:color w:val="7F8FA9" w:themeColor="accent3"/>
                              </w:rPr>
                              <w:t>gère</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également</w:t>
                            </w:r>
                            <w:proofErr w:type="spellEnd"/>
                            <w:r w:rsidRPr="00127B99">
                              <w:rPr>
                                <w:rFonts w:ascii="Avenir Light" w:hAnsi="Avenir Light" w:cs="Times"/>
                                <w:color w:val="7F8FA9" w:themeColor="accent3"/>
                              </w:rPr>
                              <w:t xml:space="preserve"> les </w:t>
                            </w:r>
                            <w:proofErr w:type="spellStart"/>
                            <w:r w:rsidRPr="00127B99">
                              <w:rPr>
                                <w:rFonts w:ascii="Avenir Light" w:hAnsi="Avenir Light" w:cs="Times"/>
                                <w:color w:val="7F8FA9" w:themeColor="accent3"/>
                              </w:rPr>
                              <w:t>appels</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d’offres</w:t>
                            </w:r>
                            <w:proofErr w:type="spellEnd"/>
                            <w:r w:rsidRPr="00127B99">
                              <w:rPr>
                                <w:rFonts w:ascii="Avenir Light" w:hAnsi="Avenir Light" w:cs="Times"/>
                                <w:color w:val="7F8FA9" w:themeColor="accent3"/>
                              </w:rPr>
                              <w:t xml:space="preserve"> </w:t>
                            </w:r>
                            <w:proofErr w:type="gramStart"/>
                            <w:r w:rsidRPr="00127B99">
                              <w:rPr>
                                <w:rFonts w:ascii="Avenir Light" w:hAnsi="Avenir Light" w:cs="Times"/>
                                <w:color w:val="7F8FA9" w:themeColor="accent3"/>
                              </w:rPr>
                              <w:t>et</w:t>
                            </w:r>
                            <w:proofErr w:type="gramEnd"/>
                            <w:r w:rsidRPr="00127B99">
                              <w:rPr>
                                <w:rFonts w:ascii="Avenir Light" w:hAnsi="Avenir Light" w:cs="Times"/>
                                <w:color w:val="7F8FA9" w:themeColor="accent3"/>
                              </w:rPr>
                              <w:t xml:space="preserve"> les </w:t>
                            </w:r>
                            <w:proofErr w:type="spellStart"/>
                            <w:r w:rsidRPr="00127B99">
                              <w:rPr>
                                <w:rFonts w:ascii="Avenir Light" w:hAnsi="Avenir Light" w:cs="Times"/>
                                <w:color w:val="7F8FA9" w:themeColor="accent3"/>
                              </w:rPr>
                              <w:t>négociations</w:t>
                            </w:r>
                            <w:proofErr w:type="spellEnd"/>
                            <w:r w:rsidRPr="00127B99">
                              <w:rPr>
                                <w:rFonts w:ascii="Avenir Light" w:hAnsi="Avenir Light" w:cs="Times"/>
                                <w:color w:val="7F8FA9" w:themeColor="accent3"/>
                              </w:rPr>
                              <w:t xml:space="preserve"> pour </w:t>
                            </w:r>
                            <w:proofErr w:type="spellStart"/>
                            <w:r w:rsidRPr="00127B99">
                              <w:rPr>
                                <w:rFonts w:ascii="Avenir Light" w:hAnsi="Avenir Light" w:cs="Times"/>
                                <w:color w:val="7F8FA9" w:themeColor="accent3"/>
                              </w:rPr>
                              <w:t>aboutir</w:t>
                            </w:r>
                            <w:proofErr w:type="spellEnd"/>
                            <w:r w:rsidRPr="00127B99">
                              <w:rPr>
                                <w:rFonts w:ascii="Avenir Light" w:hAnsi="Avenir Light" w:cs="Times"/>
                                <w:color w:val="7F8FA9" w:themeColor="accent3"/>
                              </w:rPr>
                              <w:t xml:space="preserve"> à des propositions </w:t>
                            </w:r>
                            <w:proofErr w:type="spellStart"/>
                            <w:r w:rsidRPr="00127B99">
                              <w:rPr>
                                <w:rFonts w:ascii="Avenir Light" w:hAnsi="Avenir Light" w:cs="Times"/>
                                <w:color w:val="7F8FA9" w:themeColor="accent3"/>
                              </w:rPr>
                              <w:t>concrètes</w:t>
                            </w:r>
                            <w:proofErr w:type="spellEnd"/>
                            <w:r w:rsidRPr="00127B99">
                              <w:rPr>
                                <w:rFonts w:ascii="Avenir Light" w:hAnsi="Avenir Light" w:cs="Times"/>
                                <w:color w:val="7F8FA9" w:themeColor="accent3"/>
                              </w:rPr>
                              <w:t xml:space="preserve">. </w:t>
                            </w:r>
                          </w:p>
                          <w:p w14:paraId="05AC97B2" w14:textId="5E785EED" w:rsidR="00920919" w:rsidRPr="00127B99" w:rsidRDefault="00920919" w:rsidP="00705A91">
                            <w:pPr>
                              <w:widowControl w:val="0"/>
                              <w:autoSpaceDE w:val="0"/>
                              <w:autoSpaceDN w:val="0"/>
                              <w:adjustRightInd w:val="0"/>
                              <w:spacing w:after="240" w:line="280" w:lineRule="atLeast"/>
                              <w:rPr>
                                <w:rFonts w:ascii="Avenir Light" w:hAnsi="Avenir Light" w:cs="Times"/>
                                <w:b/>
                                <w:color w:val="7F8FA9" w:themeColor="accent3"/>
                              </w:rPr>
                            </w:pPr>
                            <w:proofErr w:type="gramStart"/>
                            <w:r w:rsidRPr="00127B99">
                              <w:rPr>
                                <w:rFonts w:ascii="Avenir Light" w:hAnsi="Avenir Light" w:cs="Times"/>
                                <w:b/>
                                <w:color w:val="7F8FA9" w:themeColor="accent3"/>
                              </w:rPr>
                              <w:t xml:space="preserve">Le </w:t>
                            </w:r>
                            <w:proofErr w:type="spellStart"/>
                            <w:r w:rsidRPr="00127B99">
                              <w:rPr>
                                <w:rFonts w:ascii="Avenir Light" w:hAnsi="Avenir Light" w:cs="Times"/>
                                <w:b/>
                                <w:color w:val="7F8FA9" w:themeColor="accent3"/>
                              </w:rPr>
                              <w:t>choix</w:t>
                            </w:r>
                            <w:proofErr w:type="spellEnd"/>
                            <w:r w:rsidRPr="00127B99">
                              <w:rPr>
                                <w:rFonts w:ascii="Avenir Light" w:hAnsi="Avenir Light" w:cs="Times"/>
                                <w:b/>
                                <w:color w:val="7F8FA9" w:themeColor="accent3"/>
                              </w:rPr>
                              <w:t xml:space="preserve"> final </w:t>
                            </w:r>
                            <w:proofErr w:type="spellStart"/>
                            <w:r w:rsidRPr="00127B99">
                              <w:rPr>
                                <w:rFonts w:ascii="Avenir Light" w:hAnsi="Avenir Light" w:cs="Times"/>
                                <w:b/>
                                <w:color w:val="7F8FA9" w:themeColor="accent3"/>
                              </w:rPr>
                              <w:t>revient</w:t>
                            </w:r>
                            <w:proofErr w:type="spellEnd"/>
                            <w:r w:rsidRPr="00127B99">
                              <w:rPr>
                                <w:rFonts w:ascii="Avenir Light" w:hAnsi="Avenir Light" w:cs="Times"/>
                                <w:b/>
                                <w:color w:val="7F8FA9" w:themeColor="accent3"/>
                              </w:rPr>
                              <w:t xml:space="preserve"> </w:t>
                            </w:r>
                            <w:proofErr w:type="spellStart"/>
                            <w:r w:rsidRPr="00127B99">
                              <w:rPr>
                                <w:rFonts w:ascii="Avenir Light" w:hAnsi="Avenir Light" w:cs="Times"/>
                                <w:b/>
                                <w:color w:val="7F8FA9" w:themeColor="accent3"/>
                              </w:rPr>
                              <w:t>toujours</w:t>
                            </w:r>
                            <w:proofErr w:type="spellEnd"/>
                            <w:r w:rsidRPr="00127B99">
                              <w:rPr>
                                <w:rFonts w:ascii="Avenir Light" w:hAnsi="Avenir Light" w:cs="Times"/>
                                <w:b/>
                                <w:color w:val="7F8FA9" w:themeColor="accent3"/>
                              </w:rPr>
                              <w:t xml:space="preserve"> aux </w:t>
                            </w:r>
                            <w:proofErr w:type="spellStart"/>
                            <w:r w:rsidRPr="00127B99">
                              <w:rPr>
                                <w:rFonts w:ascii="Avenir Light" w:hAnsi="Avenir Light" w:cs="Times"/>
                                <w:b/>
                                <w:color w:val="7F8FA9" w:themeColor="accent3"/>
                              </w:rPr>
                              <w:t>partenaires</w:t>
                            </w:r>
                            <w:proofErr w:type="spellEnd"/>
                            <w:r w:rsidRPr="00127B99">
                              <w:rPr>
                                <w:rFonts w:ascii="Avenir Light" w:hAnsi="Avenir Light" w:cs="Times"/>
                                <w:b/>
                                <w:color w:val="7F8FA9" w:themeColor="accent3"/>
                              </w:rPr>
                              <w:t>.</w:t>
                            </w:r>
                            <w:proofErr w:type="gramEnd"/>
                            <w:r w:rsidRPr="00127B99">
                              <w:rPr>
                                <w:rFonts w:ascii="Avenir Light" w:hAnsi="Avenir Light" w:cs="Times"/>
                                <w:b/>
                                <w:color w:val="7F8FA9" w:themeColor="accent3"/>
                              </w:rPr>
                              <w:t xml:space="preserve"> </w:t>
                            </w:r>
                          </w:p>
                          <w:p w14:paraId="4758E121" w14:textId="77777777" w:rsidR="00920919" w:rsidRPr="00FA62B1" w:rsidRDefault="00920919" w:rsidP="009716A2">
                            <w:pPr>
                              <w:pStyle w:val="NormalWeb"/>
                              <w:spacing w:before="0" w:beforeAutospacing="0" w:after="360" w:afterAutospacing="0"/>
                              <w:ind w:left="360"/>
                              <w:rPr>
                                <w:rFonts w:ascii="Avenir Light" w:hAnsi="Avenir Light"/>
                                <w:sz w:val="24"/>
                                <w:szCs w:val="24"/>
                              </w:rPr>
                            </w:pPr>
                          </w:p>
                        </w:txbxContent>
                      </wps:txbx>
                      <wps:bodyPr rot="0" vert="horz" wrap="square" lIns="0" tIns="9144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margin-left:36.8pt;margin-top:103.8pt;width:546.2pt;height:301pt;z-index:2517586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" mv:complextextbox="1" filled="f" stroked="f">
                <v:textbox inset="0,7.2pt,0,7.2pt">
                  <w:txbxContent>
                    <w:p w14:paraId="25E3C13E" w14:textId="6D8F7010" w:rsidR="00920919" w:rsidRPr="00435B23" w:rsidRDefault="00920919" w:rsidP="009716A2">
                      <w:pPr>
                        <w:pStyle w:val="BodyText"/>
                        <w:rPr>
                          <w:rFonts w:ascii="Avenir Light" w:hAnsi="Avenir Light"/>
                          <w:color w:val="234F77" w:themeColor="accent1" w:themeShade="80"/>
                          <w:sz w:val="28"/>
                          <w:szCs w:val="28"/>
                        </w:rPr>
                      </w:pPr>
                      <w:proofErr w:type="spellStart"/>
                      <w:r w:rsidRPr="00435B23">
                        <w:rPr>
                          <w:rFonts w:ascii="Avenir Light" w:hAnsi="Avenir Light"/>
                          <w:color w:val="234F77" w:themeColor="accent1" w:themeShade="80"/>
                          <w:sz w:val="32"/>
                          <w:szCs w:val="32"/>
                        </w:rPr>
                        <w:t>Groupements</w:t>
                      </w:r>
                      <w:proofErr w:type="spellEnd"/>
                    </w:p>
                    <w:p w14:paraId="0FDDEB34" w14:textId="466732E9" w:rsidR="00920919" w:rsidRPr="00127B99" w:rsidRDefault="00920919" w:rsidP="009716A2">
                      <w:pPr>
                        <w:widowControl w:val="0"/>
                        <w:autoSpaceDE w:val="0"/>
                        <w:autoSpaceDN w:val="0"/>
                        <w:adjustRightInd w:val="0"/>
                        <w:spacing w:after="240" w:line="280" w:lineRule="atLeast"/>
                        <w:rPr>
                          <w:rFonts w:ascii="Avenir Light" w:hAnsi="Avenir Light" w:cs="Times"/>
                          <w:color w:val="7F8FA9" w:themeColor="accent3"/>
                        </w:rPr>
                      </w:pPr>
                      <w:proofErr w:type="spellStart"/>
                      <w:r w:rsidRPr="00127B99">
                        <w:rPr>
                          <w:rFonts w:ascii="Avenir Light" w:hAnsi="Avenir Light" w:cs="Times"/>
                          <w:color w:val="7F8FA9" w:themeColor="accent3"/>
                        </w:rPr>
                        <w:t>L’objectif</w:t>
                      </w:r>
                      <w:proofErr w:type="spellEnd"/>
                      <w:r w:rsidRPr="00127B99">
                        <w:rPr>
                          <w:rFonts w:ascii="Avenir Light" w:hAnsi="Avenir Light" w:cs="Times"/>
                          <w:color w:val="7F8FA9" w:themeColor="accent3"/>
                        </w:rPr>
                        <w:t xml:space="preserve"> de base </w:t>
                      </w:r>
                      <w:proofErr w:type="spellStart"/>
                      <w:proofErr w:type="gramStart"/>
                      <w:r w:rsidRPr="00127B99">
                        <w:rPr>
                          <w:rFonts w:ascii="Avenir Light" w:hAnsi="Avenir Light" w:cs="Times"/>
                          <w:color w:val="7F8FA9" w:themeColor="accent3"/>
                        </w:rPr>
                        <w:t>est</w:t>
                      </w:r>
                      <w:proofErr w:type="spellEnd"/>
                      <w:proofErr w:type="gramEnd"/>
                      <w:r w:rsidRPr="00127B99">
                        <w:rPr>
                          <w:rFonts w:ascii="Avenir Light" w:hAnsi="Avenir Light" w:cs="Times"/>
                          <w:color w:val="7F8FA9" w:themeColor="accent3"/>
                        </w:rPr>
                        <w:t xml:space="preserve"> de grouper les </w:t>
                      </w:r>
                      <w:proofErr w:type="spellStart"/>
                      <w:r w:rsidRPr="00127B99">
                        <w:rPr>
                          <w:rFonts w:ascii="Avenir Light" w:hAnsi="Avenir Light" w:cs="Times"/>
                          <w:color w:val="7F8FA9" w:themeColor="accent3"/>
                        </w:rPr>
                        <w:t>établissements</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homogènes</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même</w:t>
                      </w:r>
                      <w:proofErr w:type="spellEnd"/>
                      <w:r w:rsidRPr="00127B99">
                        <w:rPr>
                          <w:rFonts w:ascii="Avenir Light" w:hAnsi="Avenir Light" w:cs="Times"/>
                          <w:color w:val="7F8FA9" w:themeColor="accent3"/>
                        </w:rPr>
                        <w:t xml:space="preserve"> type, </w:t>
                      </w:r>
                      <w:proofErr w:type="spellStart"/>
                      <w:r w:rsidRPr="00127B99">
                        <w:rPr>
                          <w:rFonts w:ascii="Avenir Light" w:hAnsi="Avenir Light" w:cs="Times"/>
                          <w:color w:val="7F8FA9" w:themeColor="accent3"/>
                        </w:rPr>
                        <w:t>même</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secteur</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afin</w:t>
                      </w:r>
                      <w:proofErr w:type="spellEnd"/>
                      <w:r w:rsidRPr="00127B99">
                        <w:rPr>
                          <w:rFonts w:ascii="Avenir Light" w:hAnsi="Avenir Light" w:cs="Times"/>
                          <w:color w:val="7F8FA9" w:themeColor="accent3"/>
                        </w:rPr>
                        <w:t xml:space="preserve"> de </w:t>
                      </w:r>
                      <w:proofErr w:type="spellStart"/>
                      <w:r w:rsidRPr="00127B99">
                        <w:rPr>
                          <w:rFonts w:ascii="Avenir Light" w:hAnsi="Avenir Light" w:cs="Times"/>
                          <w:color w:val="7F8FA9" w:themeColor="accent3"/>
                        </w:rPr>
                        <w:t>mettre</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leur</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poids</w:t>
                      </w:r>
                      <w:proofErr w:type="spellEnd"/>
                      <w:r w:rsidRPr="00127B99">
                        <w:rPr>
                          <w:rFonts w:ascii="Avenir Light" w:hAnsi="Avenir Light" w:cs="Times"/>
                          <w:color w:val="7F8FA9" w:themeColor="accent3"/>
                        </w:rPr>
                        <w:t xml:space="preserve"> commercial» en </w:t>
                      </w:r>
                      <w:proofErr w:type="spellStart"/>
                      <w:r w:rsidRPr="00127B99">
                        <w:rPr>
                          <w:rFonts w:ascii="Avenir Light" w:hAnsi="Avenir Light" w:cs="Times"/>
                          <w:color w:val="7F8FA9" w:themeColor="accent3"/>
                        </w:rPr>
                        <w:t>commun</w:t>
                      </w:r>
                      <w:proofErr w:type="spellEnd"/>
                      <w:r w:rsidRPr="00127B99">
                        <w:rPr>
                          <w:rFonts w:ascii="Avenir Light" w:hAnsi="Avenir Light" w:cs="Times"/>
                          <w:color w:val="7F8FA9" w:themeColor="accent3"/>
                        </w:rPr>
                        <w:t xml:space="preserve">. </w:t>
                      </w:r>
                    </w:p>
                    <w:p w14:paraId="33213815" w14:textId="77777777" w:rsidR="00920919" w:rsidRPr="00435B23" w:rsidRDefault="00920919" w:rsidP="00705A91">
                      <w:pPr>
                        <w:widowControl w:val="0"/>
                        <w:autoSpaceDE w:val="0"/>
                        <w:autoSpaceDN w:val="0"/>
                        <w:adjustRightInd w:val="0"/>
                        <w:spacing w:after="240" w:line="360" w:lineRule="atLeast"/>
                        <w:rPr>
                          <w:rFonts w:ascii="Avenir Light" w:hAnsi="Avenir Light" w:cs="Times"/>
                          <w:color w:val="234F77" w:themeColor="accent1" w:themeShade="80"/>
                        </w:rPr>
                      </w:pPr>
                      <w:proofErr w:type="spellStart"/>
                      <w:r w:rsidRPr="00435B23">
                        <w:rPr>
                          <w:rFonts w:ascii="Avenir Light" w:hAnsi="Avenir Light" w:cs="Times"/>
                          <w:color w:val="234F77" w:themeColor="accent1" w:themeShade="80"/>
                          <w:sz w:val="32"/>
                          <w:szCs w:val="32"/>
                        </w:rPr>
                        <w:t>Souscriptions</w:t>
                      </w:r>
                      <w:proofErr w:type="spellEnd"/>
                      <w:r w:rsidRPr="00435B23">
                        <w:rPr>
                          <w:rFonts w:ascii="Avenir Light" w:hAnsi="Avenir Light" w:cs="Times"/>
                          <w:color w:val="234F77" w:themeColor="accent1" w:themeShade="80"/>
                          <w:sz w:val="32"/>
                          <w:szCs w:val="32"/>
                        </w:rPr>
                        <w:t xml:space="preserve"> </w:t>
                      </w:r>
                    </w:p>
                    <w:p w14:paraId="77E0B71A" w14:textId="526799A3" w:rsidR="00920919" w:rsidRPr="00127B99" w:rsidRDefault="00920919" w:rsidP="00022AFB">
                      <w:pPr>
                        <w:widowControl w:val="0"/>
                        <w:autoSpaceDE w:val="0"/>
                        <w:autoSpaceDN w:val="0"/>
                        <w:adjustRightInd w:val="0"/>
                        <w:spacing w:after="240"/>
                        <w:rPr>
                          <w:rFonts w:ascii="Avenir Light" w:hAnsi="Avenir Light" w:cs="Times"/>
                          <w:color w:val="7F8FA9" w:themeColor="accent3"/>
                        </w:rPr>
                      </w:pPr>
                      <w:r w:rsidRPr="00127B99">
                        <w:rPr>
                          <w:rFonts w:ascii="Avenir Light" w:hAnsi="Avenir Light" w:cs="Times"/>
                          <w:color w:val="7F8FA9" w:themeColor="accent3"/>
                        </w:rPr>
                        <w:t xml:space="preserve">Nous </w:t>
                      </w:r>
                      <w:proofErr w:type="spellStart"/>
                      <w:r w:rsidRPr="00127B99">
                        <w:rPr>
                          <w:rFonts w:ascii="Avenir Light" w:hAnsi="Avenir Light" w:cs="Times"/>
                          <w:color w:val="7F8FA9" w:themeColor="accent3"/>
                        </w:rPr>
                        <w:t>entendons</w:t>
                      </w:r>
                      <w:proofErr w:type="spellEnd"/>
                      <w:r w:rsidRPr="00127B99">
                        <w:rPr>
                          <w:rFonts w:ascii="Avenir Light" w:hAnsi="Avenir Light" w:cs="Times"/>
                          <w:color w:val="7F8FA9" w:themeColor="accent3"/>
                        </w:rPr>
                        <w:t xml:space="preserve"> par </w:t>
                      </w:r>
                      <w:proofErr w:type="spellStart"/>
                      <w:r w:rsidRPr="00127B99">
                        <w:rPr>
                          <w:rFonts w:ascii="Avenir Light" w:hAnsi="Avenir Light" w:cs="Times"/>
                          <w:color w:val="7F8FA9" w:themeColor="accent3"/>
                        </w:rPr>
                        <w:t>souscription</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trois</w:t>
                      </w:r>
                      <w:proofErr w:type="spellEnd"/>
                      <w:r w:rsidRPr="00127B99">
                        <w:rPr>
                          <w:rFonts w:ascii="Avenir Light" w:hAnsi="Avenir Light" w:cs="Times"/>
                          <w:color w:val="7F8FA9" w:themeColor="accent3"/>
                        </w:rPr>
                        <w:t xml:space="preserve"> notions </w:t>
                      </w:r>
                      <w:proofErr w:type="spellStart"/>
                      <w:r w:rsidRPr="00127B99">
                        <w:rPr>
                          <w:rFonts w:ascii="Avenir Light" w:hAnsi="Avenir Light" w:cs="Times"/>
                          <w:color w:val="7F8FA9" w:themeColor="accent3"/>
                        </w:rPr>
                        <w:t>importantes</w:t>
                      </w:r>
                      <w:proofErr w:type="spellEnd"/>
                      <w:r w:rsidRPr="00127B99">
                        <w:rPr>
                          <w:rFonts w:ascii="Avenir Light" w:hAnsi="Avenir Light" w:cs="Times"/>
                          <w:color w:val="7F8FA9" w:themeColor="accent3"/>
                        </w:rPr>
                        <w:t>, à savoir</w:t>
                      </w:r>
                      <w:proofErr w:type="gramStart"/>
                      <w:r w:rsidRPr="00127B99">
                        <w:rPr>
                          <w:rFonts w:ascii="Avenir Light" w:hAnsi="Avenir Light" w:cs="Times"/>
                          <w:color w:val="7F8FA9" w:themeColor="accent3"/>
                        </w:rPr>
                        <w:t>: </w:t>
                      </w:r>
                      <w:proofErr w:type="gramEnd"/>
                    </w:p>
                    <w:p w14:paraId="6229C2F9" w14:textId="2EE60BBE" w:rsidR="00920919" w:rsidRPr="00127B99" w:rsidRDefault="00920919" w:rsidP="00022AFB">
                      <w:pPr>
                        <w:pStyle w:val="ListParagraph"/>
                        <w:widowControl w:val="0"/>
                        <w:numPr>
                          <w:ilvl w:val="0"/>
                          <w:numId w:val="6"/>
                        </w:numPr>
                        <w:autoSpaceDE w:val="0"/>
                        <w:autoSpaceDN w:val="0"/>
                        <w:adjustRightInd w:val="0"/>
                        <w:spacing w:after="240"/>
                        <w:rPr>
                          <w:rFonts w:ascii="Avenir Light" w:hAnsi="Avenir Light" w:cs="Times"/>
                          <w:color w:val="7F8FA9" w:themeColor="accent3"/>
                        </w:rPr>
                      </w:pPr>
                      <w:proofErr w:type="spellStart"/>
                      <w:r w:rsidRPr="00127B99">
                        <w:rPr>
                          <w:rFonts w:ascii="Avenir Light" w:hAnsi="Avenir Light" w:cs="Times"/>
                          <w:color w:val="7F8FA9" w:themeColor="accent3"/>
                        </w:rPr>
                        <w:t>Mise</w:t>
                      </w:r>
                      <w:proofErr w:type="spellEnd"/>
                      <w:r w:rsidRPr="00127B99">
                        <w:rPr>
                          <w:rFonts w:ascii="Avenir Light" w:hAnsi="Avenir Light" w:cs="Times"/>
                          <w:color w:val="7F8FA9" w:themeColor="accent3"/>
                        </w:rPr>
                        <w:t xml:space="preserve"> en </w:t>
                      </w:r>
                      <w:proofErr w:type="spellStart"/>
                      <w:r w:rsidRPr="00127B99">
                        <w:rPr>
                          <w:rFonts w:ascii="Avenir Light" w:hAnsi="Avenir Light" w:cs="Times"/>
                          <w:color w:val="7F8FA9" w:themeColor="accent3"/>
                        </w:rPr>
                        <w:t>commun</w:t>
                      </w:r>
                      <w:proofErr w:type="spellEnd"/>
                      <w:r w:rsidRPr="00127B99">
                        <w:rPr>
                          <w:rFonts w:ascii="Avenir Light" w:hAnsi="Avenir Light" w:cs="Times"/>
                          <w:color w:val="7F8FA9" w:themeColor="accent3"/>
                        </w:rPr>
                        <w:t xml:space="preserve"> de la masse </w:t>
                      </w:r>
                      <w:proofErr w:type="spellStart"/>
                      <w:r w:rsidRPr="00127B99">
                        <w:rPr>
                          <w:rFonts w:ascii="Avenir Light" w:hAnsi="Avenir Light" w:cs="Times"/>
                          <w:color w:val="7F8FA9" w:themeColor="accent3"/>
                        </w:rPr>
                        <w:t>d’achats</w:t>
                      </w:r>
                      <w:proofErr w:type="spellEnd"/>
                      <w:r w:rsidRPr="00127B99">
                        <w:rPr>
                          <w:rFonts w:ascii="Avenir Light" w:hAnsi="Avenir Light" w:cs="Times"/>
                          <w:color w:val="7F8FA9" w:themeColor="accent3"/>
                        </w:rPr>
                        <w:t xml:space="preserve"> des </w:t>
                      </w:r>
                      <w:proofErr w:type="spellStart"/>
                      <w:r w:rsidRPr="00127B99">
                        <w:rPr>
                          <w:rFonts w:ascii="Avenir Light" w:hAnsi="Avenir Light" w:cs="Times"/>
                          <w:color w:val="7F8FA9" w:themeColor="accent3"/>
                        </w:rPr>
                        <w:t>membres</w:t>
                      </w:r>
                      <w:proofErr w:type="spellEnd"/>
                      <w:r w:rsidRPr="00127B99">
                        <w:rPr>
                          <w:rFonts w:ascii="Avenir Light" w:hAnsi="Avenir Light" w:cs="Times"/>
                          <w:color w:val="7F8FA9" w:themeColor="accent3"/>
                        </w:rPr>
                        <w:t xml:space="preserve"> d’un </w:t>
                      </w:r>
                      <w:proofErr w:type="spellStart"/>
                      <w:r w:rsidRPr="00127B99">
                        <w:rPr>
                          <w:rFonts w:ascii="Avenir Light" w:hAnsi="Avenir Light" w:cs="Times"/>
                          <w:color w:val="7F8FA9" w:themeColor="accent3"/>
                        </w:rPr>
                        <w:t>groupement</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ou</w:t>
                      </w:r>
                      <w:proofErr w:type="spellEnd"/>
                      <w:r w:rsidRPr="00127B99">
                        <w:rPr>
                          <w:rFonts w:ascii="Avenir Light" w:hAnsi="Avenir Light" w:cs="Times"/>
                          <w:color w:val="7F8FA9" w:themeColor="accent3"/>
                        </w:rPr>
                        <w:t xml:space="preserve"> de </w:t>
                      </w:r>
                      <w:proofErr w:type="spellStart"/>
                      <w:r w:rsidRPr="00127B99">
                        <w:rPr>
                          <w:rFonts w:ascii="Avenir Light" w:hAnsi="Avenir Light" w:cs="Times"/>
                          <w:color w:val="7F8FA9" w:themeColor="accent3"/>
                        </w:rPr>
                        <w:t>plusieurs</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groupements</w:t>
                      </w:r>
                      <w:proofErr w:type="spellEnd"/>
                      <w:r w:rsidRPr="00127B99">
                        <w:rPr>
                          <w:rFonts w:ascii="Avenir Light" w:hAnsi="Avenir Light" w:cs="Times"/>
                          <w:color w:val="7F8FA9" w:themeColor="accent3"/>
                        </w:rPr>
                        <w:t xml:space="preserve"> </w:t>
                      </w:r>
                    </w:p>
                    <w:p w14:paraId="5E802F4A" w14:textId="76A3042B" w:rsidR="00920919" w:rsidRDefault="00920919" w:rsidP="00022AFB">
                      <w:pPr>
                        <w:pStyle w:val="ListParagraph"/>
                        <w:widowControl w:val="0"/>
                        <w:numPr>
                          <w:ilvl w:val="0"/>
                          <w:numId w:val="6"/>
                        </w:numPr>
                        <w:autoSpaceDE w:val="0"/>
                        <w:autoSpaceDN w:val="0"/>
                        <w:adjustRightInd w:val="0"/>
                        <w:spacing w:after="240"/>
                        <w:rPr>
                          <w:rFonts w:ascii="Avenir Light" w:hAnsi="Avenir Light" w:cs="Times"/>
                          <w:color w:val="7F8FA9" w:themeColor="accent3"/>
                        </w:rPr>
                      </w:pPr>
                      <w:r w:rsidRPr="00127B99">
                        <w:rPr>
                          <w:rFonts w:ascii="Avenir Light" w:hAnsi="Avenir Light" w:cs="Times"/>
                          <w:color w:val="7F8FA9" w:themeColor="accent3"/>
                        </w:rPr>
                        <w:t xml:space="preserve">Engagement </w:t>
                      </w:r>
                      <w:proofErr w:type="spellStart"/>
                      <w:r w:rsidRPr="00127B99">
                        <w:rPr>
                          <w:rFonts w:ascii="Avenir Light" w:hAnsi="Avenir Light" w:cs="Times"/>
                          <w:color w:val="7F8FA9" w:themeColor="accent3"/>
                        </w:rPr>
                        <w:t>contractuel</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auprès</w:t>
                      </w:r>
                      <w:proofErr w:type="spellEnd"/>
                      <w:r w:rsidRPr="00127B99">
                        <w:rPr>
                          <w:rFonts w:ascii="Avenir Light" w:hAnsi="Avenir Light" w:cs="Times"/>
                          <w:color w:val="7F8FA9" w:themeColor="accent3"/>
                        </w:rPr>
                        <w:t xml:space="preserve"> du </w:t>
                      </w:r>
                      <w:proofErr w:type="spellStart"/>
                      <w:r w:rsidRPr="00127B99">
                        <w:rPr>
                          <w:rFonts w:ascii="Avenir Light" w:hAnsi="Avenir Light" w:cs="Times"/>
                          <w:color w:val="7F8FA9" w:themeColor="accent3"/>
                        </w:rPr>
                        <w:t>fournisseur</w:t>
                      </w:r>
                      <w:proofErr w:type="spellEnd"/>
                    </w:p>
                    <w:p w14:paraId="6DB79F13" w14:textId="385E8EC5" w:rsidR="00713103" w:rsidRPr="00127B99" w:rsidRDefault="00713103" w:rsidP="00022AFB">
                      <w:pPr>
                        <w:pStyle w:val="ListParagraph"/>
                        <w:widowControl w:val="0"/>
                        <w:numPr>
                          <w:ilvl w:val="0"/>
                          <w:numId w:val="6"/>
                        </w:numPr>
                        <w:autoSpaceDE w:val="0"/>
                        <w:autoSpaceDN w:val="0"/>
                        <w:adjustRightInd w:val="0"/>
                        <w:spacing w:after="240"/>
                        <w:rPr>
                          <w:rFonts w:ascii="Avenir Light" w:hAnsi="Avenir Light" w:cs="Times"/>
                          <w:color w:val="7F8FA9" w:themeColor="accent3"/>
                        </w:rPr>
                      </w:pPr>
                      <w:proofErr w:type="spellStart"/>
                      <w:r>
                        <w:rPr>
                          <w:rFonts w:ascii="Avenir Light" w:hAnsi="Avenir Light" w:cs="Times"/>
                          <w:color w:val="7F8FA9" w:themeColor="accent3"/>
                        </w:rPr>
                        <w:t>Standardisation</w:t>
                      </w:r>
                      <w:proofErr w:type="spellEnd"/>
                      <w:r>
                        <w:rPr>
                          <w:rFonts w:ascii="Avenir Light" w:hAnsi="Avenir Light" w:cs="Times"/>
                          <w:color w:val="7F8FA9" w:themeColor="accent3"/>
                        </w:rPr>
                        <w:t xml:space="preserve"> des </w:t>
                      </w:r>
                      <w:proofErr w:type="spellStart"/>
                      <w:r>
                        <w:rPr>
                          <w:rFonts w:ascii="Avenir Light" w:hAnsi="Avenir Light" w:cs="Times"/>
                          <w:color w:val="7F8FA9" w:themeColor="accent3"/>
                        </w:rPr>
                        <w:t>assortiments</w:t>
                      </w:r>
                      <w:proofErr w:type="spellEnd"/>
                    </w:p>
                    <w:p w14:paraId="23837858" w14:textId="4AD66C88" w:rsidR="00920919" w:rsidRPr="00127B99" w:rsidRDefault="00920919" w:rsidP="00705A91">
                      <w:pPr>
                        <w:widowControl w:val="0"/>
                        <w:autoSpaceDE w:val="0"/>
                        <w:autoSpaceDN w:val="0"/>
                        <w:adjustRightInd w:val="0"/>
                        <w:spacing w:after="240" w:line="280" w:lineRule="atLeast"/>
                        <w:rPr>
                          <w:rFonts w:ascii="Avenir Light" w:hAnsi="Avenir Light" w:cs="Times"/>
                          <w:color w:val="7F8FA9" w:themeColor="accent3"/>
                        </w:rPr>
                      </w:pPr>
                      <w:r w:rsidRPr="00127B99">
                        <w:rPr>
                          <w:rFonts w:ascii="Avenir Light" w:hAnsi="Avenir Light" w:cs="Times"/>
                          <w:color w:val="7F8FA9" w:themeColor="accent3"/>
                        </w:rPr>
                        <w:t xml:space="preserve">Le travail de PROMERKA </w:t>
                      </w:r>
                      <w:proofErr w:type="spellStart"/>
                      <w:r w:rsidRPr="00127B99">
                        <w:rPr>
                          <w:rFonts w:ascii="Avenir Light" w:hAnsi="Avenir Light" w:cs="Times"/>
                          <w:color w:val="7F8FA9" w:themeColor="accent3"/>
                        </w:rPr>
                        <w:t>dans</w:t>
                      </w:r>
                      <w:proofErr w:type="spellEnd"/>
                      <w:r w:rsidRPr="00127B99">
                        <w:rPr>
                          <w:rFonts w:ascii="Avenir Light" w:hAnsi="Avenir Light" w:cs="Times"/>
                          <w:color w:val="7F8FA9" w:themeColor="accent3"/>
                        </w:rPr>
                        <w:t xml:space="preserve"> </w:t>
                      </w:r>
                      <w:proofErr w:type="spellStart"/>
                      <w:proofErr w:type="gramStart"/>
                      <w:r w:rsidRPr="00127B99">
                        <w:rPr>
                          <w:rFonts w:ascii="Avenir Light" w:hAnsi="Avenir Light" w:cs="Times"/>
                          <w:color w:val="7F8FA9" w:themeColor="accent3"/>
                        </w:rPr>
                        <w:t>ce</w:t>
                      </w:r>
                      <w:proofErr w:type="spellEnd"/>
                      <w:proofErr w:type="gram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domaine</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consiste</w:t>
                      </w:r>
                      <w:proofErr w:type="spellEnd"/>
                      <w:r w:rsidRPr="00127B99">
                        <w:rPr>
                          <w:rFonts w:ascii="Avenir Light" w:hAnsi="Avenir Light" w:cs="Times"/>
                          <w:color w:val="7F8FA9" w:themeColor="accent3"/>
                        </w:rPr>
                        <w:t xml:space="preserve"> à </w:t>
                      </w:r>
                      <w:proofErr w:type="spellStart"/>
                      <w:r w:rsidRPr="00127B99">
                        <w:rPr>
                          <w:rFonts w:ascii="Avenir Light" w:hAnsi="Avenir Light" w:cs="Times"/>
                          <w:color w:val="7F8FA9" w:themeColor="accent3"/>
                        </w:rPr>
                        <w:t>gérer</w:t>
                      </w:r>
                      <w:proofErr w:type="spellEnd"/>
                      <w:r w:rsidRPr="00127B99">
                        <w:rPr>
                          <w:rFonts w:ascii="Avenir Light" w:hAnsi="Avenir Light" w:cs="Times"/>
                          <w:color w:val="7F8FA9" w:themeColor="accent3"/>
                        </w:rPr>
                        <w:t xml:space="preserve"> tout </w:t>
                      </w:r>
                      <w:proofErr w:type="spellStart"/>
                      <w:r w:rsidRPr="00127B99">
                        <w:rPr>
                          <w:rFonts w:ascii="Avenir Light" w:hAnsi="Avenir Light" w:cs="Times"/>
                          <w:color w:val="7F8FA9" w:themeColor="accent3"/>
                        </w:rPr>
                        <w:t>l’acte</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d’achats</w:t>
                      </w:r>
                      <w:proofErr w:type="spellEnd"/>
                      <w:r w:rsidRPr="00127B99">
                        <w:rPr>
                          <w:rFonts w:ascii="Avenir Light" w:hAnsi="Avenir Light" w:cs="Times"/>
                          <w:color w:val="7F8FA9" w:themeColor="accent3"/>
                        </w:rPr>
                        <w:t xml:space="preserve">, à </w:t>
                      </w:r>
                      <w:proofErr w:type="spellStart"/>
                      <w:r w:rsidRPr="00127B99">
                        <w:rPr>
                          <w:rFonts w:ascii="Avenir Light" w:hAnsi="Avenir Light" w:cs="Times"/>
                          <w:color w:val="7F8FA9" w:themeColor="accent3"/>
                        </w:rPr>
                        <w:t>analyser</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l’existant</w:t>
                      </w:r>
                      <w:proofErr w:type="spellEnd"/>
                      <w:r w:rsidRPr="00127B99">
                        <w:rPr>
                          <w:rFonts w:ascii="Avenir Light" w:hAnsi="Avenir Light" w:cs="Times"/>
                          <w:color w:val="7F8FA9" w:themeColor="accent3"/>
                        </w:rPr>
                        <w:t xml:space="preserve"> et à </w:t>
                      </w:r>
                      <w:proofErr w:type="spellStart"/>
                      <w:r w:rsidRPr="00127B99">
                        <w:rPr>
                          <w:rFonts w:ascii="Avenir Light" w:hAnsi="Avenir Light" w:cs="Times"/>
                          <w:color w:val="7F8FA9" w:themeColor="accent3"/>
                        </w:rPr>
                        <w:t>rédiger</w:t>
                      </w:r>
                      <w:proofErr w:type="spellEnd"/>
                      <w:r w:rsidRPr="00127B99">
                        <w:rPr>
                          <w:rFonts w:ascii="Avenir Light" w:hAnsi="Avenir Light" w:cs="Times"/>
                          <w:color w:val="7F8FA9" w:themeColor="accent3"/>
                        </w:rPr>
                        <w:t xml:space="preserve"> le cahier des charges des </w:t>
                      </w:r>
                      <w:proofErr w:type="spellStart"/>
                      <w:r w:rsidRPr="00127B99">
                        <w:rPr>
                          <w:rFonts w:ascii="Avenir Light" w:hAnsi="Avenir Light" w:cs="Times"/>
                          <w:color w:val="7F8FA9" w:themeColor="accent3"/>
                        </w:rPr>
                        <w:t>produits</w:t>
                      </w:r>
                      <w:proofErr w:type="spellEnd"/>
                      <w:r w:rsidRPr="00127B99">
                        <w:rPr>
                          <w:rFonts w:ascii="Avenir Light" w:hAnsi="Avenir Light" w:cs="Times"/>
                          <w:color w:val="7F8FA9" w:themeColor="accent3"/>
                        </w:rPr>
                        <w:t xml:space="preserve">. Elle </w:t>
                      </w:r>
                      <w:proofErr w:type="spellStart"/>
                      <w:r w:rsidRPr="00127B99">
                        <w:rPr>
                          <w:rFonts w:ascii="Avenir Light" w:hAnsi="Avenir Light" w:cs="Times"/>
                          <w:color w:val="7F8FA9" w:themeColor="accent3"/>
                        </w:rPr>
                        <w:t>gère</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également</w:t>
                      </w:r>
                      <w:proofErr w:type="spellEnd"/>
                      <w:r w:rsidRPr="00127B99">
                        <w:rPr>
                          <w:rFonts w:ascii="Avenir Light" w:hAnsi="Avenir Light" w:cs="Times"/>
                          <w:color w:val="7F8FA9" w:themeColor="accent3"/>
                        </w:rPr>
                        <w:t xml:space="preserve"> les </w:t>
                      </w:r>
                      <w:proofErr w:type="spellStart"/>
                      <w:r w:rsidRPr="00127B99">
                        <w:rPr>
                          <w:rFonts w:ascii="Avenir Light" w:hAnsi="Avenir Light" w:cs="Times"/>
                          <w:color w:val="7F8FA9" w:themeColor="accent3"/>
                        </w:rPr>
                        <w:t>appels</w:t>
                      </w:r>
                      <w:proofErr w:type="spellEnd"/>
                      <w:r w:rsidRPr="00127B99">
                        <w:rPr>
                          <w:rFonts w:ascii="Avenir Light" w:hAnsi="Avenir Light" w:cs="Times"/>
                          <w:color w:val="7F8FA9" w:themeColor="accent3"/>
                        </w:rPr>
                        <w:t xml:space="preserve"> </w:t>
                      </w:r>
                      <w:proofErr w:type="spellStart"/>
                      <w:r w:rsidRPr="00127B99">
                        <w:rPr>
                          <w:rFonts w:ascii="Avenir Light" w:hAnsi="Avenir Light" w:cs="Times"/>
                          <w:color w:val="7F8FA9" w:themeColor="accent3"/>
                        </w:rPr>
                        <w:t>d’offres</w:t>
                      </w:r>
                      <w:proofErr w:type="spellEnd"/>
                      <w:r w:rsidRPr="00127B99">
                        <w:rPr>
                          <w:rFonts w:ascii="Avenir Light" w:hAnsi="Avenir Light" w:cs="Times"/>
                          <w:color w:val="7F8FA9" w:themeColor="accent3"/>
                        </w:rPr>
                        <w:t xml:space="preserve"> </w:t>
                      </w:r>
                      <w:proofErr w:type="gramStart"/>
                      <w:r w:rsidRPr="00127B99">
                        <w:rPr>
                          <w:rFonts w:ascii="Avenir Light" w:hAnsi="Avenir Light" w:cs="Times"/>
                          <w:color w:val="7F8FA9" w:themeColor="accent3"/>
                        </w:rPr>
                        <w:t>et</w:t>
                      </w:r>
                      <w:proofErr w:type="gramEnd"/>
                      <w:r w:rsidRPr="00127B99">
                        <w:rPr>
                          <w:rFonts w:ascii="Avenir Light" w:hAnsi="Avenir Light" w:cs="Times"/>
                          <w:color w:val="7F8FA9" w:themeColor="accent3"/>
                        </w:rPr>
                        <w:t xml:space="preserve"> les </w:t>
                      </w:r>
                      <w:proofErr w:type="spellStart"/>
                      <w:r w:rsidRPr="00127B99">
                        <w:rPr>
                          <w:rFonts w:ascii="Avenir Light" w:hAnsi="Avenir Light" w:cs="Times"/>
                          <w:color w:val="7F8FA9" w:themeColor="accent3"/>
                        </w:rPr>
                        <w:t>négociations</w:t>
                      </w:r>
                      <w:proofErr w:type="spellEnd"/>
                      <w:r w:rsidRPr="00127B99">
                        <w:rPr>
                          <w:rFonts w:ascii="Avenir Light" w:hAnsi="Avenir Light" w:cs="Times"/>
                          <w:color w:val="7F8FA9" w:themeColor="accent3"/>
                        </w:rPr>
                        <w:t xml:space="preserve"> pour </w:t>
                      </w:r>
                      <w:proofErr w:type="spellStart"/>
                      <w:r w:rsidRPr="00127B99">
                        <w:rPr>
                          <w:rFonts w:ascii="Avenir Light" w:hAnsi="Avenir Light" w:cs="Times"/>
                          <w:color w:val="7F8FA9" w:themeColor="accent3"/>
                        </w:rPr>
                        <w:t>aboutir</w:t>
                      </w:r>
                      <w:proofErr w:type="spellEnd"/>
                      <w:r w:rsidRPr="00127B99">
                        <w:rPr>
                          <w:rFonts w:ascii="Avenir Light" w:hAnsi="Avenir Light" w:cs="Times"/>
                          <w:color w:val="7F8FA9" w:themeColor="accent3"/>
                        </w:rPr>
                        <w:t xml:space="preserve"> à des propositions </w:t>
                      </w:r>
                      <w:proofErr w:type="spellStart"/>
                      <w:r w:rsidRPr="00127B99">
                        <w:rPr>
                          <w:rFonts w:ascii="Avenir Light" w:hAnsi="Avenir Light" w:cs="Times"/>
                          <w:color w:val="7F8FA9" w:themeColor="accent3"/>
                        </w:rPr>
                        <w:t>concrètes</w:t>
                      </w:r>
                      <w:proofErr w:type="spellEnd"/>
                      <w:r w:rsidRPr="00127B99">
                        <w:rPr>
                          <w:rFonts w:ascii="Avenir Light" w:hAnsi="Avenir Light" w:cs="Times"/>
                          <w:color w:val="7F8FA9" w:themeColor="accent3"/>
                        </w:rPr>
                        <w:t xml:space="preserve">. </w:t>
                      </w:r>
                    </w:p>
                    <w:p w14:paraId="05AC97B2" w14:textId="5E785EED" w:rsidR="00920919" w:rsidRPr="00127B99" w:rsidRDefault="00920919" w:rsidP="00705A91">
                      <w:pPr>
                        <w:widowControl w:val="0"/>
                        <w:autoSpaceDE w:val="0"/>
                        <w:autoSpaceDN w:val="0"/>
                        <w:adjustRightInd w:val="0"/>
                        <w:spacing w:after="240" w:line="280" w:lineRule="atLeast"/>
                        <w:rPr>
                          <w:rFonts w:ascii="Avenir Light" w:hAnsi="Avenir Light" w:cs="Times"/>
                          <w:b/>
                          <w:color w:val="7F8FA9" w:themeColor="accent3"/>
                        </w:rPr>
                      </w:pPr>
                      <w:proofErr w:type="gramStart"/>
                      <w:r w:rsidRPr="00127B99">
                        <w:rPr>
                          <w:rFonts w:ascii="Avenir Light" w:hAnsi="Avenir Light" w:cs="Times"/>
                          <w:b/>
                          <w:color w:val="7F8FA9" w:themeColor="accent3"/>
                        </w:rPr>
                        <w:t xml:space="preserve">Le </w:t>
                      </w:r>
                      <w:proofErr w:type="spellStart"/>
                      <w:r w:rsidRPr="00127B99">
                        <w:rPr>
                          <w:rFonts w:ascii="Avenir Light" w:hAnsi="Avenir Light" w:cs="Times"/>
                          <w:b/>
                          <w:color w:val="7F8FA9" w:themeColor="accent3"/>
                        </w:rPr>
                        <w:t>choix</w:t>
                      </w:r>
                      <w:proofErr w:type="spellEnd"/>
                      <w:r w:rsidRPr="00127B99">
                        <w:rPr>
                          <w:rFonts w:ascii="Avenir Light" w:hAnsi="Avenir Light" w:cs="Times"/>
                          <w:b/>
                          <w:color w:val="7F8FA9" w:themeColor="accent3"/>
                        </w:rPr>
                        <w:t xml:space="preserve"> final </w:t>
                      </w:r>
                      <w:proofErr w:type="spellStart"/>
                      <w:r w:rsidRPr="00127B99">
                        <w:rPr>
                          <w:rFonts w:ascii="Avenir Light" w:hAnsi="Avenir Light" w:cs="Times"/>
                          <w:b/>
                          <w:color w:val="7F8FA9" w:themeColor="accent3"/>
                        </w:rPr>
                        <w:t>revient</w:t>
                      </w:r>
                      <w:proofErr w:type="spellEnd"/>
                      <w:r w:rsidRPr="00127B99">
                        <w:rPr>
                          <w:rFonts w:ascii="Avenir Light" w:hAnsi="Avenir Light" w:cs="Times"/>
                          <w:b/>
                          <w:color w:val="7F8FA9" w:themeColor="accent3"/>
                        </w:rPr>
                        <w:t xml:space="preserve"> </w:t>
                      </w:r>
                      <w:proofErr w:type="spellStart"/>
                      <w:r w:rsidRPr="00127B99">
                        <w:rPr>
                          <w:rFonts w:ascii="Avenir Light" w:hAnsi="Avenir Light" w:cs="Times"/>
                          <w:b/>
                          <w:color w:val="7F8FA9" w:themeColor="accent3"/>
                        </w:rPr>
                        <w:t>toujours</w:t>
                      </w:r>
                      <w:proofErr w:type="spellEnd"/>
                      <w:r w:rsidRPr="00127B99">
                        <w:rPr>
                          <w:rFonts w:ascii="Avenir Light" w:hAnsi="Avenir Light" w:cs="Times"/>
                          <w:b/>
                          <w:color w:val="7F8FA9" w:themeColor="accent3"/>
                        </w:rPr>
                        <w:t xml:space="preserve"> aux </w:t>
                      </w:r>
                      <w:proofErr w:type="spellStart"/>
                      <w:r w:rsidRPr="00127B99">
                        <w:rPr>
                          <w:rFonts w:ascii="Avenir Light" w:hAnsi="Avenir Light" w:cs="Times"/>
                          <w:b/>
                          <w:color w:val="7F8FA9" w:themeColor="accent3"/>
                        </w:rPr>
                        <w:t>partenaires</w:t>
                      </w:r>
                      <w:proofErr w:type="spellEnd"/>
                      <w:r w:rsidRPr="00127B99">
                        <w:rPr>
                          <w:rFonts w:ascii="Avenir Light" w:hAnsi="Avenir Light" w:cs="Times"/>
                          <w:b/>
                          <w:color w:val="7F8FA9" w:themeColor="accent3"/>
                        </w:rPr>
                        <w:t>.</w:t>
                      </w:r>
                      <w:proofErr w:type="gramEnd"/>
                      <w:r w:rsidRPr="00127B99">
                        <w:rPr>
                          <w:rFonts w:ascii="Avenir Light" w:hAnsi="Avenir Light" w:cs="Times"/>
                          <w:b/>
                          <w:color w:val="7F8FA9" w:themeColor="accent3"/>
                        </w:rPr>
                        <w:t xml:space="preserve"> </w:t>
                      </w:r>
                    </w:p>
                    <w:p w14:paraId="4758E121" w14:textId="77777777" w:rsidR="00920919" w:rsidRPr="00FA62B1" w:rsidRDefault="00920919" w:rsidP="009716A2">
                      <w:pPr>
                        <w:pStyle w:val="NormalWeb"/>
                        <w:spacing w:before="0" w:beforeAutospacing="0" w:after="360" w:afterAutospacing="0"/>
                        <w:ind w:left="360"/>
                        <w:rPr>
                          <w:rFonts w:ascii="Avenir Light" w:hAnsi="Avenir Light"/>
                          <w:sz w:val="24"/>
                          <w:szCs w:val="24"/>
                        </w:rPr>
                      </w:pPr>
                    </w:p>
                  </w:txbxContent>
                </v:textbox>
                <w10:wrap type="tight" anchorx="page" anchory="page"/>
              </v:shape>
            </w:pict>
          </mc:Fallback>
        </mc:AlternateContent>
      </w:r>
      <w:r w:rsidR="009716A2">
        <w:rPr>
          <w:noProof/>
        </w:rPr>
        <mc:AlternateContent>
          <mc:Choice Requires="wps">
            <w:drawing>
              <wp:anchor distT="0" distB="0" distL="114300" distR="114300" simplePos="0" relativeHeight="251756595" behindDoc="0" locked="0" layoutInCell="1" allowOverlap="1" wp14:anchorId="7C70D405" wp14:editId="529172FB">
                <wp:simplePos x="0" y="0"/>
                <wp:positionH relativeFrom="page">
                  <wp:posOffset>363220</wp:posOffset>
                </wp:positionH>
                <wp:positionV relativeFrom="page">
                  <wp:posOffset>863600</wp:posOffset>
                </wp:positionV>
                <wp:extent cx="5326380" cy="411480"/>
                <wp:effectExtent l="0" t="0" r="0" b="20320"/>
                <wp:wrapTight wrapText="bothSides">
                  <wp:wrapPolygon edited="0">
                    <wp:start x="103" y="0"/>
                    <wp:lineTo x="103" y="21333"/>
                    <wp:lineTo x="21425" y="21333"/>
                    <wp:lineTo x="21425" y="0"/>
                    <wp:lineTo x="103" y="0"/>
                  </wp:wrapPolygon>
                </wp:wrapTight>
                <wp:docPr id="116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6CD70E04" w14:textId="6CFD111B" w:rsidR="00920919" w:rsidRPr="00CC6672" w:rsidRDefault="00920919" w:rsidP="009716A2">
                            <w:pPr>
                              <w:pStyle w:val="Heading1"/>
                              <w:rPr>
                                <w:rFonts w:ascii="Avenir Light" w:hAnsi="Avenir Light"/>
                                <w:color w:val="234F77" w:themeColor="accent1" w:themeShade="80"/>
                              </w:rPr>
                            </w:pPr>
                            <w:proofErr w:type="spellStart"/>
                            <w:r>
                              <w:rPr>
                                <w:rFonts w:ascii="Avenir Light" w:hAnsi="Avenir Light"/>
                                <w:color w:val="234F77" w:themeColor="accent1" w:themeShade="80"/>
                              </w:rPr>
                              <w:t>Groupements</w:t>
                            </w:r>
                            <w:proofErr w:type="spellEnd"/>
                            <w:r>
                              <w:rPr>
                                <w:rFonts w:ascii="Avenir Light" w:hAnsi="Avenir Light"/>
                                <w:color w:val="234F77" w:themeColor="accent1" w:themeShade="80"/>
                              </w:rPr>
                              <w:t xml:space="preserve"> &amp; </w:t>
                            </w:r>
                            <w:proofErr w:type="spellStart"/>
                            <w:r>
                              <w:rPr>
                                <w:rFonts w:ascii="Avenir Light" w:hAnsi="Avenir Light"/>
                                <w:color w:val="234F77" w:themeColor="accent1" w:themeShade="80"/>
                              </w:rPr>
                              <w:t>souscriptions</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margin-left:28.6pt;margin-top:68pt;width:419.4pt;height:32.4pt;z-index:2517565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" filled="f" stroked="f">
                <v:textbox inset=",0,,0">
                  <w:txbxContent>
                    <w:p w14:paraId="6CD70E04" w14:textId="6CFD111B" w:rsidR="00920919" w:rsidRPr="00CC6672" w:rsidRDefault="00920919" w:rsidP="009716A2">
                      <w:pPr>
                        <w:pStyle w:val="Heading1"/>
                        <w:rPr>
                          <w:rFonts w:ascii="Avenir Light" w:hAnsi="Avenir Light"/>
                          <w:color w:val="234F77" w:themeColor="accent1" w:themeShade="80"/>
                        </w:rPr>
                      </w:pPr>
                      <w:proofErr w:type="spellStart"/>
                      <w:r>
                        <w:rPr>
                          <w:rFonts w:ascii="Avenir Light" w:hAnsi="Avenir Light"/>
                          <w:color w:val="234F77" w:themeColor="accent1" w:themeShade="80"/>
                        </w:rPr>
                        <w:t>Groupements</w:t>
                      </w:r>
                      <w:proofErr w:type="spellEnd"/>
                      <w:r>
                        <w:rPr>
                          <w:rFonts w:ascii="Avenir Light" w:hAnsi="Avenir Light"/>
                          <w:color w:val="234F77" w:themeColor="accent1" w:themeShade="80"/>
                        </w:rPr>
                        <w:t xml:space="preserve"> &amp; </w:t>
                      </w:r>
                      <w:proofErr w:type="spellStart"/>
                      <w:r>
                        <w:rPr>
                          <w:rFonts w:ascii="Avenir Light" w:hAnsi="Avenir Light"/>
                          <w:color w:val="234F77" w:themeColor="accent1" w:themeShade="80"/>
                        </w:rPr>
                        <w:t>souscriptions</w:t>
                      </w:r>
                      <w:proofErr w:type="spellEnd"/>
                    </w:p>
                  </w:txbxContent>
                </v:textbox>
                <w10:wrap type="tight" anchorx="page" anchory="page"/>
              </v:shape>
            </w:pict>
          </mc:Fallback>
        </mc:AlternateContent>
      </w:r>
      <w:r w:rsidR="009716A2">
        <w:rPr>
          <w:noProof/>
        </w:rPr>
        <mc:AlternateContent>
          <mc:Choice Requires="wpg">
            <w:drawing>
              <wp:anchor distT="0" distB="0" distL="114300" distR="114300" simplePos="0" relativeHeight="251754547" behindDoc="0" locked="0" layoutInCell="1" allowOverlap="1" wp14:anchorId="6E762B46" wp14:editId="48FFF1C4">
                <wp:simplePos x="0" y="0"/>
                <wp:positionH relativeFrom="page">
                  <wp:posOffset>363220</wp:posOffset>
                </wp:positionH>
                <wp:positionV relativeFrom="page">
                  <wp:posOffset>685800</wp:posOffset>
                </wp:positionV>
                <wp:extent cx="7040880" cy="177800"/>
                <wp:effectExtent l="0" t="0" r="0" b="0"/>
                <wp:wrapTight wrapText="bothSides">
                  <wp:wrapPolygon edited="0">
                    <wp:start x="0" y="0"/>
                    <wp:lineTo x="0" y="18514"/>
                    <wp:lineTo x="21506" y="18514"/>
                    <wp:lineTo x="21506" y="0"/>
                    <wp:lineTo x="0" y="0"/>
                  </wp:wrapPolygon>
                </wp:wrapTight>
                <wp:docPr id="1159"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77800"/>
                          <a:chOff x="580" y="5320"/>
                          <a:chExt cx="11088" cy="280"/>
                        </a:xfrm>
                      </wpg:grpSpPr>
                      <wps:wsp>
                        <wps:cNvPr id="1160" name="Rectangle 145"/>
                        <wps:cNvSpPr>
                          <a:spLocks noChangeArrowheads="1"/>
                        </wps:cNvSpPr>
                        <wps:spPr bwMode="auto">
                          <a:xfrm>
                            <a:off x="580" y="5320"/>
                            <a:ext cx="3888" cy="2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61" name="Rectangle 146"/>
                        <wps:cNvSpPr>
                          <a:spLocks noChangeArrowheads="1"/>
                        </wps:cNvSpPr>
                        <wps:spPr bwMode="auto">
                          <a:xfrm>
                            <a:off x="4468" y="5320"/>
                            <a:ext cx="2160" cy="28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62" name="Rectangle 147"/>
                        <wps:cNvSpPr>
                          <a:spLocks noChangeArrowheads="1"/>
                        </wps:cNvSpPr>
                        <wps:spPr bwMode="auto">
                          <a:xfrm>
                            <a:off x="6628" y="5320"/>
                            <a:ext cx="5040" cy="280"/>
                          </a:xfrm>
                          <a:prstGeom prst="rect">
                            <a:avLst/>
                          </a:prstGeom>
                          <a:solidFill>
                            <a:schemeClr val="accent4">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28.6pt;margin-top:54pt;width:554.4pt;height:14pt;z-index:251754547;mso-position-horizontal-relative:page;mso-position-vertical-relative:page" coordorigin="580,5320" coordsize="11088,2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">
                <v:rect id="Rectangle 145" o:spid="_x0000_s1027" style="position:absolute;left:580;top:5320;width:3888;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qZJqxwAA&#10;AN0AAAAPAAAAZHJzL2Rvd25yZXYueG1sRI9PT8MwDMXvSHyHyEjcWDqExuiWTRUCxIk/Hdp2tBqv&#10;KTROlYStfHt8QOJm6z2/9/NyPfpeHSmmLrCB6aQARdwE23Fr4GPzeDUHlTKyxT4wGfihBOvV+dkS&#10;SxtO/E7HOrdKQjiVaMDlPJRap8aRxzQJA7FohxA9Zlljq23Ek4T7Xl8XxUx77FgaHA5076j5qr+9&#10;gYd+V7m4/bx5udX1/i68tU+vu8qYy4uxWoDKNOZ/89/1sxX86Uz45RsZQa9+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UKmSascAAADdAAAADwAAAAAAAAAAAAAAAACXAgAAZHJz&#10;L2Rvd25yZXYueG1sUEsFBgAAAAAEAAQA9QAAAIsDAAAAAA==&#10;" fillcolor="#629dd1 [3204]" stroked="f" strokecolor="#4a7ebb" strokeweight="1.5pt">
                  <v:shadow opacity="22938f" mv:blur="38100f" offset="0,2pt"/>
                  <v:textbox inset=",7.2pt,,7.2pt"/>
                </v:rect>
                <v:rect id="Rectangle 146" o:spid="_x0000_s1028" style="position:absolute;left:4468;top:5320;width:216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x4xwxAAA&#10;AN0AAAAPAAAAZHJzL2Rvd25yZXYueG1sRE9Na8JAEL0X/A/LCN6aTURCSV3FikIvPWiNeByy02xo&#10;djZkt0nqr+8WCr3N433OejvZVgzU+8axgixJQRBXTjdcK7i8Hx+fQPiArLF1TAq+ycN2M3tYY6Hd&#10;yCcazqEWMYR9gQpMCF0hpa8MWfSJ64gj9+F6iyHCvpa6xzGG21Yu0zSXFhuODQY72huqPs9fVsF4&#10;d+n9UCKv8peDu+3ejqfhWiq1mE+7ZxCBpvAv/nO/6jg/yzP4/SaeID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wMeMcMQAAADdAAAADwAAAAAAAAAAAAAAAACXAgAAZHJzL2Rv&#10;d25yZXYueG1sUEsFBgAAAAAEAAQA9QAAAIgDAAAAAA==&#10;" fillcolor="#297fd5 [3205]" stroked="f" strokecolor="#4a7ebb" strokeweight="1.5pt">
                  <v:shadow opacity="22938f" mv:blur="38100f" offset="0,2pt"/>
                  <v:textbox inset=",7.2pt,,7.2pt"/>
                </v:rect>
                <v:rect id="Rectangle 147" o:spid="_x0000_s1029" style="position:absolute;left:6628;top:5320;width:504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1IzdvwAA&#10;AN0AAAAPAAAAZHJzL2Rvd25yZXYueG1sRE9Ni8IwEL0v+B/CCN401YOs1SgiCJ4Eq+J1aMam2ExK&#10;E9vqrzfCwt7m8T5nteltJVpqfOlYwXSSgCDOnS65UHA578e/IHxA1lg5JgUv8rBZD35WmGrX8Yna&#10;LBQihrBPUYEJoU6l9Lkhi37iauLI3V1jMUTYFFI32MVwW8lZksylxZJjg8GadobyR/a0CrLj8b01&#10;54pa1CeukwXdroenUqNhv12CCNSHf/Gf+6Dj/Ol8Bt9v4gly/Q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TUjN2/AAAA3QAAAA8AAAAAAAAAAAAAAAAAlwIAAGRycy9kb3ducmV2&#10;LnhtbFBLBQYAAAAABAAEAPUAAACDAwAAAAA=&#10;" fillcolor="#4a66ac [3207]" stroked="f" strokecolor="#4a7ebb" strokeweight="1.5pt">
                  <v:shadow opacity="22938f" mv:blur="38100f" offset="0,2pt"/>
                  <v:textbox inset=",7.2pt,,7.2pt"/>
                </v:rect>
                <w10:wrap type="tight" anchorx="page" anchory="page"/>
              </v:group>
            </w:pict>
          </mc:Fallback>
        </mc:AlternateContent>
      </w:r>
      <w:r w:rsidR="0086291B">
        <w:br w:type="page"/>
      </w:r>
      <w:r w:rsidR="00676F62">
        <w:rPr>
          <w:noProof/>
        </w:rPr>
        <w:lastRenderedPageBreak/>
        <mc:AlternateContent>
          <mc:Choice Requires="wps">
            <w:drawing>
              <wp:anchor distT="0" distB="0" distL="114300" distR="114300" simplePos="0" relativeHeight="251769907" behindDoc="0" locked="0" layoutInCell="1" allowOverlap="1" wp14:anchorId="2EB6BC17" wp14:editId="1A5E9EBC">
                <wp:simplePos x="0" y="0"/>
                <wp:positionH relativeFrom="page">
                  <wp:posOffset>469900</wp:posOffset>
                </wp:positionH>
                <wp:positionV relativeFrom="page">
                  <wp:posOffset>1351280</wp:posOffset>
                </wp:positionV>
                <wp:extent cx="6936740" cy="7183120"/>
                <wp:effectExtent l="0" t="0" r="22860" b="0"/>
                <wp:wrapTight wrapText="bothSides">
                  <wp:wrapPolygon edited="0">
                    <wp:start x="0" y="76"/>
                    <wp:lineTo x="0" y="21463"/>
                    <wp:lineTo x="21592" y="21463"/>
                    <wp:lineTo x="21592" y="76"/>
                    <wp:lineTo x="0" y="76"/>
                  </wp:wrapPolygon>
                </wp:wrapTight>
                <wp:docPr id="1173"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718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514C074A" w14:textId="13C57A81"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Les </w:t>
                            </w:r>
                            <w:proofErr w:type="spellStart"/>
                            <w:r w:rsidRPr="007C6EC9">
                              <w:rPr>
                                <w:rFonts w:ascii="Avenir Light" w:hAnsi="Avenir Light" w:cs="Times"/>
                                <w:color w:val="7F8FA9" w:themeColor="accent3"/>
                              </w:rPr>
                              <w:t>prestations</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d’études</w:t>
                            </w:r>
                            <w:proofErr w:type="spellEnd"/>
                            <w:r w:rsidRPr="007C6EC9">
                              <w:rPr>
                                <w:rFonts w:ascii="Avenir Light" w:hAnsi="Avenir Light" w:cs="Times"/>
                                <w:color w:val="7F8FA9" w:themeColor="accent3"/>
                              </w:rPr>
                              <w:t xml:space="preserve">, de </w:t>
                            </w:r>
                            <w:proofErr w:type="spellStart"/>
                            <w:r w:rsidRPr="007C6EC9">
                              <w:rPr>
                                <w:rFonts w:ascii="Avenir Light" w:hAnsi="Avenir Light" w:cs="Times"/>
                                <w:color w:val="7F8FA9" w:themeColor="accent3"/>
                              </w:rPr>
                              <w:t>conseils</w:t>
                            </w:r>
                            <w:proofErr w:type="spellEnd"/>
                            <w:r w:rsidRPr="007C6EC9">
                              <w:rPr>
                                <w:rFonts w:ascii="Avenir Light" w:hAnsi="Avenir Light" w:cs="Times"/>
                                <w:color w:val="7F8FA9" w:themeColor="accent3"/>
                              </w:rPr>
                              <w:t xml:space="preserve"> </w:t>
                            </w:r>
                            <w:proofErr w:type="gramStart"/>
                            <w:r w:rsidRPr="007C6EC9">
                              <w:rPr>
                                <w:rFonts w:ascii="Avenir Light" w:hAnsi="Avenir Light" w:cs="Times"/>
                                <w:color w:val="7F8FA9" w:themeColor="accent3"/>
                              </w:rPr>
                              <w:t>et</w:t>
                            </w:r>
                            <w:proofErr w:type="gramEnd"/>
                            <w:r w:rsidRPr="007C6EC9">
                              <w:rPr>
                                <w:rFonts w:ascii="Avenir Light" w:hAnsi="Avenir Light" w:cs="Times"/>
                                <w:color w:val="7F8FA9" w:themeColor="accent3"/>
                              </w:rPr>
                              <w:t xml:space="preserve"> de propositions de soluti</w:t>
                            </w:r>
                            <w:r w:rsidR="00FE2900">
                              <w:rPr>
                                <w:rFonts w:ascii="Avenir Light" w:hAnsi="Avenir Light" w:cs="Times"/>
                                <w:color w:val="7F8FA9" w:themeColor="accent3"/>
                              </w:rPr>
                              <w:t xml:space="preserve">ons font </w:t>
                            </w:r>
                            <w:proofErr w:type="spellStart"/>
                            <w:r w:rsidR="00FE2900">
                              <w:rPr>
                                <w:rFonts w:ascii="Avenir Light" w:hAnsi="Avenir Light" w:cs="Times"/>
                                <w:color w:val="7F8FA9" w:themeColor="accent3"/>
                              </w:rPr>
                              <w:t>l’objet</w:t>
                            </w:r>
                            <w:proofErr w:type="spellEnd"/>
                            <w:r w:rsidR="00FE2900">
                              <w:rPr>
                                <w:rFonts w:ascii="Avenir Light" w:hAnsi="Avenir Light" w:cs="Times"/>
                                <w:color w:val="7F8FA9" w:themeColor="accent3"/>
                              </w:rPr>
                              <w:t xml:space="preserve"> de </w:t>
                            </w:r>
                            <w:proofErr w:type="spellStart"/>
                            <w:r w:rsidR="00FE2900">
                              <w:rPr>
                                <w:rFonts w:ascii="Avenir Light" w:hAnsi="Avenir Light" w:cs="Times"/>
                                <w:color w:val="7F8FA9" w:themeColor="accent3"/>
                              </w:rPr>
                              <w:t>mandats</w:t>
                            </w:r>
                            <w:proofErr w:type="spellEnd"/>
                            <w:r w:rsidR="00FE2900">
                              <w:rPr>
                                <w:rFonts w:ascii="Avenir Light" w:hAnsi="Avenir Light" w:cs="Times"/>
                                <w:color w:val="7F8FA9" w:themeColor="accent3"/>
                              </w:rPr>
                              <w:t xml:space="preserve"> </w:t>
                            </w:r>
                            <w:proofErr w:type="spellStart"/>
                            <w:r w:rsidR="00FE2900">
                              <w:rPr>
                                <w:rFonts w:ascii="Avenir Light" w:hAnsi="Avenir Light" w:cs="Times"/>
                                <w:color w:val="7F8FA9" w:themeColor="accent3"/>
                              </w:rPr>
                              <w:t>confi</w:t>
                            </w:r>
                            <w:r w:rsidRPr="007C6EC9">
                              <w:rPr>
                                <w:rFonts w:ascii="Avenir Light" w:hAnsi="Avenir Light" w:cs="Times"/>
                                <w:color w:val="7F8FA9" w:themeColor="accent3"/>
                              </w:rPr>
                              <w:t>és</w:t>
                            </w:r>
                            <w:proofErr w:type="spellEnd"/>
                            <w:r w:rsidRPr="007C6EC9">
                              <w:rPr>
                                <w:rFonts w:ascii="Avenir Light" w:hAnsi="Avenir Light" w:cs="Times"/>
                                <w:color w:val="7F8FA9" w:themeColor="accent3"/>
                              </w:rPr>
                              <w:t xml:space="preserve"> à PROMERKA. </w:t>
                            </w:r>
                            <w:proofErr w:type="spellStart"/>
                            <w:r w:rsidRPr="007C6EC9">
                              <w:rPr>
                                <w:rFonts w:ascii="Avenir Light" w:hAnsi="Avenir Light" w:cs="Times"/>
                                <w:color w:val="7F8FA9" w:themeColor="accent3"/>
                              </w:rPr>
                              <w:t>Ce</w:t>
                            </w:r>
                            <w:proofErr w:type="spellEnd"/>
                            <w:r w:rsidRPr="007C6EC9">
                              <w:rPr>
                                <w:rFonts w:ascii="Avenir Light" w:hAnsi="Avenir Light" w:cs="Times"/>
                                <w:color w:val="7F8FA9" w:themeColor="accent3"/>
                              </w:rPr>
                              <w:t xml:space="preserve"> type de mission </w:t>
                            </w:r>
                            <w:proofErr w:type="spellStart"/>
                            <w:proofErr w:type="gramStart"/>
                            <w:r w:rsidRPr="007C6EC9">
                              <w:rPr>
                                <w:rFonts w:ascii="Avenir Light" w:hAnsi="Avenir Light" w:cs="Times"/>
                                <w:color w:val="7F8FA9" w:themeColor="accent3"/>
                              </w:rPr>
                              <w:t>porte</w:t>
                            </w:r>
                            <w:proofErr w:type="spellEnd"/>
                            <w:proofErr w:type="gram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sur</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l’accompagnement</w:t>
                            </w:r>
                            <w:proofErr w:type="spellEnd"/>
                            <w:r w:rsidRPr="007C6EC9">
                              <w:rPr>
                                <w:rFonts w:ascii="Avenir Light" w:hAnsi="Avenir Light" w:cs="Times"/>
                                <w:color w:val="7F8FA9" w:themeColor="accent3"/>
                              </w:rPr>
                              <w:t xml:space="preserve"> d’un </w:t>
                            </w:r>
                            <w:proofErr w:type="spellStart"/>
                            <w:r w:rsidRPr="007C6EC9">
                              <w:rPr>
                                <w:rFonts w:ascii="Avenir Light" w:hAnsi="Avenir Light" w:cs="Times"/>
                                <w:color w:val="7F8FA9" w:themeColor="accent3"/>
                              </w:rPr>
                              <w:t>projet</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ponctuel</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tel</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que</w:t>
                            </w:r>
                            <w:proofErr w:type="spellEnd"/>
                            <w:r w:rsidRPr="007C6EC9">
                              <w:rPr>
                                <w:rFonts w:ascii="Avenir Light" w:hAnsi="Avenir Light" w:cs="Times"/>
                                <w:color w:val="7F8FA9" w:themeColor="accent3"/>
                              </w:rPr>
                              <w:t xml:space="preserve"> la construction </w:t>
                            </w:r>
                            <w:proofErr w:type="spellStart"/>
                            <w:r w:rsidRPr="007C6EC9">
                              <w:rPr>
                                <w:rFonts w:ascii="Avenir Light" w:hAnsi="Avenir Light" w:cs="Times"/>
                                <w:color w:val="7F8FA9" w:themeColor="accent3"/>
                              </w:rPr>
                              <w:t>ou</w:t>
                            </w:r>
                            <w:proofErr w:type="spellEnd"/>
                            <w:r w:rsidRPr="007C6EC9">
                              <w:rPr>
                                <w:rFonts w:ascii="Avenir Light" w:hAnsi="Avenir Light" w:cs="Times"/>
                                <w:color w:val="7F8FA9" w:themeColor="accent3"/>
                              </w:rPr>
                              <w:t xml:space="preserve"> la </w:t>
                            </w:r>
                            <w:proofErr w:type="spellStart"/>
                            <w:r w:rsidRPr="007C6EC9">
                              <w:rPr>
                                <w:rFonts w:ascii="Avenir Light" w:hAnsi="Avenir Light" w:cs="Times"/>
                                <w:color w:val="7F8FA9" w:themeColor="accent3"/>
                              </w:rPr>
                              <w:t>rénovation</w:t>
                            </w:r>
                            <w:proofErr w:type="spellEnd"/>
                            <w:r w:rsidRPr="007C6EC9">
                              <w:rPr>
                                <w:rFonts w:ascii="Avenir Light" w:hAnsi="Avenir Light" w:cs="Times"/>
                                <w:color w:val="7F8FA9" w:themeColor="accent3"/>
                              </w:rPr>
                              <w:t xml:space="preserve"> d’un </w:t>
                            </w:r>
                            <w:proofErr w:type="spellStart"/>
                            <w:r w:rsidRPr="007C6EC9">
                              <w:rPr>
                                <w:rFonts w:ascii="Avenir Light" w:hAnsi="Avenir Light" w:cs="Times"/>
                                <w:color w:val="7F8FA9" w:themeColor="accent3"/>
                              </w:rPr>
                              <w:t>établissement</w:t>
                            </w:r>
                            <w:proofErr w:type="spellEnd"/>
                            <w:r w:rsidRPr="007C6EC9">
                              <w:rPr>
                                <w:rFonts w:ascii="Avenir Light" w:hAnsi="Avenir Light" w:cs="Times"/>
                                <w:color w:val="7F8FA9" w:themeColor="accent3"/>
                              </w:rPr>
                              <w:t xml:space="preserve">, la </w:t>
                            </w:r>
                            <w:proofErr w:type="spellStart"/>
                            <w:r w:rsidRPr="007C6EC9">
                              <w:rPr>
                                <w:rFonts w:ascii="Avenir Light" w:hAnsi="Avenir Light" w:cs="Times"/>
                                <w:color w:val="7F8FA9" w:themeColor="accent3"/>
                              </w:rPr>
                              <w:t>gestion</w:t>
                            </w:r>
                            <w:proofErr w:type="spellEnd"/>
                            <w:r w:rsidRPr="007C6EC9">
                              <w:rPr>
                                <w:rFonts w:ascii="Avenir Light" w:hAnsi="Avenir Light" w:cs="Times"/>
                                <w:color w:val="7F8FA9" w:themeColor="accent3"/>
                              </w:rPr>
                              <w:t xml:space="preserve"> des </w:t>
                            </w:r>
                            <w:proofErr w:type="spellStart"/>
                            <w:r w:rsidRPr="007C6EC9">
                              <w:rPr>
                                <w:rFonts w:ascii="Avenir Light" w:hAnsi="Avenir Light" w:cs="Times"/>
                                <w:color w:val="7F8FA9" w:themeColor="accent3"/>
                              </w:rPr>
                              <w:t>contrats</w:t>
                            </w:r>
                            <w:proofErr w:type="spellEnd"/>
                            <w:r w:rsidRPr="007C6EC9">
                              <w:rPr>
                                <w:rFonts w:ascii="Avenir Light" w:hAnsi="Avenir Light" w:cs="Times"/>
                                <w:color w:val="7F8FA9" w:themeColor="accent3"/>
                              </w:rPr>
                              <w:t xml:space="preserve"> de maintenance, </w:t>
                            </w:r>
                            <w:proofErr w:type="spellStart"/>
                            <w:r w:rsidRPr="007C6EC9">
                              <w:rPr>
                                <w:rFonts w:ascii="Avenir Light" w:hAnsi="Avenir Light" w:cs="Times"/>
                                <w:color w:val="7F8FA9" w:themeColor="accent3"/>
                              </w:rPr>
                              <w:t>l’acquisition</w:t>
                            </w:r>
                            <w:proofErr w:type="spellEnd"/>
                            <w:r w:rsidRPr="007C6EC9">
                              <w:rPr>
                                <w:rFonts w:ascii="Avenir Light" w:hAnsi="Avenir Light" w:cs="Times"/>
                                <w:color w:val="7F8FA9" w:themeColor="accent3"/>
                              </w:rPr>
                              <w:t xml:space="preserve"> de </w:t>
                            </w:r>
                            <w:proofErr w:type="spellStart"/>
                            <w:r w:rsidRPr="007C6EC9">
                              <w:rPr>
                                <w:rFonts w:ascii="Avenir Light" w:hAnsi="Avenir Light" w:cs="Times"/>
                                <w:color w:val="7F8FA9" w:themeColor="accent3"/>
                              </w:rPr>
                              <w:t>biens</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d’investissement</w:t>
                            </w:r>
                            <w:proofErr w:type="spellEnd"/>
                            <w:r w:rsidRPr="007C6EC9">
                              <w:rPr>
                                <w:rFonts w:ascii="Avenir Light" w:hAnsi="Avenir Light" w:cs="Times"/>
                                <w:color w:val="7F8FA9" w:themeColor="accent3"/>
                              </w:rPr>
                              <w:t xml:space="preserve">, etc. La </w:t>
                            </w:r>
                            <w:proofErr w:type="spellStart"/>
                            <w:r w:rsidRPr="007C6EC9">
                              <w:rPr>
                                <w:rFonts w:ascii="Avenir Light" w:hAnsi="Avenir Light" w:cs="Times"/>
                                <w:color w:val="7F8FA9" w:themeColor="accent3"/>
                              </w:rPr>
                              <w:t>Centrale</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d’achats</w:t>
                            </w:r>
                            <w:proofErr w:type="spellEnd"/>
                            <w:r w:rsidRPr="007C6EC9">
                              <w:rPr>
                                <w:rFonts w:ascii="Avenir Light" w:hAnsi="Avenir Light" w:cs="Times"/>
                                <w:color w:val="7F8FA9" w:themeColor="accent3"/>
                              </w:rPr>
                              <w:t xml:space="preserve"> met </w:t>
                            </w:r>
                            <w:proofErr w:type="spellStart"/>
                            <w:r w:rsidRPr="007C6EC9">
                              <w:rPr>
                                <w:rFonts w:ascii="Avenir Light" w:hAnsi="Avenir Light" w:cs="Times"/>
                                <w:color w:val="7F8FA9" w:themeColor="accent3"/>
                              </w:rPr>
                              <w:t>ainsi</w:t>
                            </w:r>
                            <w:proofErr w:type="spellEnd"/>
                            <w:r w:rsidRPr="007C6EC9">
                              <w:rPr>
                                <w:rFonts w:ascii="Avenir Light" w:hAnsi="Avenir Light" w:cs="Times"/>
                                <w:color w:val="7F8FA9" w:themeColor="accent3"/>
                              </w:rPr>
                              <w:t xml:space="preserve"> à disposition de </w:t>
                            </w:r>
                            <w:proofErr w:type="spellStart"/>
                            <w:proofErr w:type="gramStart"/>
                            <w:r w:rsidRPr="007C6EC9">
                              <w:rPr>
                                <w:rFonts w:ascii="Avenir Light" w:hAnsi="Avenir Light" w:cs="Times"/>
                                <w:color w:val="7F8FA9" w:themeColor="accent3"/>
                              </w:rPr>
                              <w:t>ses</w:t>
                            </w:r>
                            <w:proofErr w:type="spellEnd"/>
                            <w:proofErr w:type="gramEnd"/>
                            <w:r w:rsidRPr="007C6EC9">
                              <w:rPr>
                                <w:rFonts w:ascii="Avenir Light" w:hAnsi="Avenir Light" w:cs="Times"/>
                                <w:color w:val="7F8FA9" w:themeColor="accent3"/>
                              </w:rPr>
                              <w:t xml:space="preserve"> clients </w:t>
                            </w:r>
                            <w:proofErr w:type="spellStart"/>
                            <w:r w:rsidRPr="007C6EC9">
                              <w:rPr>
                                <w:rFonts w:ascii="Avenir Light" w:hAnsi="Avenir Light" w:cs="Times"/>
                                <w:color w:val="7F8FA9" w:themeColor="accent3"/>
                              </w:rPr>
                              <w:t>ses</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compétences</w:t>
                            </w:r>
                            <w:proofErr w:type="spellEnd"/>
                            <w:r w:rsidRPr="007C6EC9">
                              <w:rPr>
                                <w:rFonts w:ascii="Avenir Light" w:hAnsi="Avenir Light" w:cs="Times"/>
                                <w:color w:val="7F8FA9" w:themeColor="accent3"/>
                              </w:rPr>
                              <w:t xml:space="preserve"> et </w:t>
                            </w:r>
                            <w:proofErr w:type="spellStart"/>
                            <w:r w:rsidRPr="007C6EC9">
                              <w:rPr>
                                <w:rFonts w:ascii="Avenir Light" w:hAnsi="Avenir Light" w:cs="Times"/>
                                <w:color w:val="7F8FA9" w:themeColor="accent3"/>
                              </w:rPr>
                              <w:t>ses</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connaissances</w:t>
                            </w:r>
                            <w:proofErr w:type="spellEnd"/>
                            <w:r w:rsidRPr="007C6EC9">
                              <w:rPr>
                                <w:rFonts w:ascii="Avenir Light" w:hAnsi="Avenir Light" w:cs="Times"/>
                                <w:color w:val="7F8FA9" w:themeColor="accent3"/>
                              </w:rPr>
                              <w:t xml:space="preserve"> du </w:t>
                            </w:r>
                            <w:proofErr w:type="spellStart"/>
                            <w:r w:rsidRPr="007C6EC9">
                              <w:rPr>
                                <w:rFonts w:ascii="Avenir Light" w:hAnsi="Avenir Light" w:cs="Times"/>
                                <w:color w:val="7F8FA9" w:themeColor="accent3"/>
                              </w:rPr>
                              <w:t>marché</w:t>
                            </w:r>
                            <w:proofErr w:type="spellEnd"/>
                            <w:r w:rsidRPr="007C6EC9">
                              <w:rPr>
                                <w:rFonts w:ascii="Avenir Light" w:hAnsi="Avenir Light" w:cs="Times"/>
                                <w:color w:val="7F8FA9" w:themeColor="accent3"/>
                              </w:rPr>
                              <w:t xml:space="preserve">. </w:t>
                            </w:r>
                          </w:p>
                          <w:p w14:paraId="3E3276EE" w14:textId="521DB9FE" w:rsidR="00920919" w:rsidRPr="00435B23" w:rsidRDefault="00920919" w:rsidP="00676F62">
                            <w:pPr>
                              <w:pStyle w:val="BodyText"/>
                              <w:rPr>
                                <w:rFonts w:ascii="Avenir Light" w:hAnsi="Avenir Light"/>
                                <w:color w:val="234F77" w:themeColor="accent1" w:themeShade="80"/>
                                <w:sz w:val="28"/>
                                <w:szCs w:val="28"/>
                              </w:rPr>
                            </w:pPr>
                            <w:r>
                              <w:rPr>
                                <w:rFonts w:ascii="Avenir Light" w:hAnsi="Avenir Light"/>
                                <w:color w:val="234F77" w:themeColor="accent1" w:themeShade="80"/>
                                <w:sz w:val="32"/>
                                <w:szCs w:val="32"/>
                              </w:rPr>
                              <w:t xml:space="preserve">Champs </w:t>
                            </w:r>
                            <w:proofErr w:type="spellStart"/>
                            <w:r>
                              <w:rPr>
                                <w:rFonts w:ascii="Avenir Light" w:hAnsi="Avenir Light"/>
                                <w:color w:val="234F77" w:themeColor="accent1" w:themeShade="80"/>
                                <w:sz w:val="32"/>
                                <w:szCs w:val="32"/>
                              </w:rPr>
                              <w:t>d’intervention</w:t>
                            </w:r>
                            <w:proofErr w:type="spellEnd"/>
                            <w:r>
                              <w:rPr>
                                <w:rFonts w:ascii="Avenir Light" w:hAnsi="Avenir Light"/>
                                <w:color w:val="234F77" w:themeColor="accent1" w:themeShade="80"/>
                                <w:sz w:val="32"/>
                                <w:szCs w:val="32"/>
                              </w:rPr>
                              <w:t xml:space="preserve"> PROMERKA</w:t>
                            </w:r>
                          </w:p>
                          <w:p w14:paraId="3165610F" w14:textId="7ADC0306"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47577"/>
                              </w:rPr>
                              <w:t xml:space="preserve"> </w:t>
                            </w:r>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Analyse</w:t>
                            </w:r>
                            <w:proofErr w:type="spellEnd"/>
                            <w:r w:rsidRPr="007C6EC9">
                              <w:rPr>
                                <w:rFonts w:ascii="Avenir Light" w:hAnsi="Avenir Light" w:cs="Times"/>
                                <w:color w:val="7F8FA9" w:themeColor="accent3"/>
                              </w:rPr>
                              <w:t xml:space="preserve"> du </w:t>
                            </w:r>
                            <w:proofErr w:type="spellStart"/>
                            <w:r w:rsidRPr="007C6EC9">
                              <w:rPr>
                                <w:rFonts w:ascii="Avenir Light" w:hAnsi="Avenir Light" w:cs="Times"/>
                                <w:color w:val="7F8FA9" w:themeColor="accent3"/>
                              </w:rPr>
                              <w:t>besoin</w:t>
                            </w:r>
                            <w:proofErr w:type="spellEnd"/>
                            <w:r w:rsidRPr="007C6EC9">
                              <w:rPr>
                                <w:rFonts w:ascii="Avenir Light" w:hAnsi="Avenir Light" w:cs="Times"/>
                                <w:color w:val="7F8FA9" w:themeColor="accent3"/>
                              </w:rPr>
                              <w:t xml:space="preserve"> avec le </w:t>
                            </w:r>
                            <w:proofErr w:type="spellStart"/>
                            <w:r w:rsidRPr="007C6EC9">
                              <w:rPr>
                                <w:rFonts w:ascii="Avenir Light" w:hAnsi="Avenir Light" w:cs="Times"/>
                                <w:color w:val="7F8FA9" w:themeColor="accent3"/>
                              </w:rPr>
                              <w:t>membre</w:t>
                            </w:r>
                            <w:proofErr w:type="spellEnd"/>
                          </w:p>
                          <w:p w14:paraId="2043FAF4" w14:textId="77777777"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Accompagnement</w:t>
                            </w:r>
                            <w:proofErr w:type="spellEnd"/>
                            <w:r w:rsidRPr="007C6EC9">
                              <w:rPr>
                                <w:rFonts w:ascii="Avenir Light" w:hAnsi="Avenir Light" w:cs="Times"/>
                                <w:color w:val="7F8FA9" w:themeColor="accent3"/>
                              </w:rPr>
                              <w:t xml:space="preserve"> des divers </w:t>
                            </w:r>
                            <w:proofErr w:type="spellStart"/>
                            <w:r w:rsidRPr="007C6EC9">
                              <w:rPr>
                                <w:rFonts w:ascii="Avenir Light" w:hAnsi="Avenir Light" w:cs="Times"/>
                                <w:color w:val="7F8FA9" w:themeColor="accent3"/>
                              </w:rPr>
                              <w:t>groupes</w:t>
                            </w:r>
                            <w:proofErr w:type="spellEnd"/>
                            <w:r w:rsidRPr="007C6EC9">
                              <w:rPr>
                                <w:rFonts w:ascii="Avenir Light" w:hAnsi="Avenir Light" w:cs="Times"/>
                                <w:color w:val="7F8FA9" w:themeColor="accent3"/>
                              </w:rPr>
                              <w:t xml:space="preserve"> de travail</w:t>
                            </w:r>
                          </w:p>
                          <w:p w14:paraId="656CE8DA" w14:textId="77777777"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Rédaction</w:t>
                            </w:r>
                            <w:proofErr w:type="spellEnd"/>
                            <w:r w:rsidRPr="007C6EC9">
                              <w:rPr>
                                <w:rFonts w:ascii="Avenir Light" w:hAnsi="Avenir Light" w:cs="Times"/>
                                <w:color w:val="7F8FA9" w:themeColor="accent3"/>
                              </w:rPr>
                              <w:t xml:space="preserve"> des cahiers des charges </w:t>
                            </w:r>
                          </w:p>
                          <w:p w14:paraId="4DA150D9" w14:textId="77777777"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w:t>
                            </w:r>
                            <w:proofErr w:type="spellStart"/>
                            <w:proofErr w:type="gramStart"/>
                            <w:r w:rsidRPr="007C6EC9">
                              <w:rPr>
                                <w:rFonts w:ascii="Avenir Light" w:hAnsi="Avenir Light" w:cs="Times"/>
                                <w:color w:val="7F8FA9" w:themeColor="accent3"/>
                              </w:rPr>
                              <w:t>Recherche</w:t>
                            </w:r>
                            <w:proofErr w:type="spellEnd"/>
                            <w:proofErr w:type="gramEnd"/>
                            <w:r w:rsidRPr="007C6EC9">
                              <w:rPr>
                                <w:rFonts w:ascii="Avenir Light" w:hAnsi="Avenir Light" w:cs="Times"/>
                                <w:color w:val="7F8FA9" w:themeColor="accent3"/>
                              </w:rPr>
                              <w:t xml:space="preserve"> de solutions</w:t>
                            </w:r>
                          </w:p>
                          <w:p w14:paraId="711FBBBC" w14:textId="77777777"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Appels</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d’offres</w:t>
                            </w:r>
                            <w:proofErr w:type="spellEnd"/>
                          </w:p>
                          <w:p w14:paraId="6AFB8BB7" w14:textId="77777777"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Si </w:t>
                            </w:r>
                            <w:proofErr w:type="spellStart"/>
                            <w:r w:rsidRPr="007C6EC9">
                              <w:rPr>
                                <w:rFonts w:ascii="Avenir Light" w:hAnsi="Avenir Light" w:cs="Times"/>
                                <w:color w:val="7F8FA9" w:themeColor="accent3"/>
                              </w:rPr>
                              <w:t>nécessaire</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gestion</w:t>
                            </w:r>
                            <w:proofErr w:type="spellEnd"/>
                            <w:r w:rsidRPr="007C6EC9">
                              <w:rPr>
                                <w:rFonts w:ascii="Avenir Light" w:hAnsi="Avenir Light" w:cs="Times"/>
                                <w:color w:val="7F8FA9" w:themeColor="accent3"/>
                              </w:rPr>
                              <w:t xml:space="preserve"> du </w:t>
                            </w:r>
                            <w:proofErr w:type="spellStart"/>
                            <w:r w:rsidRPr="007C6EC9">
                              <w:rPr>
                                <w:rFonts w:ascii="Avenir Light" w:hAnsi="Avenir Light" w:cs="Times"/>
                                <w:color w:val="7F8FA9" w:themeColor="accent3"/>
                              </w:rPr>
                              <w:t>processus</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Marchés</w:t>
                            </w:r>
                            <w:proofErr w:type="spellEnd"/>
                            <w:r w:rsidRPr="007C6EC9">
                              <w:rPr>
                                <w:rFonts w:ascii="Avenir Light" w:hAnsi="Avenir Light" w:cs="Times"/>
                                <w:color w:val="7F8FA9" w:themeColor="accent3"/>
                              </w:rPr>
                              <w:t xml:space="preserve"> publics</w:t>
                            </w:r>
                          </w:p>
                          <w:p w14:paraId="62EF0B0A" w14:textId="77777777"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Présélection</w:t>
                            </w:r>
                            <w:proofErr w:type="spellEnd"/>
                          </w:p>
                          <w:p w14:paraId="7375D0C8" w14:textId="77777777"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Organisation</w:t>
                            </w:r>
                            <w:proofErr w:type="spellEnd"/>
                            <w:r w:rsidRPr="007C6EC9">
                              <w:rPr>
                                <w:rFonts w:ascii="Avenir Light" w:hAnsi="Avenir Light" w:cs="Times"/>
                                <w:color w:val="7F8FA9" w:themeColor="accent3"/>
                              </w:rPr>
                              <w:t xml:space="preserve"> de tests (</w:t>
                            </w:r>
                            <w:proofErr w:type="spellStart"/>
                            <w:r w:rsidRPr="007C6EC9">
                              <w:rPr>
                                <w:rFonts w:ascii="Avenir Light" w:hAnsi="Avenir Light" w:cs="Times"/>
                                <w:color w:val="7F8FA9" w:themeColor="accent3"/>
                              </w:rPr>
                              <w:t>si</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nécessaire</w:t>
                            </w:r>
                            <w:proofErr w:type="spellEnd"/>
                            <w:r w:rsidRPr="007C6EC9">
                              <w:rPr>
                                <w:rFonts w:ascii="Avenir Light" w:hAnsi="Avenir Light" w:cs="Times"/>
                                <w:color w:val="7F8FA9" w:themeColor="accent3"/>
                              </w:rPr>
                              <w:t>)</w:t>
                            </w:r>
                          </w:p>
                          <w:p w14:paraId="2D4E0A39" w14:textId="77777777"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Négociations</w:t>
                            </w:r>
                            <w:proofErr w:type="spellEnd"/>
                          </w:p>
                          <w:p w14:paraId="43A0A374" w14:textId="12FCEE89"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Référencements</w:t>
                            </w:r>
                            <w:proofErr w:type="spellEnd"/>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achats</w:t>
                            </w:r>
                            <w:proofErr w:type="spellEnd"/>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contrats</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d’entretien</w:t>
                            </w:r>
                            <w:proofErr w:type="spellEnd"/>
                            <w:r w:rsidRPr="007C6EC9">
                              <w:rPr>
                                <w:rFonts w:ascii="Avenir Light" w:hAnsi="Avenir Light" w:cs="Times"/>
                                <w:color w:val="7F8FA9" w:themeColor="accent3"/>
                              </w:rPr>
                              <w:t xml:space="preserve"> / guaranties</w:t>
                            </w:r>
                          </w:p>
                          <w:p w14:paraId="49331B92" w14:textId="0C57CC13"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Coordination avec </w:t>
                            </w:r>
                            <w:proofErr w:type="spellStart"/>
                            <w:r w:rsidRPr="007C6EC9">
                              <w:rPr>
                                <w:rFonts w:ascii="Avenir Light" w:hAnsi="Avenir Light" w:cs="Times"/>
                                <w:color w:val="7F8FA9" w:themeColor="accent3"/>
                              </w:rPr>
                              <w:t>l’entreprise</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générale</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jusqu’à</w:t>
                            </w:r>
                            <w:proofErr w:type="spellEnd"/>
                            <w:r w:rsidRPr="007C6EC9">
                              <w:rPr>
                                <w:rFonts w:ascii="Avenir Light" w:hAnsi="Avenir Light" w:cs="Times"/>
                                <w:color w:val="7F8FA9" w:themeColor="accent3"/>
                              </w:rPr>
                              <w:t xml:space="preserve"> la </w:t>
                            </w:r>
                            <w:proofErr w:type="spellStart"/>
                            <w:r w:rsidRPr="007C6EC9">
                              <w:rPr>
                                <w:rFonts w:ascii="Avenir Light" w:hAnsi="Avenir Light" w:cs="Times"/>
                                <w:color w:val="7F8FA9" w:themeColor="accent3"/>
                              </w:rPr>
                              <w:t>finalisation</w:t>
                            </w:r>
                            <w:proofErr w:type="spellEnd"/>
                            <w:r w:rsidRPr="007C6EC9">
                              <w:rPr>
                                <w:rFonts w:ascii="Avenir Light" w:hAnsi="Avenir Light" w:cs="Times"/>
                                <w:color w:val="7F8FA9" w:themeColor="accent3"/>
                              </w:rPr>
                              <w:t xml:space="preserve"> du </w:t>
                            </w:r>
                            <w:proofErr w:type="spellStart"/>
                            <w:r w:rsidRPr="007C6EC9">
                              <w:rPr>
                                <w:rFonts w:ascii="Avenir Light" w:hAnsi="Avenir Light" w:cs="Times"/>
                                <w:color w:val="7F8FA9" w:themeColor="accent3"/>
                              </w:rPr>
                              <w:t>projet</w:t>
                            </w:r>
                            <w:proofErr w:type="spellEnd"/>
                            <w:r w:rsidRPr="007C6EC9">
                              <w:rPr>
                                <w:rFonts w:ascii="Avenir Light" w:hAnsi="Avenir Light" w:cs="Times"/>
                                <w:color w:val="7F8FA9" w:themeColor="accent3"/>
                              </w:rPr>
                              <w:t xml:space="preserve"> </w:t>
                            </w:r>
                          </w:p>
                          <w:p w14:paraId="48B59D36" w14:textId="06D1959D" w:rsidR="00920919" w:rsidRPr="007C6EC9" w:rsidRDefault="00920919" w:rsidP="00676F62">
                            <w:pPr>
                              <w:widowControl w:val="0"/>
                              <w:autoSpaceDE w:val="0"/>
                              <w:autoSpaceDN w:val="0"/>
                              <w:adjustRightInd w:val="0"/>
                              <w:spacing w:line="280" w:lineRule="atLeast"/>
                              <w:rPr>
                                <w:rFonts w:ascii="Times" w:hAnsi="Times" w:cs="Times"/>
                              </w:rPr>
                            </w:pPr>
                          </w:p>
                          <w:p w14:paraId="6C6B3AEA" w14:textId="77777777" w:rsidR="00920919" w:rsidRPr="002A5A90" w:rsidRDefault="00920919" w:rsidP="00676F62">
                            <w:pPr>
                              <w:widowControl w:val="0"/>
                              <w:autoSpaceDE w:val="0"/>
                              <w:autoSpaceDN w:val="0"/>
                              <w:adjustRightInd w:val="0"/>
                              <w:spacing w:after="240" w:line="280" w:lineRule="atLeast"/>
                              <w:rPr>
                                <w:rFonts w:ascii="Avenir Light" w:hAnsi="Avenir Light" w:cs="Times"/>
                                <w:sz w:val="28"/>
                                <w:szCs w:val="28"/>
                              </w:rPr>
                            </w:pPr>
                          </w:p>
                        </w:txbxContent>
                      </wps:txbx>
                      <wps:bodyPr rot="0" vert="horz" wrap="square" lIns="0" tIns="91440" rIns="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6" type="#_x0000_t202" style="position:absolute;margin-left:37pt;margin-top:106.4pt;width:546.2pt;height:565.6pt;z-index:2517699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" mv:complextextbox="1" filled="f" stroked="f">
                <v:textbox inset="0,7.2pt,0,7.2pt">
                  <w:txbxContent>
                    <w:p w14:paraId="514C074A" w14:textId="13C57A81"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Les </w:t>
                      </w:r>
                      <w:proofErr w:type="spellStart"/>
                      <w:r w:rsidRPr="007C6EC9">
                        <w:rPr>
                          <w:rFonts w:ascii="Avenir Light" w:hAnsi="Avenir Light" w:cs="Times"/>
                          <w:color w:val="7F8FA9" w:themeColor="accent3"/>
                        </w:rPr>
                        <w:t>prestations</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d’études</w:t>
                      </w:r>
                      <w:proofErr w:type="spellEnd"/>
                      <w:r w:rsidRPr="007C6EC9">
                        <w:rPr>
                          <w:rFonts w:ascii="Avenir Light" w:hAnsi="Avenir Light" w:cs="Times"/>
                          <w:color w:val="7F8FA9" w:themeColor="accent3"/>
                        </w:rPr>
                        <w:t xml:space="preserve">, de </w:t>
                      </w:r>
                      <w:proofErr w:type="spellStart"/>
                      <w:r w:rsidRPr="007C6EC9">
                        <w:rPr>
                          <w:rFonts w:ascii="Avenir Light" w:hAnsi="Avenir Light" w:cs="Times"/>
                          <w:color w:val="7F8FA9" w:themeColor="accent3"/>
                        </w:rPr>
                        <w:t>conseils</w:t>
                      </w:r>
                      <w:proofErr w:type="spellEnd"/>
                      <w:r w:rsidRPr="007C6EC9">
                        <w:rPr>
                          <w:rFonts w:ascii="Avenir Light" w:hAnsi="Avenir Light" w:cs="Times"/>
                          <w:color w:val="7F8FA9" w:themeColor="accent3"/>
                        </w:rPr>
                        <w:t xml:space="preserve"> </w:t>
                      </w:r>
                      <w:proofErr w:type="gramStart"/>
                      <w:r w:rsidRPr="007C6EC9">
                        <w:rPr>
                          <w:rFonts w:ascii="Avenir Light" w:hAnsi="Avenir Light" w:cs="Times"/>
                          <w:color w:val="7F8FA9" w:themeColor="accent3"/>
                        </w:rPr>
                        <w:t>et</w:t>
                      </w:r>
                      <w:proofErr w:type="gramEnd"/>
                      <w:r w:rsidRPr="007C6EC9">
                        <w:rPr>
                          <w:rFonts w:ascii="Avenir Light" w:hAnsi="Avenir Light" w:cs="Times"/>
                          <w:color w:val="7F8FA9" w:themeColor="accent3"/>
                        </w:rPr>
                        <w:t xml:space="preserve"> de propositions de soluti</w:t>
                      </w:r>
                      <w:r w:rsidR="00FE2900">
                        <w:rPr>
                          <w:rFonts w:ascii="Avenir Light" w:hAnsi="Avenir Light" w:cs="Times"/>
                          <w:color w:val="7F8FA9" w:themeColor="accent3"/>
                        </w:rPr>
                        <w:t xml:space="preserve">ons font </w:t>
                      </w:r>
                      <w:proofErr w:type="spellStart"/>
                      <w:r w:rsidR="00FE2900">
                        <w:rPr>
                          <w:rFonts w:ascii="Avenir Light" w:hAnsi="Avenir Light" w:cs="Times"/>
                          <w:color w:val="7F8FA9" w:themeColor="accent3"/>
                        </w:rPr>
                        <w:t>l’objet</w:t>
                      </w:r>
                      <w:proofErr w:type="spellEnd"/>
                      <w:r w:rsidR="00FE2900">
                        <w:rPr>
                          <w:rFonts w:ascii="Avenir Light" w:hAnsi="Avenir Light" w:cs="Times"/>
                          <w:color w:val="7F8FA9" w:themeColor="accent3"/>
                        </w:rPr>
                        <w:t xml:space="preserve"> de </w:t>
                      </w:r>
                      <w:proofErr w:type="spellStart"/>
                      <w:r w:rsidR="00FE2900">
                        <w:rPr>
                          <w:rFonts w:ascii="Avenir Light" w:hAnsi="Avenir Light" w:cs="Times"/>
                          <w:color w:val="7F8FA9" w:themeColor="accent3"/>
                        </w:rPr>
                        <w:t>mandats</w:t>
                      </w:r>
                      <w:proofErr w:type="spellEnd"/>
                      <w:r w:rsidR="00FE2900">
                        <w:rPr>
                          <w:rFonts w:ascii="Avenir Light" w:hAnsi="Avenir Light" w:cs="Times"/>
                          <w:color w:val="7F8FA9" w:themeColor="accent3"/>
                        </w:rPr>
                        <w:t xml:space="preserve"> </w:t>
                      </w:r>
                      <w:proofErr w:type="spellStart"/>
                      <w:r w:rsidR="00FE2900">
                        <w:rPr>
                          <w:rFonts w:ascii="Avenir Light" w:hAnsi="Avenir Light" w:cs="Times"/>
                          <w:color w:val="7F8FA9" w:themeColor="accent3"/>
                        </w:rPr>
                        <w:t>confi</w:t>
                      </w:r>
                      <w:r w:rsidRPr="007C6EC9">
                        <w:rPr>
                          <w:rFonts w:ascii="Avenir Light" w:hAnsi="Avenir Light" w:cs="Times"/>
                          <w:color w:val="7F8FA9" w:themeColor="accent3"/>
                        </w:rPr>
                        <w:t>és</w:t>
                      </w:r>
                      <w:proofErr w:type="spellEnd"/>
                      <w:r w:rsidRPr="007C6EC9">
                        <w:rPr>
                          <w:rFonts w:ascii="Avenir Light" w:hAnsi="Avenir Light" w:cs="Times"/>
                          <w:color w:val="7F8FA9" w:themeColor="accent3"/>
                        </w:rPr>
                        <w:t xml:space="preserve"> à PROMERKA. </w:t>
                      </w:r>
                      <w:proofErr w:type="spellStart"/>
                      <w:r w:rsidRPr="007C6EC9">
                        <w:rPr>
                          <w:rFonts w:ascii="Avenir Light" w:hAnsi="Avenir Light" w:cs="Times"/>
                          <w:color w:val="7F8FA9" w:themeColor="accent3"/>
                        </w:rPr>
                        <w:t>Ce</w:t>
                      </w:r>
                      <w:proofErr w:type="spellEnd"/>
                      <w:r w:rsidRPr="007C6EC9">
                        <w:rPr>
                          <w:rFonts w:ascii="Avenir Light" w:hAnsi="Avenir Light" w:cs="Times"/>
                          <w:color w:val="7F8FA9" w:themeColor="accent3"/>
                        </w:rPr>
                        <w:t xml:space="preserve"> type de mission </w:t>
                      </w:r>
                      <w:proofErr w:type="spellStart"/>
                      <w:proofErr w:type="gramStart"/>
                      <w:r w:rsidRPr="007C6EC9">
                        <w:rPr>
                          <w:rFonts w:ascii="Avenir Light" w:hAnsi="Avenir Light" w:cs="Times"/>
                          <w:color w:val="7F8FA9" w:themeColor="accent3"/>
                        </w:rPr>
                        <w:t>porte</w:t>
                      </w:r>
                      <w:proofErr w:type="spellEnd"/>
                      <w:proofErr w:type="gram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sur</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l’accompagnement</w:t>
                      </w:r>
                      <w:proofErr w:type="spellEnd"/>
                      <w:r w:rsidRPr="007C6EC9">
                        <w:rPr>
                          <w:rFonts w:ascii="Avenir Light" w:hAnsi="Avenir Light" w:cs="Times"/>
                          <w:color w:val="7F8FA9" w:themeColor="accent3"/>
                        </w:rPr>
                        <w:t xml:space="preserve"> d’un </w:t>
                      </w:r>
                      <w:proofErr w:type="spellStart"/>
                      <w:r w:rsidRPr="007C6EC9">
                        <w:rPr>
                          <w:rFonts w:ascii="Avenir Light" w:hAnsi="Avenir Light" w:cs="Times"/>
                          <w:color w:val="7F8FA9" w:themeColor="accent3"/>
                        </w:rPr>
                        <w:t>projet</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ponctuel</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tel</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que</w:t>
                      </w:r>
                      <w:proofErr w:type="spellEnd"/>
                      <w:r w:rsidRPr="007C6EC9">
                        <w:rPr>
                          <w:rFonts w:ascii="Avenir Light" w:hAnsi="Avenir Light" w:cs="Times"/>
                          <w:color w:val="7F8FA9" w:themeColor="accent3"/>
                        </w:rPr>
                        <w:t xml:space="preserve"> la construction </w:t>
                      </w:r>
                      <w:proofErr w:type="spellStart"/>
                      <w:r w:rsidRPr="007C6EC9">
                        <w:rPr>
                          <w:rFonts w:ascii="Avenir Light" w:hAnsi="Avenir Light" w:cs="Times"/>
                          <w:color w:val="7F8FA9" w:themeColor="accent3"/>
                        </w:rPr>
                        <w:t>ou</w:t>
                      </w:r>
                      <w:proofErr w:type="spellEnd"/>
                      <w:r w:rsidRPr="007C6EC9">
                        <w:rPr>
                          <w:rFonts w:ascii="Avenir Light" w:hAnsi="Avenir Light" w:cs="Times"/>
                          <w:color w:val="7F8FA9" w:themeColor="accent3"/>
                        </w:rPr>
                        <w:t xml:space="preserve"> la </w:t>
                      </w:r>
                      <w:proofErr w:type="spellStart"/>
                      <w:r w:rsidRPr="007C6EC9">
                        <w:rPr>
                          <w:rFonts w:ascii="Avenir Light" w:hAnsi="Avenir Light" w:cs="Times"/>
                          <w:color w:val="7F8FA9" w:themeColor="accent3"/>
                        </w:rPr>
                        <w:t>rénovation</w:t>
                      </w:r>
                      <w:proofErr w:type="spellEnd"/>
                      <w:r w:rsidRPr="007C6EC9">
                        <w:rPr>
                          <w:rFonts w:ascii="Avenir Light" w:hAnsi="Avenir Light" w:cs="Times"/>
                          <w:color w:val="7F8FA9" w:themeColor="accent3"/>
                        </w:rPr>
                        <w:t xml:space="preserve"> d’un </w:t>
                      </w:r>
                      <w:proofErr w:type="spellStart"/>
                      <w:r w:rsidRPr="007C6EC9">
                        <w:rPr>
                          <w:rFonts w:ascii="Avenir Light" w:hAnsi="Avenir Light" w:cs="Times"/>
                          <w:color w:val="7F8FA9" w:themeColor="accent3"/>
                        </w:rPr>
                        <w:t>établissement</w:t>
                      </w:r>
                      <w:proofErr w:type="spellEnd"/>
                      <w:r w:rsidRPr="007C6EC9">
                        <w:rPr>
                          <w:rFonts w:ascii="Avenir Light" w:hAnsi="Avenir Light" w:cs="Times"/>
                          <w:color w:val="7F8FA9" w:themeColor="accent3"/>
                        </w:rPr>
                        <w:t xml:space="preserve">, la </w:t>
                      </w:r>
                      <w:proofErr w:type="spellStart"/>
                      <w:r w:rsidRPr="007C6EC9">
                        <w:rPr>
                          <w:rFonts w:ascii="Avenir Light" w:hAnsi="Avenir Light" w:cs="Times"/>
                          <w:color w:val="7F8FA9" w:themeColor="accent3"/>
                        </w:rPr>
                        <w:t>gestion</w:t>
                      </w:r>
                      <w:proofErr w:type="spellEnd"/>
                      <w:r w:rsidRPr="007C6EC9">
                        <w:rPr>
                          <w:rFonts w:ascii="Avenir Light" w:hAnsi="Avenir Light" w:cs="Times"/>
                          <w:color w:val="7F8FA9" w:themeColor="accent3"/>
                        </w:rPr>
                        <w:t xml:space="preserve"> des </w:t>
                      </w:r>
                      <w:proofErr w:type="spellStart"/>
                      <w:r w:rsidRPr="007C6EC9">
                        <w:rPr>
                          <w:rFonts w:ascii="Avenir Light" w:hAnsi="Avenir Light" w:cs="Times"/>
                          <w:color w:val="7F8FA9" w:themeColor="accent3"/>
                        </w:rPr>
                        <w:t>contrats</w:t>
                      </w:r>
                      <w:proofErr w:type="spellEnd"/>
                      <w:r w:rsidRPr="007C6EC9">
                        <w:rPr>
                          <w:rFonts w:ascii="Avenir Light" w:hAnsi="Avenir Light" w:cs="Times"/>
                          <w:color w:val="7F8FA9" w:themeColor="accent3"/>
                        </w:rPr>
                        <w:t xml:space="preserve"> de maintenance, </w:t>
                      </w:r>
                      <w:proofErr w:type="spellStart"/>
                      <w:r w:rsidRPr="007C6EC9">
                        <w:rPr>
                          <w:rFonts w:ascii="Avenir Light" w:hAnsi="Avenir Light" w:cs="Times"/>
                          <w:color w:val="7F8FA9" w:themeColor="accent3"/>
                        </w:rPr>
                        <w:t>l’acquisition</w:t>
                      </w:r>
                      <w:proofErr w:type="spellEnd"/>
                      <w:r w:rsidRPr="007C6EC9">
                        <w:rPr>
                          <w:rFonts w:ascii="Avenir Light" w:hAnsi="Avenir Light" w:cs="Times"/>
                          <w:color w:val="7F8FA9" w:themeColor="accent3"/>
                        </w:rPr>
                        <w:t xml:space="preserve"> de </w:t>
                      </w:r>
                      <w:proofErr w:type="spellStart"/>
                      <w:r w:rsidRPr="007C6EC9">
                        <w:rPr>
                          <w:rFonts w:ascii="Avenir Light" w:hAnsi="Avenir Light" w:cs="Times"/>
                          <w:color w:val="7F8FA9" w:themeColor="accent3"/>
                        </w:rPr>
                        <w:t>biens</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d’investissement</w:t>
                      </w:r>
                      <w:proofErr w:type="spellEnd"/>
                      <w:r w:rsidRPr="007C6EC9">
                        <w:rPr>
                          <w:rFonts w:ascii="Avenir Light" w:hAnsi="Avenir Light" w:cs="Times"/>
                          <w:color w:val="7F8FA9" w:themeColor="accent3"/>
                        </w:rPr>
                        <w:t xml:space="preserve">, etc. La </w:t>
                      </w:r>
                      <w:proofErr w:type="spellStart"/>
                      <w:r w:rsidRPr="007C6EC9">
                        <w:rPr>
                          <w:rFonts w:ascii="Avenir Light" w:hAnsi="Avenir Light" w:cs="Times"/>
                          <w:color w:val="7F8FA9" w:themeColor="accent3"/>
                        </w:rPr>
                        <w:t>Centrale</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d’achats</w:t>
                      </w:r>
                      <w:proofErr w:type="spellEnd"/>
                      <w:r w:rsidRPr="007C6EC9">
                        <w:rPr>
                          <w:rFonts w:ascii="Avenir Light" w:hAnsi="Avenir Light" w:cs="Times"/>
                          <w:color w:val="7F8FA9" w:themeColor="accent3"/>
                        </w:rPr>
                        <w:t xml:space="preserve"> met </w:t>
                      </w:r>
                      <w:proofErr w:type="spellStart"/>
                      <w:r w:rsidRPr="007C6EC9">
                        <w:rPr>
                          <w:rFonts w:ascii="Avenir Light" w:hAnsi="Avenir Light" w:cs="Times"/>
                          <w:color w:val="7F8FA9" w:themeColor="accent3"/>
                        </w:rPr>
                        <w:t>ainsi</w:t>
                      </w:r>
                      <w:proofErr w:type="spellEnd"/>
                      <w:r w:rsidRPr="007C6EC9">
                        <w:rPr>
                          <w:rFonts w:ascii="Avenir Light" w:hAnsi="Avenir Light" w:cs="Times"/>
                          <w:color w:val="7F8FA9" w:themeColor="accent3"/>
                        </w:rPr>
                        <w:t xml:space="preserve"> à disposition de </w:t>
                      </w:r>
                      <w:proofErr w:type="spellStart"/>
                      <w:proofErr w:type="gramStart"/>
                      <w:r w:rsidRPr="007C6EC9">
                        <w:rPr>
                          <w:rFonts w:ascii="Avenir Light" w:hAnsi="Avenir Light" w:cs="Times"/>
                          <w:color w:val="7F8FA9" w:themeColor="accent3"/>
                        </w:rPr>
                        <w:t>ses</w:t>
                      </w:r>
                      <w:proofErr w:type="spellEnd"/>
                      <w:proofErr w:type="gramEnd"/>
                      <w:r w:rsidRPr="007C6EC9">
                        <w:rPr>
                          <w:rFonts w:ascii="Avenir Light" w:hAnsi="Avenir Light" w:cs="Times"/>
                          <w:color w:val="7F8FA9" w:themeColor="accent3"/>
                        </w:rPr>
                        <w:t xml:space="preserve"> clients </w:t>
                      </w:r>
                      <w:proofErr w:type="spellStart"/>
                      <w:r w:rsidRPr="007C6EC9">
                        <w:rPr>
                          <w:rFonts w:ascii="Avenir Light" w:hAnsi="Avenir Light" w:cs="Times"/>
                          <w:color w:val="7F8FA9" w:themeColor="accent3"/>
                        </w:rPr>
                        <w:t>ses</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compétences</w:t>
                      </w:r>
                      <w:proofErr w:type="spellEnd"/>
                      <w:r w:rsidRPr="007C6EC9">
                        <w:rPr>
                          <w:rFonts w:ascii="Avenir Light" w:hAnsi="Avenir Light" w:cs="Times"/>
                          <w:color w:val="7F8FA9" w:themeColor="accent3"/>
                        </w:rPr>
                        <w:t xml:space="preserve"> et </w:t>
                      </w:r>
                      <w:proofErr w:type="spellStart"/>
                      <w:r w:rsidRPr="007C6EC9">
                        <w:rPr>
                          <w:rFonts w:ascii="Avenir Light" w:hAnsi="Avenir Light" w:cs="Times"/>
                          <w:color w:val="7F8FA9" w:themeColor="accent3"/>
                        </w:rPr>
                        <w:t>ses</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connaissances</w:t>
                      </w:r>
                      <w:proofErr w:type="spellEnd"/>
                      <w:r w:rsidRPr="007C6EC9">
                        <w:rPr>
                          <w:rFonts w:ascii="Avenir Light" w:hAnsi="Avenir Light" w:cs="Times"/>
                          <w:color w:val="7F8FA9" w:themeColor="accent3"/>
                        </w:rPr>
                        <w:t xml:space="preserve"> du </w:t>
                      </w:r>
                      <w:proofErr w:type="spellStart"/>
                      <w:r w:rsidRPr="007C6EC9">
                        <w:rPr>
                          <w:rFonts w:ascii="Avenir Light" w:hAnsi="Avenir Light" w:cs="Times"/>
                          <w:color w:val="7F8FA9" w:themeColor="accent3"/>
                        </w:rPr>
                        <w:t>marché</w:t>
                      </w:r>
                      <w:proofErr w:type="spellEnd"/>
                      <w:r w:rsidRPr="007C6EC9">
                        <w:rPr>
                          <w:rFonts w:ascii="Avenir Light" w:hAnsi="Avenir Light" w:cs="Times"/>
                          <w:color w:val="7F8FA9" w:themeColor="accent3"/>
                        </w:rPr>
                        <w:t xml:space="preserve">. </w:t>
                      </w:r>
                    </w:p>
                    <w:p w14:paraId="3E3276EE" w14:textId="521DB9FE" w:rsidR="00920919" w:rsidRPr="00435B23" w:rsidRDefault="00920919" w:rsidP="00676F62">
                      <w:pPr>
                        <w:pStyle w:val="BodyText"/>
                        <w:rPr>
                          <w:rFonts w:ascii="Avenir Light" w:hAnsi="Avenir Light"/>
                          <w:color w:val="234F77" w:themeColor="accent1" w:themeShade="80"/>
                          <w:sz w:val="28"/>
                          <w:szCs w:val="28"/>
                        </w:rPr>
                      </w:pPr>
                      <w:r>
                        <w:rPr>
                          <w:rFonts w:ascii="Avenir Light" w:hAnsi="Avenir Light"/>
                          <w:color w:val="234F77" w:themeColor="accent1" w:themeShade="80"/>
                          <w:sz w:val="32"/>
                          <w:szCs w:val="32"/>
                        </w:rPr>
                        <w:t xml:space="preserve">Champs </w:t>
                      </w:r>
                      <w:proofErr w:type="spellStart"/>
                      <w:r>
                        <w:rPr>
                          <w:rFonts w:ascii="Avenir Light" w:hAnsi="Avenir Light"/>
                          <w:color w:val="234F77" w:themeColor="accent1" w:themeShade="80"/>
                          <w:sz w:val="32"/>
                          <w:szCs w:val="32"/>
                        </w:rPr>
                        <w:t>d’intervention</w:t>
                      </w:r>
                      <w:proofErr w:type="spellEnd"/>
                      <w:r>
                        <w:rPr>
                          <w:rFonts w:ascii="Avenir Light" w:hAnsi="Avenir Light"/>
                          <w:color w:val="234F77" w:themeColor="accent1" w:themeShade="80"/>
                          <w:sz w:val="32"/>
                          <w:szCs w:val="32"/>
                        </w:rPr>
                        <w:t xml:space="preserve"> PROMERKA</w:t>
                      </w:r>
                    </w:p>
                    <w:p w14:paraId="3165610F" w14:textId="7ADC0306"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47577"/>
                        </w:rPr>
                        <w:t xml:space="preserve"> </w:t>
                      </w:r>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Analyse</w:t>
                      </w:r>
                      <w:proofErr w:type="spellEnd"/>
                      <w:r w:rsidRPr="007C6EC9">
                        <w:rPr>
                          <w:rFonts w:ascii="Avenir Light" w:hAnsi="Avenir Light" w:cs="Times"/>
                          <w:color w:val="7F8FA9" w:themeColor="accent3"/>
                        </w:rPr>
                        <w:t xml:space="preserve"> du </w:t>
                      </w:r>
                      <w:proofErr w:type="spellStart"/>
                      <w:r w:rsidRPr="007C6EC9">
                        <w:rPr>
                          <w:rFonts w:ascii="Avenir Light" w:hAnsi="Avenir Light" w:cs="Times"/>
                          <w:color w:val="7F8FA9" w:themeColor="accent3"/>
                        </w:rPr>
                        <w:t>besoin</w:t>
                      </w:r>
                      <w:proofErr w:type="spellEnd"/>
                      <w:r w:rsidRPr="007C6EC9">
                        <w:rPr>
                          <w:rFonts w:ascii="Avenir Light" w:hAnsi="Avenir Light" w:cs="Times"/>
                          <w:color w:val="7F8FA9" w:themeColor="accent3"/>
                        </w:rPr>
                        <w:t xml:space="preserve"> avec le </w:t>
                      </w:r>
                      <w:proofErr w:type="spellStart"/>
                      <w:r w:rsidRPr="007C6EC9">
                        <w:rPr>
                          <w:rFonts w:ascii="Avenir Light" w:hAnsi="Avenir Light" w:cs="Times"/>
                          <w:color w:val="7F8FA9" w:themeColor="accent3"/>
                        </w:rPr>
                        <w:t>membre</w:t>
                      </w:r>
                      <w:proofErr w:type="spellEnd"/>
                    </w:p>
                    <w:p w14:paraId="2043FAF4" w14:textId="77777777"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Accompagnement</w:t>
                      </w:r>
                      <w:proofErr w:type="spellEnd"/>
                      <w:r w:rsidRPr="007C6EC9">
                        <w:rPr>
                          <w:rFonts w:ascii="Avenir Light" w:hAnsi="Avenir Light" w:cs="Times"/>
                          <w:color w:val="7F8FA9" w:themeColor="accent3"/>
                        </w:rPr>
                        <w:t xml:space="preserve"> des divers </w:t>
                      </w:r>
                      <w:proofErr w:type="spellStart"/>
                      <w:r w:rsidRPr="007C6EC9">
                        <w:rPr>
                          <w:rFonts w:ascii="Avenir Light" w:hAnsi="Avenir Light" w:cs="Times"/>
                          <w:color w:val="7F8FA9" w:themeColor="accent3"/>
                        </w:rPr>
                        <w:t>groupes</w:t>
                      </w:r>
                      <w:proofErr w:type="spellEnd"/>
                      <w:r w:rsidRPr="007C6EC9">
                        <w:rPr>
                          <w:rFonts w:ascii="Avenir Light" w:hAnsi="Avenir Light" w:cs="Times"/>
                          <w:color w:val="7F8FA9" w:themeColor="accent3"/>
                        </w:rPr>
                        <w:t xml:space="preserve"> de travail</w:t>
                      </w:r>
                    </w:p>
                    <w:p w14:paraId="656CE8DA" w14:textId="77777777"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Rédaction</w:t>
                      </w:r>
                      <w:proofErr w:type="spellEnd"/>
                      <w:r w:rsidRPr="007C6EC9">
                        <w:rPr>
                          <w:rFonts w:ascii="Avenir Light" w:hAnsi="Avenir Light" w:cs="Times"/>
                          <w:color w:val="7F8FA9" w:themeColor="accent3"/>
                        </w:rPr>
                        <w:t xml:space="preserve"> des cahiers des charges </w:t>
                      </w:r>
                    </w:p>
                    <w:p w14:paraId="4DA150D9" w14:textId="77777777"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w:t>
                      </w:r>
                      <w:proofErr w:type="spellStart"/>
                      <w:proofErr w:type="gramStart"/>
                      <w:r w:rsidRPr="007C6EC9">
                        <w:rPr>
                          <w:rFonts w:ascii="Avenir Light" w:hAnsi="Avenir Light" w:cs="Times"/>
                          <w:color w:val="7F8FA9" w:themeColor="accent3"/>
                        </w:rPr>
                        <w:t>Recherche</w:t>
                      </w:r>
                      <w:proofErr w:type="spellEnd"/>
                      <w:proofErr w:type="gramEnd"/>
                      <w:r w:rsidRPr="007C6EC9">
                        <w:rPr>
                          <w:rFonts w:ascii="Avenir Light" w:hAnsi="Avenir Light" w:cs="Times"/>
                          <w:color w:val="7F8FA9" w:themeColor="accent3"/>
                        </w:rPr>
                        <w:t xml:space="preserve"> de solutions</w:t>
                      </w:r>
                    </w:p>
                    <w:p w14:paraId="711FBBBC" w14:textId="77777777"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Appels</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d’offres</w:t>
                      </w:r>
                      <w:proofErr w:type="spellEnd"/>
                    </w:p>
                    <w:p w14:paraId="6AFB8BB7" w14:textId="77777777"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Si </w:t>
                      </w:r>
                      <w:proofErr w:type="spellStart"/>
                      <w:r w:rsidRPr="007C6EC9">
                        <w:rPr>
                          <w:rFonts w:ascii="Avenir Light" w:hAnsi="Avenir Light" w:cs="Times"/>
                          <w:color w:val="7F8FA9" w:themeColor="accent3"/>
                        </w:rPr>
                        <w:t>nécessaire</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gestion</w:t>
                      </w:r>
                      <w:proofErr w:type="spellEnd"/>
                      <w:r w:rsidRPr="007C6EC9">
                        <w:rPr>
                          <w:rFonts w:ascii="Avenir Light" w:hAnsi="Avenir Light" w:cs="Times"/>
                          <w:color w:val="7F8FA9" w:themeColor="accent3"/>
                        </w:rPr>
                        <w:t xml:space="preserve"> du </w:t>
                      </w:r>
                      <w:proofErr w:type="spellStart"/>
                      <w:r w:rsidRPr="007C6EC9">
                        <w:rPr>
                          <w:rFonts w:ascii="Avenir Light" w:hAnsi="Avenir Light" w:cs="Times"/>
                          <w:color w:val="7F8FA9" w:themeColor="accent3"/>
                        </w:rPr>
                        <w:t>processus</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Marchés</w:t>
                      </w:r>
                      <w:proofErr w:type="spellEnd"/>
                      <w:r w:rsidRPr="007C6EC9">
                        <w:rPr>
                          <w:rFonts w:ascii="Avenir Light" w:hAnsi="Avenir Light" w:cs="Times"/>
                          <w:color w:val="7F8FA9" w:themeColor="accent3"/>
                        </w:rPr>
                        <w:t xml:space="preserve"> publics</w:t>
                      </w:r>
                    </w:p>
                    <w:p w14:paraId="62EF0B0A" w14:textId="77777777"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Présélection</w:t>
                      </w:r>
                      <w:proofErr w:type="spellEnd"/>
                    </w:p>
                    <w:p w14:paraId="7375D0C8" w14:textId="77777777"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Organisation</w:t>
                      </w:r>
                      <w:proofErr w:type="spellEnd"/>
                      <w:r w:rsidRPr="007C6EC9">
                        <w:rPr>
                          <w:rFonts w:ascii="Avenir Light" w:hAnsi="Avenir Light" w:cs="Times"/>
                          <w:color w:val="7F8FA9" w:themeColor="accent3"/>
                        </w:rPr>
                        <w:t xml:space="preserve"> de tests (</w:t>
                      </w:r>
                      <w:proofErr w:type="spellStart"/>
                      <w:r w:rsidRPr="007C6EC9">
                        <w:rPr>
                          <w:rFonts w:ascii="Avenir Light" w:hAnsi="Avenir Light" w:cs="Times"/>
                          <w:color w:val="7F8FA9" w:themeColor="accent3"/>
                        </w:rPr>
                        <w:t>si</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nécessaire</w:t>
                      </w:r>
                      <w:proofErr w:type="spellEnd"/>
                      <w:r w:rsidRPr="007C6EC9">
                        <w:rPr>
                          <w:rFonts w:ascii="Avenir Light" w:hAnsi="Avenir Light" w:cs="Times"/>
                          <w:color w:val="7F8FA9" w:themeColor="accent3"/>
                        </w:rPr>
                        <w:t>)</w:t>
                      </w:r>
                    </w:p>
                    <w:p w14:paraId="2D4E0A39" w14:textId="77777777"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Négociations</w:t>
                      </w:r>
                      <w:proofErr w:type="spellEnd"/>
                    </w:p>
                    <w:p w14:paraId="43A0A374" w14:textId="12FCEE89"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Référencements</w:t>
                      </w:r>
                      <w:proofErr w:type="spellEnd"/>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achats</w:t>
                      </w:r>
                      <w:proofErr w:type="spellEnd"/>
                      <w:r w:rsidRPr="007C6EC9">
                        <w:rPr>
                          <w:rFonts w:ascii="Avenir Light" w:hAnsi="Avenir Light" w:cs="Times"/>
                          <w:color w:val="7F8FA9" w:themeColor="accent3"/>
                        </w:rPr>
                        <w:t xml:space="preserve"> / </w:t>
                      </w:r>
                      <w:proofErr w:type="spellStart"/>
                      <w:r w:rsidRPr="007C6EC9">
                        <w:rPr>
                          <w:rFonts w:ascii="Avenir Light" w:hAnsi="Avenir Light" w:cs="Times"/>
                          <w:color w:val="7F8FA9" w:themeColor="accent3"/>
                        </w:rPr>
                        <w:t>contrats</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d’entretien</w:t>
                      </w:r>
                      <w:proofErr w:type="spellEnd"/>
                      <w:r w:rsidRPr="007C6EC9">
                        <w:rPr>
                          <w:rFonts w:ascii="Avenir Light" w:hAnsi="Avenir Light" w:cs="Times"/>
                          <w:color w:val="7F8FA9" w:themeColor="accent3"/>
                        </w:rPr>
                        <w:t xml:space="preserve"> / guaranties</w:t>
                      </w:r>
                    </w:p>
                    <w:p w14:paraId="49331B92" w14:textId="0C57CC13" w:rsidR="00920919" w:rsidRPr="007C6EC9" w:rsidRDefault="00920919" w:rsidP="00676F62">
                      <w:pPr>
                        <w:widowControl w:val="0"/>
                        <w:autoSpaceDE w:val="0"/>
                        <w:autoSpaceDN w:val="0"/>
                        <w:adjustRightInd w:val="0"/>
                        <w:spacing w:after="240" w:line="280" w:lineRule="atLeast"/>
                        <w:rPr>
                          <w:rFonts w:ascii="Avenir Light" w:hAnsi="Avenir Light" w:cs="Times"/>
                          <w:color w:val="7F8FA9" w:themeColor="accent3"/>
                        </w:rPr>
                      </w:pPr>
                      <w:r w:rsidRPr="007C6EC9">
                        <w:rPr>
                          <w:rFonts w:ascii="Avenir Light" w:hAnsi="Avenir Light" w:cs="Times"/>
                          <w:color w:val="7F8FA9" w:themeColor="accent3"/>
                        </w:rPr>
                        <w:t xml:space="preserve"> • Coordination avec </w:t>
                      </w:r>
                      <w:proofErr w:type="spellStart"/>
                      <w:r w:rsidRPr="007C6EC9">
                        <w:rPr>
                          <w:rFonts w:ascii="Avenir Light" w:hAnsi="Avenir Light" w:cs="Times"/>
                          <w:color w:val="7F8FA9" w:themeColor="accent3"/>
                        </w:rPr>
                        <w:t>l’entreprise</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générale</w:t>
                      </w:r>
                      <w:proofErr w:type="spellEnd"/>
                      <w:r w:rsidRPr="007C6EC9">
                        <w:rPr>
                          <w:rFonts w:ascii="Avenir Light" w:hAnsi="Avenir Light" w:cs="Times"/>
                          <w:color w:val="7F8FA9" w:themeColor="accent3"/>
                        </w:rPr>
                        <w:t xml:space="preserve"> </w:t>
                      </w:r>
                      <w:proofErr w:type="spellStart"/>
                      <w:r w:rsidRPr="007C6EC9">
                        <w:rPr>
                          <w:rFonts w:ascii="Avenir Light" w:hAnsi="Avenir Light" w:cs="Times"/>
                          <w:color w:val="7F8FA9" w:themeColor="accent3"/>
                        </w:rPr>
                        <w:t>jusqu’à</w:t>
                      </w:r>
                      <w:proofErr w:type="spellEnd"/>
                      <w:r w:rsidRPr="007C6EC9">
                        <w:rPr>
                          <w:rFonts w:ascii="Avenir Light" w:hAnsi="Avenir Light" w:cs="Times"/>
                          <w:color w:val="7F8FA9" w:themeColor="accent3"/>
                        </w:rPr>
                        <w:t xml:space="preserve"> la </w:t>
                      </w:r>
                      <w:proofErr w:type="spellStart"/>
                      <w:r w:rsidRPr="007C6EC9">
                        <w:rPr>
                          <w:rFonts w:ascii="Avenir Light" w:hAnsi="Avenir Light" w:cs="Times"/>
                          <w:color w:val="7F8FA9" w:themeColor="accent3"/>
                        </w:rPr>
                        <w:t>finalisation</w:t>
                      </w:r>
                      <w:proofErr w:type="spellEnd"/>
                      <w:r w:rsidRPr="007C6EC9">
                        <w:rPr>
                          <w:rFonts w:ascii="Avenir Light" w:hAnsi="Avenir Light" w:cs="Times"/>
                          <w:color w:val="7F8FA9" w:themeColor="accent3"/>
                        </w:rPr>
                        <w:t xml:space="preserve"> du </w:t>
                      </w:r>
                      <w:proofErr w:type="spellStart"/>
                      <w:r w:rsidRPr="007C6EC9">
                        <w:rPr>
                          <w:rFonts w:ascii="Avenir Light" w:hAnsi="Avenir Light" w:cs="Times"/>
                          <w:color w:val="7F8FA9" w:themeColor="accent3"/>
                        </w:rPr>
                        <w:t>projet</w:t>
                      </w:r>
                      <w:proofErr w:type="spellEnd"/>
                      <w:r w:rsidRPr="007C6EC9">
                        <w:rPr>
                          <w:rFonts w:ascii="Avenir Light" w:hAnsi="Avenir Light" w:cs="Times"/>
                          <w:color w:val="7F8FA9" w:themeColor="accent3"/>
                        </w:rPr>
                        <w:t xml:space="preserve"> </w:t>
                      </w:r>
                    </w:p>
                    <w:p w14:paraId="48B59D36" w14:textId="06D1959D" w:rsidR="00920919" w:rsidRPr="007C6EC9" w:rsidRDefault="00920919" w:rsidP="00676F62">
                      <w:pPr>
                        <w:widowControl w:val="0"/>
                        <w:autoSpaceDE w:val="0"/>
                        <w:autoSpaceDN w:val="0"/>
                        <w:adjustRightInd w:val="0"/>
                        <w:spacing w:line="280" w:lineRule="atLeast"/>
                        <w:rPr>
                          <w:rFonts w:ascii="Times" w:hAnsi="Times" w:cs="Times"/>
                        </w:rPr>
                      </w:pPr>
                    </w:p>
                    <w:p w14:paraId="6C6B3AEA" w14:textId="77777777" w:rsidR="00920919" w:rsidRPr="002A5A90" w:rsidRDefault="00920919" w:rsidP="00676F62">
                      <w:pPr>
                        <w:widowControl w:val="0"/>
                        <w:autoSpaceDE w:val="0"/>
                        <w:autoSpaceDN w:val="0"/>
                        <w:adjustRightInd w:val="0"/>
                        <w:spacing w:after="240" w:line="280" w:lineRule="atLeast"/>
                        <w:rPr>
                          <w:rFonts w:ascii="Avenir Light" w:hAnsi="Avenir Light" w:cs="Times"/>
                          <w:sz w:val="28"/>
                          <w:szCs w:val="28"/>
                        </w:rPr>
                      </w:pPr>
                    </w:p>
                  </w:txbxContent>
                </v:textbox>
                <w10:wrap type="tight" anchorx="page" anchory="page"/>
              </v:shape>
            </w:pict>
          </mc:Fallback>
        </mc:AlternateContent>
      </w:r>
      <w:r w:rsidR="00676F62">
        <w:rPr>
          <w:noProof/>
        </w:rPr>
        <mc:AlternateContent>
          <mc:Choice Requires="wps">
            <w:drawing>
              <wp:anchor distT="0" distB="0" distL="114300" distR="114300" simplePos="0" relativeHeight="251767859" behindDoc="0" locked="0" layoutInCell="1" allowOverlap="1" wp14:anchorId="5732151F" wp14:editId="23DB19A2">
                <wp:simplePos x="0" y="0"/>
                <wp:positionH relativeFrom="page">
                  <wp:posOffset>363220</wp:posOffset>
                </wp:positionH>
                <wp:positionV relativeFrom="page">
                  <wp:posOffset>863600</wp:posOffset>
                </wp:positionV>
                <wp:extent cx="6583680" cy="411480"/>
                <wp:effectExtent l="0" t="0" r="0" b="20320"/>
                <wp:wrapTight wrapText="bothSides">
                  <wp:wrapPolygon edited="0">
                    <wp:start x="83" y="0"/>
                    <wp:lineTo x="83" y="21333"/>
                    <wp:lineTo x="21417" y="21333"/>
                    <wp:lineTo x="21417" y="0"/>
                    <wp:lineTo x="83" y="0"/>
                  </wp:wrapPolygon>
                </wp:wrapTight>
                <wp:docPr id="117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D02B52D" w14:textId="76D812CF" w:rsidR="00920919" w:rsidRPr="00CC6672" w:rsidRDefault="00920919" w:rsidP="00676F62">
                            <w:pPr>
                              <w:pStyle w:val="Heading1"/>
                              <w:rPr>
                                <w:rFonts w:ascii="Avenir Light" w:hAnsi="Avenir Light"/>
                                <w:color w:val="234F77" w:themeColor="accent1" w:themeShade="80"/>
                              </w:rPr>
                            </w:pPr>
                            <w:proofErr w:type="spellStart"/>
                            <w:r>
                              <w:rPr>
                                <w:rFonts w:ascii="Avenir Light" w:hAnsi="Avenir Light"/>
                                <w:color w:val="234F77" w:themeColor="accent1" w:themeShade="80"/>
                              </w:rPr>
                              <w:t>Mandats</w:t>
                            </w:r>
                            <w:proofErr w:type="spellEnd"/>
                            <w:r>
                              <w:rPr>
                                <w:rFonts w:ascii="Avenir Light" w:hAnsi="Avenir Light"/>
                                <w:color w:val="234F77" w:themeColor="accent1" w:themeShade="80"/>
                              </w:rPr>
                              <w:t xml:space="preserve"> (Etudes, </w:t>
                            </w:r>
                            <w:proofErr w:type="spellStart"/>
                            <w:r>
                              <w:rPr>
                                <w:rFonts w:ascii="Avenir Light" w:hAnsi="Avenir Light"/>
                                <w:color w:val="234F77" w:themeColor="accent1" w:themeShade="80"/>
                              </w:rPr>
                              <w:t>conseils</w:t>
                            </w:r>
                            <w:proofErr w:type="spellEnd"/>
                            <w:r>
                              <w:rPr>
                                <w:rFonts w:ascii="Avenir Light" w:hAnsi="Avenir Light"/>
                                <w:color w:val="234F77" w:themeColor="accent1" w:themeShade="80"/>
                              </w:rPr>
                              <w:t xml:space="preserve"> et solutions)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margin-left:28.6pt;margin-top:68pt;width:518.4pt;height:32.4pt;z-index:2517678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" filled="f" stroked="f">
                <v:textbox inset=",0,,0">
                  <w:txbxContent>
                    <w:p w14:paraId="2D02B52D" w14:textId="76D812CF" w:rsidR="00920919" w:rsidRPr="00CC6672" w:rsidRDefault="00920919" w:rsidP="00676F62">
                      <w:pPr>
                        <w:pStyle w:val="Heading1"/>
                        <w:rPr>
                          <w:rFonts w:ascii="Avenir Light" w:hAnsi="Avenir Light"/>
                          <w:color w:val="234F77" w:themeColor="accent1" w:themeShade="80"/>
                        </w:rPr>
                      </w:pPr>
                      <w:proofErr w:type="spellStart"/>
                      <w:r>
                        <w:rPr>
                          <w:rFonts w:ascii="Avenir Light" w:hAnsi="Avenir Light"/>
                          <w:color w:val="234F77" w:themeColor="accent1" w:themeShade="80"/>
                        </w:rPr>
                        <w:t>Mandats</w:t>
                      </w:r>
                      <w:proofErr w:type="spellEnd"/>
                      <w:r>
                        <w:rPr>
                          <w:rFonts w:ascii="Avenir Light" w:hAnsi="Avenir Light"/>
                          <w:color w:val="234F77" w:themeColor="accent1" w:themeShade="80"/>
                        </w:rPr>
                        <w:t xml:space="preserve"> (Etudes, </w:t>
                      </w:r>
                      <w:proofErr w:type="spellStart"/>
                      <w:r>
                        <w:rPr>
                          <w:rFonts w:ascii="Avenir Light" w:hAnsi="Avenir Light"/>
                          <w:color w:val="234F77" w:themeColor="accent1" w:themeShade="80"/>
                        </w:rPr>
                        <w:t>conseils</w:t>
                      </w:r>
                      <w:proofErr w:type="spellEnd"/>
                      <w:r>
                        <w:rPr>
                          <w:rFonts w:ascii="Avenir Light" w:hAnsi="Avenir Light"/>
                          <w:color w:val="234F77" w:themeColor="accent1" w:themeShade="80"/>
                        </w:rPr>
                        <w:t xml:space="preserve"> et solutions)</w:t>
                      </w:r>
                    </w:p>
                  </w:txbxContent>
                </v:textbox>
                <w10:wrap type="tight" anchorx="page" anchory="page"/>
              </v:shape>
            </w:pict>
          </mc:Fallback>
        </mc:AlternateContent>
      </w:r>
      <w:r w:rsidR="0086291B">
        <w:rPr>
          <w:noProof/>
        </w:rPr>
        <mc:AlternateContent>
          <mc:Choice Requires="wpg">
            <w:drawing>
              <wp:anchor distT="0" distB="0" distL="114300" distR="114300" simplePos="0" relativeHeight="251760691" behindDoc="0" locked="0" layoutInCell="1" allowOverlap="1" wp14:anchorId="184AA2DD" wp14:editId="08283351">
                <wp:simplePos x="0" y="0"/>
                <wp:positionH relativeFrom="page">
                  <wp:posOffset>363220</wp:posOffset>
                </wp:positionH>
                <wp:positionV relativeFrom="page">
                  <wp:posOffset>685800</wp:posOffset>
                </wp:positionV>
                <wp:extent cx="7040880" cy="177800"/>
                <wp:effectExtent l="0" t="0" r="0" b="0"/>
                <wp:wrapTight wrapText="bothSides">
                  <wp:wrapPolygon edited="0">
                    <wp:start x="0" y="0"/>
                    <wp:lineTo x="0" y="18514"/>
                    <wp:lineTo x="21506" y="18514"/>
                    <wp:lineTo x="21506" y="0"/>
                    <wp:lineTo x="0" y="0"/>
                  </wp:wrapPolygon>
                </wp:wrapTight>
                <wp:docPr id="1165"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77800"/>
                          <a:chOff x="580" y="5320"/>
                          <a:chExt cx="11088" cy="280"/>
                        </a:xfrm>
                      </wpg:grpSpPr>
                      <wps:wsp>
                        <wps:cNvPr id="1166" name="Rectangle 145"/>
                        <wps:cNvSpPr>
                          <a:spLocks noChangeArrowheads="1"/>
                        </wps:cNvSpPr>
                        <wps:spPr bwMode="auto">
                          <a:xfrm>
                            <a:off x="580" y="5320"/>
                            <a:ext cx="3888" cy="2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67" name="Rectangle 146"/>
                        <wps:cNvSpPr>
                          <a:spLocks noChangeArrowheads="1"/>
                        </wps:cNvSpPr>
                        <wps:spPr bwMode="auto">
                          <a:xfrm>
                            <a:off x="4468" y="5320"/>
                            <a:ext cx="2160" cy="28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68" name="Rectangle 147"/>
                        <wps:cNvSpPr>
                          <a:spLocks noChangeArrowheads="1"/>
                        </wps:cNvSpPr>
                        <wps:spPr bwMode="auto">
                          <a:xfrm>
                            <a:off x="6628" y="5320"/>
                            <a:ext cx="5040" cy="280"/>
                          </a:xfrm>
                          <a:prstGeom prst="rect">
                            <a:avLst/>
                          </a:prstGeom>
                          <a:solidFill>
                            <a:schemeClr val="accent4">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28.6pt;margin-top:54pt;width:554.4pt;height:14pt;z-index:251760691;mso-position-horizontal-relative:page;mso-position-vertical-relative:page" coordorigin="580,5320" coordsize="11088,2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">
                <v:rect id="Rectangle 145" o:spid="_x0000_s1027" style="position:absolute;left:580;top:5320;width:3888;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DK+FxAAA&#10;AN0AAAAPAAAAZHJzL2Rvd25yZXYueG1sRE/fS8MwEH4X/B/CCb65dCLVdctGGSo+zdmNbY9HczZ1&#10;zaUkcev+eyMIvt3H9/Nmi8F24kQ+tI4VjEcZCOLa6ZYbBdvNy90TiBCRNXaOScGFAizm11czLLQ7&#10;8wedqtiIFMKhQAUmxr6QMtSGLIaR64kT9+m8xZigb6T2eE7htpP3WZZLiy2nBoM9LQ3Vx+rbKnju&#10;9qXxu6+H1aOsDhO3bl7f96VStzdDOQURaYj/4j/3m07zx3kOv9+kE+T8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AyvhcQAAADdAAAADwAAAAAAAAAAAAAAAACXAgAAZHJzL2Rv&#10;d25yZXYueG1sUEsFBgAAAAAEAAQA9QAAAIgDAAAAAA==&#10;" fillcolor="#629dd1 [3204]" stroked="f" strokecolor="#4a7ebb" strokeweight="1.5pt">
                  <v:shadow opacity="22938f" mv:blur="38100f" offset="0,2pt"/>
                  <v:textbox inset=",7.2pt,,7.2pt"/>
                </v:rect>
                <v:rect id="Rectangle 146" o:spid="_x0000_s1028" style="position:absolute;left:4468;top:5320;width:216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YrGfxAAA&#10;AN0AAAAPAAAAZHJzL2Rvd25yZXYueG1sRE9Na8JAEL0L/odlBG91Y5FUUleJEqGXHpJW6XHITpPQ&#10;7GzIbpPUX98tFLzN433O7jCZVgzUu8aygvUqAkFcWt1wpeD97fywBeE8ssbWMin4IQeH/Xy2w0Tb&#10;kXMaCl+JEMIuQQW1910ipStrMuhWtiMO3KftDfoA+0rqHscQblr5GEWxNNhwaKixo1NN5VfxbRSM&#10;NxvdsgvyJj5m9iN9PefD9aLUcjGlzyA8Tf4u/ne/6DB/HT/B3zfhBLn/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IGKxn8QAAADdAAAADwAAAAAAAAAAAAAAAACXAgAAZHJzL2Rv&#10;d25yZXYueG1sUEsFBgAAAAAEAAQA9QAAAIgDAAAAAA==&#10;" fillcolor="#297fd5 [3205]" stroked="f" strokecolor="#4a7ebb" strokeweight="1.5pt">
                  <v:shadow opacity="22938f" mv:blur="38100f" offset="0,2pt"/>
                  <v:textbox inset=",7.2pt,,7.2pt"/>
                </v:rect>
                <v:rect id="Rectangle 147" o:spid="_x0000_s1029" style="position:absolute;left:6628;top:5320;width:504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PLs3wwAA&#10;AN0AAAAPAAAAZHJzL2Rvd25yZXYueG1sRI9Bi8IwEIXvgv8hjOBNUz3IbjWKLAieBKvidWjGpmwz&#10;KU2s3f31zmFhbzO8N+99s9kNvlE9dbEObGAxz0ARl8HWXBm4Xg6zD1AxIVtsApOBH4qw245HG8xt&#10;ePGZ+iJVSkI45mjApdTmWsfSkcc4Dy2xaI/QeUyydpW2Hb4k3Dd6mWUr7bFmaXDY0pej8rt4egPF&#10;6fS7d5eGerRnbrNPut+OT2Omk2G/BpVoSP/mv+ujFfzFSnDlGxlBb9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lPLs3wwAAAN0AAAAPAAAAAAAAAAAAAAAAAJcCAABkcnMvZG93&#10;bnJldi54bWxQSwUGAAAAAAQABAD1AAAAhwMAAAAA&#10;" fillcolor="#4a66ac [3207]" stroked="f" strokecolor="#4a7ebb" strokeweight="1.5pt">
                  <v:shadow opacity="22938f" mv:blur="38100f" offset="0,2pt"/>
                  <v:textbox inset=",7.2pt,,7.2pt"/>
                </v:rect>
                <w10:wrap type="tight" anchorx="page" anchory="page"/>
              </v:group>
            </w:pict>
          </mc:Fallback>
        </mc:AlternateContent>
      </w:r>
    </w:p>
    <w:p w14:paraId="15E95471" w14:textId="2DAFE95E" w:rsidR="00CA46F9" w:rsidRDefault="00C7710B">
      <w:r>
        <w:rPr>
          <w:noProof/>
        </w:rPr>
        <w:lastRenderedPageBreak/>
        <w:drawing>
          <wp:anchor distT="0" distB="0" distL="114300" distR="114300" simplePos="0" relativeHeight="251780147" behindDoc="0" locked="0" layoutInCell="1" allowOverlap="1" wp14:anchorId="4C822B25" wp14:editId="41EC970D">
            <wp:simplePos x="0" y="0"/>
            <wp:positionH relativeFrom="page">
              <wp:posOffset>533400</wp:posOffset>
            </wp:positionH>
            <wp:positionV relativeFrom="page">
              <wp:posOffset>5232400</wp:posOffset>
            </wp:positionV>
            <wp:extent cx="2908300" cy="1598930"/>
            <wp:effectExtent l="0" t="0" r="12700" b="1270"/>
            <wp:wrapThrough wrapText="bothSides">
              <wp:wrapPolygon edited="0">
                <wp:start x="0" y="0"/>
                <wp:lineTo x="0" y="21274"/>
                <wp:lineTo x="21506" y="21274"/>
                <wp:lineTo x="21506" y="0"/>
                <wp:lineTo x="0" y="0"/>
              </wp:wrapPolygon>
            </wp:wrapThrough>
            <wp:docPr id="1178" name="Pictur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68413550700ac957cf92ac962ea9a2.jpg"/>
                    <pic:cNvPicPr/>
                  </pic:nvPicPr>
                  <pic:blipFill>
                    <a:blip r:embed="rId23">
                      <a:extLst>
                        <a:ext uri="{28A0092B-C50C-407E-A947-70E740481C1C}">
                          <a14:useLocalDpi xmlns:a14="http://schemas.microsoft.com/office/drawing/2010/main" val="0"/>
                        </a:ext>
                      </a:extLst>
                    </a:blip>
                    <a:stretch>
                      <a:fillRect/>
                    </a:stretch>
                  </pic:blipFill>
                  <pic:spPr>
                    <a:xfrm>
                      <a:off x="0" y="0"/>
                      <a:ext cx="2908300" cy="15989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9123" behindDoc="0" locked="0" layoutInCell="1" allowOverlap="1" wp14:anchorId="7F8956DE" wp14:editId="50988E3E">
            <wp:simplePos x="0" y="0"/>
            <wp:positionH relativeFrom="page">
              <wp:posOffset>533400</wp:posOffset>
            </wp:positionH>
            <wp:positionV relativeFrom="page">
              <wp:posOffset>3778250</wp:posOffset>
            </wp:positionV>
            <wp:extent cx="2451735" cy="1250950"/>
            <wp:effectExtent l="0" t="0" r="12065" b="0"/>
            <wp:wrapThrough wrapText="bothSides">
              <wp:wrapPolygon edited="0">
                <wp:start x="0" y="0"/>
                <wp:lineTo x="0" y="21052"/>
                <wp:lineTo x="21483" y="21052"/>
                <wp:lineTo x="21483" y="0"/>
                <wp:lineTo x="0" y="0"/>
              </wp:wrapPolygon>
            </wp:wrapThrough>
            <wp:docPr id="1177" name="Picture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95.jpg"/>
                    <pic:cNvPicPr/>
                  </pic:nvPicPr>
                  <pic:blipFill>
                    <a:blip r:embed="rId24">
                      <a:extLst>
                        <a:ext uri="{28A0092B-C50C-407E-A947-70E740481C1C}">
                          <a14:useLocalDpi xmlns:a14="http://schemas.microsoft.com/office/drawing/2010/main" val="0"/>
                        </a:ext>
                      </a:extLst>
                    </a:blip>
                    <a:stretch>
                      <a:fillRect/>
                    </a:stretch>
                  </pic:blipFill>
                  <pic:spPr>
                    <a:xfrm>
                      <a:off x="0" y="0"/>
                      <a:ext cx="2451735" cy="1250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2979" behindDoc="0" locked="0" layoutInCell="1" allowOverlap="1" wp14:anchorId="49CDBCB5" wp14:editId="3703EEF1">
            <wp:simplePos x="0" y="0"/>
            <wp:positionH relativeFrom="page">
              <wp:posOffset>482600</wp:posOffset>
            </wp:positionH>
            <wp:positionV relativeFrom="page">
              <wp:posOffset>927100</wp:posOffset>
            </wp:positionV>
            <wp:extent cx="2959100" cy="739775"/>
            <wp:effectExtent l="0" t="0" r="0" b="0"/>
            <wp:wrapThrough wrapText="bothSides">
              <wp:wrapPolygon edited="0">
                <wp:start x="7045" y="2225"/>
                <wp:lineTo x="371" y="4450"/>
                <wp:lineTo x="185" y="11124"/>
                <wp:lineTo x="2596" y="15574"/>
                <wp:lineTo x="2596" y="17058"/>
                <wp:lineTo x="4079" y="20024"/>
                <wp:lineTo x="8529" y="20024"/>
                <wp:lineTo x="18912" y="17799"/>
                <wp:lineTo x="18726" y="15574"/>
                <wp:lineTo x="20951" y="11124"/>
                <wp:lineTo x="20951" y="5191"/>
                <wp:lineTo x="18170" y="2225"/>
                <wp:lineTo x="7045" y="2225"/>
              </wp:wrapPolygon>
            </wp:wrapThrough>
            <wp:docPr id="1149"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3648635.png"/>
                    <pic:cNvPicPr/>
                  </pic:nvPicPr>
                  <pic:blipFill>
                    <a:blip r:embed="rId25">
                      <a:extLst>
                        <a:ext uri="{28A0092B-C50C-407E-A947-70E740481C1C}">
                          <a14:useLocalDpi xmlns:a14="http://schemas.microsoft.com/office/drawing/2010/main" val="0"/>
                        </a:ext>
                      </a:extLst>
                    </a:blip>
                    <a:stretch>
                      <a:fillRect/>
                    </a:stretch>
                  </pic:blipFill>
                  <pic:spPr>
                    <a:xfrm>
                      <a:off x="0" y="0"/>
                      <a:ext cx="2959100" cy="7397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7075" behindDoc="0" locked="0" layoutInCell="1" allowOverlap="1" wp14:anchorId="553E693F" wp14:editId="33C3A3B1">
            <wp:simplePos x="0" y="0"/>
            <wp:positionH relativeFrom="page">
              <wp:posOffset>520700</wp:posOffset>
            </wp:positionH>
            <wp:positionV relativeFrom="page">
              <wp:posOffset>2108200</wp:posOffset>
            </wp:positionV>
            <wp:extent cx="2921000" cy="1361440"/>
            <wp:effectExtent l="0" t="0" r="0" b="10160"/>
            <wp:wrapThrough wrapText="bothSides">
              <wp:wrapPolygon edited="0">
                <wp:start x="0" y="0"/>
                <wp:lineTo x="0" y="21358"/>
                <wp:lineTo x="21412" y="21358"/>
                <wp:lineTo x="21412" y="0"/>
                <wp:lineTo x="0" y="0"/>
              </wp:wrapPolygon>
            </wp:wrapThrough>
            <wp:docPr id="1175" name="Picture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rmacies-Amavita-Sun-Store_ng_image_full.png"/>
                    <pic:cNvPicPr/>
                  </pic:nvPicPr>
                  <pic:blipFill>
                    <a:blip r:embed="rId26">
                      <a:extLst>
                        <a:ext uri="{28A0092B-C50C-407E-A947-70E740481C1C}">
                          <a14:useLocalDpi xmlns:a14="http://schemas.microsoft.com/office/drawing/2010/main" val="0"/>
                        </a:ext>
                      </a:extLst>
                    </a:blip>
                    <a:stretch>
                      <a:fillRect/>
                    </a:stretch>
                  </pic:blipFill>
                  <pic:spPr>
                    <a:xfrm>
                      <a:off x="0" y="0"/>
                      <a:ext cx="2921000" cy="1361440"/>
                    </a:xfrm>
                    <a:prstGeom prst="rect">
                      <a:avLst/>
                    </a:prstGeom>
                  </pic:spPr>
                </pic:pic>
              </a:graphicData>
            </a:graphic>
            <wp14:sizeRelH relativeFrom="margin">
              <wp14:pctWidth>0</wp14:pctWidth>
            </wp14:sizeRelH>
            <wp14:sizeRelV relativeFrom="margin">
              <wp14:pctHeight>0</wp14:pctHeight>
            </wp14:sizeRelV>
          </wp:anchor>
        </w:drawing>
      </w:r>
      <w:r w:rsidR="0010592E">
        <w:rPr>
          <w:noProof/>
        </w:rPr>
        <w:drawing>
          <wp:anchor distT="0" distB="0" distL="114300" distR="114300" simplePos="0" relativeHeight="251778099" behindDoc="0" locked="0" layoutInCell="1" allowOverlap="1" wp14:anchorId="488FE315" wp14:editId="25B70355">
            <wp:simplePos x="0" y="0"/>
            <wp:positionH relativeFrom="page">
              <wp:posOffset>4206240</wp:posOffset>
            </wp:positionH>
            <wp:positionV relativeFrom="page">
              <wp:posOffset>5029200</wp:posOffset>
            </wp:positionV>
            <wp:extent cx="2590800" cy="1727200"/>
            <wp:effectExtent l="0" t="0" r="0" b="0"/>
            <wp:wrapThrough wrapText="bothSides">
              <wp:wrapPolygon edited="0">
                <wp:start x="0" y="0"/>
                <wp:lineTo x="0" y="21282"/>
                <wp:lineTo x="21388" y="21282"/>
                <wp:lineTo x="21388" y="0"/>
                <wp:lineTo x="0" y="0"/>
              </wp:wrapPolygon>
            </wp:wrapThrough>
            <wp:docPr id="1176" name="Picture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AR_logo.jpg"/>
                    <pic:cNvPicPr/>
                  </pic:nvPicPr>
                  <pic:blipFill>
                    <a:blip r:embed="rId27">
                      <a:extLst>
                        <a:ext uri="{28A0092B-C50C-407E-A947-70E740481C1C}">
                          <a14:useLocalDpi xmlns:a14="http://schemas.microsoft.com/office/drawing/2010/main" val="0"/>
                        </a:ext>
                      </a:extLst>
                    </a:blip>
                    <a:stretch>
                      <a:fillRect/>
                    </a:stretch>
                  </pic:blipFill>
                  <pic:spPr>
                    <a:xfrm>
                      <a:off x="0" y="0"/>
                      <a:ext cx="2590800" cy="1727200"/>
                    </a:xfrm>
                    <a:prstGeom prst="rect">
                      <a:avLst/>
                    </a:prstGeom>
                  </pic:spPr>
                </pic:pic>
              </a:graphicData>
            </a:graphic>
            <wp14:sizeRelH relativeFrom="margin">
              <wp14:pctWidth>0</wp14:pctWidth>
            </wp14:sizeRelH>
            <wp14:sizeRelV relativeFrom="margin">
              <wp14:pctHeight>0</wp14:pctHeight>
            </wp14:sizeRelV>
          </wp:anchor>
        </w:drawing>
      </w:r>
      <w:r w:rsidR="00185D20">
        <w:rPr>
          <w:noProof/>
        </w:rPr>
        <w:drawing>
          <wp:anchor distT="0" distB="0" distL="114300" distR="114300" simplePos="0" relativeHeight="251776051" behindDoc="0" locked="0" layoutInCell="1" allowOverlap="1" wp14:anchorId="37DF75EB" wp14:editId="76B9E79F">
            <wp:simplePos x="0" y="0"/>
            <wp:positionH relativeFrom="page">
              <wp:posOffset>3568700</wp:posOffset>
            </wp:positionH>
            <wp:positionV relativeFrom="page">
              <wp:posOffset>3365500</wp:posOffset>
            </wp:positionV>
            <wp:extent cx="3505200" cy="2413000"/>
            <wp:effectExtent l="0" t="0" r="0" b="0"/>
            <wp:wrapThrough wrapText="bothSides">
              <wp:wrapPolygon edited="0">
                <wp:start x="0" y="0"/>
                <wp:lineTo x="0" y="21373"/>
                <wp:lineTo x="21443" y="21373"/>
                <wp:lineTo x="21443" y="0"/>
                <wp:lineTo x="0" y="0"/>
              </wp:wrapPolygon>
            </wp:wrapThrough>
            <wp:docPr id="1174" name="Picture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plenia.gif"/>
                    <pic:cNvPicPr/>
                  </pic:nvPicPr>
                  <pic:blipFill>
                    <a:blip r:embed="rId28">
                      <a:extLst>
                        <a:ext uri="{28A0092B-C50C-407E-A947-70E740481C1C}">
                          <a14:useLocalDpi xmlns:a14="http://schemas.microsoft.com/office/drawing/2010/main" val="0"/>
                        </a:ext>
                      </a:extLst>
                    </a:blip>
                    <a:stretch>
                      <a:fillRect/>
                    </a:stretch>
                  </pic:blipFill>
                  <pic:spPr>
                    <a:xfrm>
                      <a:off x="0" y="0"/>
                      <a:ext cx="3505200" cy="2413000"/>
                    </a:xfrm>
                    <a:prstGeom prst="rect">
                      <a:avLst/>
                    </a:prstGeom>
                  </pic:spPr>
                </pic:pic>
              </a:graphicData>
            </a:graphic>
            <wp14:sizeRelH relativeFrom="margin">
              <wp14:pctWidth>0</wp14:pctWidth>
            </wp14:sizeRelH>
            <wp14:sizeRelV relativeFrom="margin">
              <wp14:pctHeight>0</wp14:pctHeight>
            </wp14:sizeRelV>
          </wp:anchor>
        </w:drawing>
      </w:r>
      <w:r w:rsidR="00185D20">
        <w:rPr>
          <w:noProof/>
        </w:rPr>
        <w:drawing>
          <wp:anchor distT="0" distB="0" distL="114300" distR="114300" simplePos="0" relativeHeight="251775027" behindDoc="0" locked="0" layoutInCell="1" allowOverlap="1" wp14:anchorId="1415431D" wp14:editId="1527CACA">
            <wp:simplePos x="0" y="0"/>
            <wp:positionH relativeFrom="page">
              <wp:posOffset>4356100</wp:posOffset>
            </wp:positionH>
            <wp:positionV relativeFrom="page">
              <wp:posOffset>2349500</wp:posOffset>
            </wp:positionV>
            <wp:extent cx="2100580" cy="676275"/>
            <wp:effectExtent l="0" t="0" r="7620" b="9525"/>
            <wp:wrapThrough wrapText="bothSides">
              <wp:wrapPolygon edited="0">
                <wp:start x="0" y="0"/>
                <wp:lineTo x="0" y="21093"/>
                <wp:lineTo x="21417" y="21093"/>
                <wp:lineTo x="21417" y="0"/>
                <wp:lineTo x="0" y="0"/>
              </wp:wrapPolygon>
            </wp:wrapThrough>
            <wp:docPr id="1151"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92.jpg"/>
                    <pic:cNvPicPr/>
                  </pic:nvPicPr>
                  <pic:blipFill>
                    <a:blip r:embed="rId29">
                      <a:extLst>
                        <a:ext uri="{28A0092B-C50C-407E-A947-70E740481C1C}">
                          <a14:useLocalDpi xmlns:a14="http://schemas.microsoft.com/office/drawing/2010/main" val="0"/>
                        </a:ext>
                      </a:extLst>
                    </a:blip>
                    <a:stretch>
                      <a:fillRect/>
                    </a:stretch>
                  </pic:blipFill>
                  <pic:spPr>
                    <a:xfrm>
                      <a:off x="0" y="0"/>
                      <a:ext cx="2100580" cy="676275"/>
                    </a:xfrm>
                    <a:prstGeom prst="rect">
                      <a:avLst/>
                    </a:prstGeom>
                  </pic:spPr>
                </pic:pic>
              </a:graphicData>
            </a:graphic>
          </wp:anchor>
        </w:drawing>
      </w:r>
      <w:r w:rsidR="00745085">
        <w:rPr>
          <w:noProof/>
        </w:rPr>
        <w:drawing>
          <wp:anchor distT="0" distB="0" distL="114300" distR="114300" simplePos="0" relativeHeight="251774003" behindDoc="0" locked="0" layoutInCell="1" allowOverlap="1" wp14:anchorId="6BB19B6A" wp14:editId="187F8A4F">
            <wp:simplePos x="0" y="0"/>
            <wp:positionH relativeFrom="page">
              <wp:posOffset>4206240</wp:posOffset>
            </wp:positionH>
            <wp:positionV relativeFrom="page">
              <wp:posOffset>927100</wp:posOffset>
            </wp:positionV>
            <wp:extent cx="2400300" cy="990600"/>
            <wp:effectExtent l="0" t="0" r="12700" b="0"/>
            <wp:wrapThrough wrapText="bothSides">
              <wp:wrapPolygon edited="0">
                <wp:start x="0" y="0"/>
                <wp:lineTo x="0" y="21046"/>
                <wp:lineTo x="21486" y="21046"/>
                <wp:lineTo x="21486" y="0"/>
                <wp:lineTo x="0" y="0"/>
              </wp:wrapPolygon>
            </wp:wrapThrough>
            <wp:docPr id="1150"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lCorporate,0.jpg"/>
                    <pic:cNvPicPr/>
                  </pic:nvPicPr>
                  <pic:blipFill>
                    <a:blip r:embed="rId30">
                      <a:extLst>
                        <a:ext uri="{28A0092B-C50C-407E-A947-70E740481C1C}">
                          <a14:useLocalDpi xmlns:a14="http://schemas.microsoft.com/office/drawing/2010/main" val="0"/>
                        </a:ext>
                      </a:extLst>
                    </a:blip>
                    <a:stretch>
                      <a:fillRect/>
                    </a:stretch>
                  </pic:blipFill>
                  <pic:spPr>
                    <a:xfrm>
                      <a:off x="0" y="0"/>
                      <a:ext cx="2400300" cy="990600"/>
                    </a:xfrm>
                    <a:prstGeom prst="rect">
                      <a:avLst/>
                    </a:prstGeom>
                  </pic:spPr>
                </pic:pic>
              </a:graphicData>
            </a:graphic>
          </wp:anchor>
        </w:drawing>
      </w:r>
      <w:r w:rsidR="00C953F0">
        <w:rPr>
          <w:noProof/>
        </w:rPr>
        <mc:AlternateContent>
          <mc:Choice Requires="wpg">
            <w:drawing>
              <wp:anchor distT="0" distB="0" distL="114300" distR="114300" simplePos="0" relativeHeight="251742259" behindDoc="0" locked="0" layoutInCell="1" allowOverlap="1" wp14:anchorId="41A75AAA" wp14:editId="5C67FFE1">
                <wp:simplePos x="0" y="0"/>
                <wp:positionH relativeFrom="page">
                  <wp:posOffset>365760</wp:posOffset>
                </wp:positionH>
                <wp:positionV relativeFrom="page">
                  <wp:posOffset>685800</wp:posOffset>
                </wp:positionV>
                <wp:extent cx="7040880" cy="177800"/>
                <wp:effectExtent l="0" t="0" r="0" b="0"/>
                <wp:wrapTight wrapText="bothSides">
                  <wp:wrapPolygon edited="0">
                    <wp:start x="0" y="0"/>
                    <wp:lineTo x="0" y="18514"/>
                    <wp:lineTo x="21506" y="18514"/>
                    <wp:lineTo x="21506" y="0"/>
                    <wp:lineTo x="0" y="0"/>
                  </wp:wrapPolygon>
                </wp:wrapTight>
                <wp:docPr id="113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77800"/>
                          <a:chOff x="580" y="5320"/>
                          <a:chExt cx="11088" cy="280"/>
                        </a:xfrm>
                      </wpg:grpSpPr>
                      <wps:wsp>
                        <wps:cNvPr id="1134" name="Rectangle 145"/>
                        <wps:cNvSpPr>
                          <a:spLocks noChangeArrowheads="1"/>
                        </wps:cNvSpPr>
                        <wps:spPr bwMode="auto">
                          <a:xfrm>
                            <a:off x="580" y="5320"/>
                            <a:ext cx="3888" cy="2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35" name="Rectangle 146"/>
                        <wps:cNvSpPr>
                          <a:spLocks noChangeArrowheads="1"/>
                        </wps:cNvSpPr>
                        <wps:spPr bwMode="auto">
                          <a:xfrm>
                            <a:off x="4468" y="5320"/>
                            <a:ext cx="2160" cy="28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36" name="Rectangle 147"/>
                        <wps:cNvSpPr>
                          <a:spLocks noChangeArrowheads="1"/>
                        </wps:cNvSpPr>
                        <wps:spPr bwMode="auto">
                          <a:xfrm>
                            <a:off x="6628" y="5320"/>
                            <a:ext cx="5040" cy="280"/>
                          </a:xfrm>
                          <a:prstGeom prst="rect">
                            <a:avLst/>
                          </a:prstGeom>
                          <a:solidFill>
                            <a:schemeClr val="accent4">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6" style="position:absolute;margin-left:28.8pt;margin-top:54pt;width:554.4pt;height:14pt;z-index:251742259;mso-position-horizontal-relative:page;mso-position-vertical-relative:page" coordorigin="580,5320" coordsize="11088,2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">
                <v:rect id="Rectangle 145" o:spid="_x0000_s1027" style="position:absolute;left:580;top:5320;width:3888;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Ibt0xQAA&#10;AN0AAAAPAAAAZHJzL2Rvd25yZXYueG1sRE9NTwIxEL2b8B+aMfEmXZCArhSyIWg8oa5GPE6243Zh&#10;O920FdZ/b0lIuM3L+5z5sretOJAPjWMFo2EGgrhyuuFawefH0+09iBCRNbaOScEfBVguBldzzLU7&#10;8jsdyliLFMIhRwUmxi6XMlSGLIah64gT9+O8xZigr6X2eEzhtpXjLJtKiw2nBoMdrQxV+/LXKli3&#10;28L4r91kM5Pl94N7q59ft4VSN9d98QgiUh8v4rP7Raf5o7sJnL5JJ8jF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whu3TFAAAA3QAAAA8AAAAAAAAAAAAAAAAAlwIAAGRycy9k&#10;b3ducmV2LnhtbFBLBQYAAAAABAAEAPUAAACJAwAAAAA=&#10;" fillcolor="#629dd1 [3204]" stroked="f" strokecolor="#4a7ebb" strokeweight="1.5pt">
                  <v:shadow opacity="22938f" mv:blur="38100f" offset="0,2pt"/>
                  <v:textbox inset=",7.2pt,,7.2pt"/>
                </v:rect>
                <v:rect id="Rectangle 146" o:spid="_x0000_s1028" style="position:absolute;left:4468;top:5320;width:216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T6VuxAAA&#10;AN0AAAAPAAAAZHJzL2Rvd25yZXYueG1sRE9Na8JAEL0X/A/LCL3VjbaVEl1FSwK99GDU4nHIjkkw&#10;Oxuy2yTNr+8WCt7m8T5nvR1MLTpqXWVZwXwWgSDOra64UHA6pk9vIJxH1lhbJgU/5GC7mTysMda2&#10;5wN1mS9ECGEXo4LS+yaW0uUlGXQz2xAH7mpbgz7AtpC6xT6Em1ouomgpDVYcGkps6L2k/JZ9GwX9&#10;aKMxOSO/LPeJvew+00P3dVbqcTrsViA8Df4u/nd/6DB//vwKf9+EE+Tm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rE+lbsQAAADdAAAADwAAAAAAAAAAAAAAAACXAgAAZHJzL2Rv&#10;d25yZXYueG1sUEsFBgAAAAAEAAQA9QAAAIgDAAAAAA==&#10;" fillcolor="#297fd5 [3205]" stroked="f" strokecolor="#4a7ebb" strokeweight="1.5pt">
                  <v:shadow opacity="22938f" mv:blur="38100f" offset="0,2pt"/>
                  <v:textbox inset=",7.2pt,,7.2pt"/>
                </v:rect>
                <v:rect id="Rectangle 147" o:spid="_x0000_s1029" style="position:absolute;left:6628;top:5320;width:5040;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XKXDvwAA&#10;AN0AAAAPAAAAZHJzL2Rvd25yZXYueG1sRE9Ni8IwEL0L/ocwgjdNXUG0GkWEBU+CVfE6NGNTbCal&#10;ibX66zcLgrd5vM9ZbTpbiZYaXzpWMBknIIhzp0suFJxPv6M5CB+QNVaOScGLPGzW/d4KU+2efKQ2&#10;C4WIIexTVGBCqFMpfW7Ioh+7mjhyN9dYDBE2hdQNPmO4reRPksykxZJjg8Gadobye/awCrLD4b01&#10;p4pa1EeukwVdL/uHUsNBt12CCNSFr/jj3us4fzKdwf838QS5/g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hcpcO/AAAA3QAAAA8AAAAAAAAAAAAAAAAAlwIAAGRycy9kb3ducmV2&#10;LnhtbFBLBQYAAAAABAAEAPUAAACDAwAAAAA=&#10;" fillcolor="#4a66ac [3207]" stroked="f" strokecolor="#4a7ebb" strokeweight="1.5pt">
                  <v:shadow opacity="22938f" mv:blur="38100f" offset="0,2pt"/>
                  <v:textbox inset=",7.2pt,,7.2pt"/>
                </v:rect>
                <w10:wrap type="tight" anchorx="page" anchory="page"/>
              </v:group>
            </w:pict>
          </mc:Fallback>
        </mc:AlternateContent>
      </w:r>
      <w:r w:rsidR="00332D83">
        <w:rPr>
          <w:noProof/>
        </w:rPr>
        <w:drawing>
          <wp:anchor distT="0" distB="0" distL="114300" distR="114300" simplePos="0" relativeHeight="251692083" behindDoc="0" locked="0" layoutInCell="1" allowOverlap="1" wp14:anchorId="001C0EFE" wp14:editId="4F77E25E">
            <wp:simplePos x="0" y="0"/>
            <wp:positionH relativeFrom="page">
              <wp:posOffset>533400</wp:posOffset>
            </wp:positionH>
            <wp:positionV relativeFrom="page">
              <wp:posOffset>7251700</wp:posOffset>
            </wp:positionV>
            <wp:extent cx="2806700" cy="383540"/>
            <wp:effectExtent l="0" t="0" r="12700" b="0"/>
            <wp:wrapThrough wrapText="bothSides">
              <wp:wrapPolygon edited="0">
                <wp:start x="0" y="0"/>
                <wp:lineTo x="0" y="20026"/>
                <wp:lineTo x="18179" y="20026"/>
                <wp:lineTo x="21307" y="18596"/>
                <wp:lineTo x="21502" y="7152"/>
                <wp:lineTo x="20525" y="0"/>
                <wp:lineTo x="0" y="0"/>
              </wp:wrapPolygon>
            </wp:wrapThrough>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ROMERKA-blanc-300-xx.png"/>
                    <pic:cNvPicPr/>
                  </pic:nvPicPr>
                  <pic:blipFill>
                    <a:blip r:embed="rId8">
                      <a:extLst>
                        <a:ext uri="{28A0092B-C50C-407E-A947-70E740481C1C}">
                          <a14:useLocalDpi xmlns:a14="http://schemas.microsoft.com/office/drawing/2010/main" val="0"/>
                        </a:ext>
                      </a:extLst>
                    </a:blip>
                    <a:stretch>
                      <a:fillRect/>
                    </a:stretch>
                  </pic:blipFill>
                  <pic:spPr>
                    <a:xfrm>
                      <a:off x="0" y="0"/>
                      <a:ext cx="2806700" cy="383540"/>
                    </a:xfrm>
                    <a:prstGeom prst="rect">
                      <a:avLst/>
                    </a:prstGeom>
                  </pic:spPr>
                </pic:pic>
              </a:graphicData>
            </a:graphic>
            <wp14:sizeRelH relativeFrom="margin">
              <wp14:pctWidth>0</wp14:pctWidth>
            </wp14:sizeRelH>
            <wp14:sizeRelV relativeFrom="margin">
              <wp14:pctHeight>0</wp14:pctHeight>
            </wp14:sizeRelV>
          </wp:anchor>
        </w:drawing>
      </w:r>
      <w:r w:rsidR="00DA7F0A">
        <w:rPr>
          <w:noProof/>
        </w:rPr>
        <mc:AlternateContent>
          <mc:Choice Requires="wps">
            <w:drawing>
              <wp:anchor distT="0" distB="0" distL="114300" distR="114300" simplePos="0" relativeHeight="251690030" behindDoc="0" locked="0" layoutInCell="1" allowOverlap="1" wp14:anchorId="4533FD8D" wp14:editId="7692E46F">
                <wp:simplePos x="0" y="0"/>
                <wp:positionH relativeFrom="page">
                  <wp:posOffset>444500</wp:posOffset>
                </wp:positionH>
                <wp:positionV relativeFrom="page">
                  <wp:posOffset>7698740</wp:posOffset>
                </wp:positionV>
                <wp:extent cx="3337560" cy="768985"/>
                <wp:effectExtent l="0" t="2540" r="2540" b="3175"/>
                <wp:wrapTight wrapText="bothSides">
                  <wp:wrapPolygon edited="0">
                    <wp:start x="0" y="0"/>
                    <wp:lineTo x="21600" y="0"/>
                    <wp:lineTo x="21600" y="21600"/>
                    <wp:lineTo x="0" y="21600"/>
                    <wp:lineTo x="0" y="0"/>
                  </wp:wrapPolygon>
                </wp:wrapTight>
                <wp:docPr id="15"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768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923D7" w14:textId="77777777" w:rsidR="00920919" w:rsidRPr="00A231D3" w:rsidRDefault="00920919" w:rsidP="00CA46F9">
                            <w:pPr>
                              <w:pStyle w:val="ContactDetails"/>
                              <w:rPr>
                                <w:rFonts w:ascii="Avenir Light" w:hAnsi="Avenir Light"/>
                              </w:rPr>
                            </w:pPr>
                            <w:proofErr w:type="spellStart"/>
                            <w:r w:rsidRPr="00A231D3">
                              <w:rPr>
                                <w:rFonts w:ascii="Avenir Light" w:hAnsi="Avenir Light"/>
                              </w:rPr>
                              <w:t>Chemin</w:t>
                            </w:r>
                            <w:proofErr w:type="spellEnd"/>
                            <w:r w:rsidRPr="00A231D3">
                              <w:rPr>
                                <w:rFonts w:ascii="Avenir Light" w:hAnsi="Avenir Light"/>
                              </w:rPr>
                              <w:t xml:space="preserve"> de </w:t>
                            </w:r>
                            <w:proofErr w:type="spellStart"/>
                            <w:r w:rsidRPr="00A231D3">
                              <w:rPr>
                                <w:rFonts w:ascii="Avenir Light" w:hAnsi="Avenir Light"/>
                              </w:rPr>
                              <w:t>Cousson</w:t>
                            </w:r>
                            <w:proofErr w:type="spellEnd"/>
                            <w:r w:rsidRPr="00A231D3">
                              <w:rPr>
                                <w:rFonts w:ascii="Avenir Light" w:hAnsi="Avenir Light"/>
                              </w:rPr>
                              <w:t xml:space="preserve"> 23</w:t>
                            </w:r>
                            <w:r w:rsidRPr="00A231D3">
                              <w:rPr>
                                <w:rFonts w:ascii="Avenir Light" w:hAnsi="Avenir Light"/>
                              </w:rPr>
                              <w:br/>
                              <w:t xml:space="preserve">1032 </w:t>
                            </w:r>
                            <w:proofErr w:type="spellStart"/>
                            <w:r w:rsidRPr="00A231D3">
                              <w:rPr>
                                <w:rFonts w:ascii="Avenir Light" w:hAnsi="Avenir Light"/>
                              </w:rPr>
                              <w:t>Romanel</w:t>
                            </w:r>
                            <w:proofErr w:type="spellEnd"/>
                            <w:r w:rsidRPr="00A231D3">
                              <w:rPr>
                                <w:rFonts w:ascii="Avenir Light" w:hAnsi="Avenir Light"/>
                              </w:rPr>
                              <w:t>-</w:t>
                            </w:r>
                            <w:proofErr w:type="spellStart"/>
                            <w:r w:rsidRPr="00A231D3">
                              <w:rPr>
                                <w:rFonts w:ascii="Avenir Light" w:hAnsi="Avenir Light"/>
                              </w:rPr>
                              <w:t>sur</w:t>
                            </w:r>
                            <w:proofErr w:type="spellEnd"/>
                            <w:r w:rsidRPr="00A231D3">
                              <w:rPr>
                                <w:rFonts w:ascii="Avenir Light" w:hAnsi="Avenir Light"/>
                              </w:rPr>
                              <w:t>-Lausanne</w:t>
                            </w:r>
                          </w:p>
                          <w:p w14:paraId="4350B59D" w14:textId="77777777" w:rsidR="00920919" w:rsidRPr="00A231D3" w:rsidRDefault="00920919" w:rsidP="00CA46F9">
                            <w:pPr>
                              <w:pStyle w:val="ContactDetails"/>
                              <w:rPr>
                                <w:rFonts w:ascii="Avenir Light" w:hAnsi="Avenir Light"/>
                              </w:rPr>
                            </w:pPr>
                            <w:proofErr w:type="gramStart"/>
                            <w:r w:rsidRPr="00A231D3">
                              <w:rPr>
                                <w:rFonts w:ascii="Avenir Light" w:hAnsi="Avenir Light"/>
                              </w:rPr>
                              <w:t>promerka.com</w:t>
                            </w:r>
                            <w:proofErr w:type="gramEnd"/>
                            <w:r w:rsidRPr="00A231D3">
                              <w:rPr>
                                <w:rFonts w:ascii="Avenir Light" w:hAnsi="Avenir Light"/>
                              </w:rPr>
                              <w:t xml:space="preserve"> – 0848 797 </w:t>
                            </w:r>
                            <w:proofErr w:type="spellStart"/>
                            <w:r w:rsidRPr="00A231D3">
                              <w:rPr>
                                <w:rFonts w:ascii="Avenir Light" w:hAnsi="Avenir Light"/>
                              </w:rPr>
                              <w:t>797</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78" type="#_x0000_t202" style="position:absolute;margin-left:35pt;margin-top:606.2pt;width:262.8pt;height:60.55pt;z-index:2516900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" filled="f" stroked="f">
                <v:textbox inset=",0,,0">
                  <w:txbxContent>
                    <w:p w14:paraId="162923D7" w14:textId="77777777" w:rsidR="00920919" w:rsidRPr="00A231D3" w:rsidRDefault="00920919" w:rsidP="00CA46F9">
                      <w:pPr>
                        <w:pStyle w:val="ContactDetails"/>
                        <w:rPr>
                          <w:rFonts w:ascii="Avenir Light" w:hAnsi="Avenir Light"/>
                        </w:rPr>
                      </w:pPr>
                      <w:proofErr w:type="spellStart"/>
                      <w:r w:rsidRPr="00A231D3">
                        <w:rPr>
                          <w:rFonts w:ascii="Avenir Light" w:hAnsi="Avenir Light"/>
                        </w:rPr>
                        <w:t>Chemin</w:t>
                      </w:r>
                      <w:proofErr w:type="spellEnd"/>
                      <w:r w:rsidRPr="00A231D3">
                        <w:rPr>
                          <w:rFonts w:ascii="Avenir Light" w:hAnsi="Avenir Light"/>
                        </w:rPr>
                        <w:t xml:space="preserve"> de </w:t>
                      </w:r>
                      <w:proofErr w:type="spellStart"/>
                      <w:r w:rsidRPr="00A231D3">
                        <w:rPr>
                          <w:rFonts w:ascii="Avenir Light" w:hAnsi="Avenir Light"/>
                        </w:rPr>
                        <w:t>Cousson</w:t>
                      </w:r>
                      <w:proofErr w:type="spellEnd"/>
                      <w:r w:rsidRPr="00A231D3">
                        <w:rPr>
                          <w:rFonts w:ascii="Avenir Light" w:hAnsi="Avenir Light"/>
                        </w:rPr>
                        <w:t xml:space="preserve"> 23</w:t>
                      </w:r>
                      <w:r w:rsidRPr="00A231D3">
                        <w:rPr>
                          <w:rFonts w:ascii="Avenir Light" w:hAnsi="Avenir Light"/>
                        </w:rPr>
                        <w:br/>
                        <w:t xml:space="preserve">1032 </w:t>
                      </w:r>
                      <w:proofErr w:type="spellStart"/>
                      <w:r w:rsidRPr="00A231D3">
                        <w:rPr>
                          <w:rFonts w:ascii="Avenir Light" w:hAnsi="Avenir Light"/>
                        </w:rPr>
                        <w:t>Romanel</w:t>
                      </w:r>
                      <w:proofErr w:type="spellEnd"/>
                      <w:r w:rsidRPr="00A231D3">
                        <w:rPr>
                          <w:rFonts w:ascii="Avenir Light" w:hAnsi="Avenir Light"/>
                        </w:rPr>
                        <w:t>-</w:t>
                      </w:r>
                      <w:proofErr w:type="spellStart"/>
                      <w:r w:rsidRPr="00A231D3">
                        <w:rPr>
                          <w:rFonts w:ascii="Avenir Light" w:hAnsi="Avenir Light"/>
                        </w:rPr>
                        <w:t>sur</w:t>
                      </w:r>
                      <w:proofErr w:type="spellEnd"/>
                      <w:r w:rsidRPr="00A231D3">
                        <w:rPr>
                          <w:rFonts w:ascii="Avenir Light" w:hAnsi="Avenir Light"/>
                        </w:rPr>
                        <w:t>-Lausanne</w:t>
                      </w:r>
                    </w:p>
                    <w:p w14:paraId="4350B59D" w14:textId="77777777" w:rsidR="00920919" w:rsidRPr="00A231D3" w:rsidRDefault="00920919" w:rsidP="00CA46F9">
                      <w:pPr>
                        <w:pStyle w:val="ContactDetails"/>
                        <w:rPr>
                          <w:rFonts w:ascii="Avenir Light" w:hAnsi="Avenir Light"/>
                        </w:rPr>
                      </w:pPr>
                      <w:proofErr w:type="gramStart"/>
                      <w:r w:rsidRPr="00A231D3">
                        <w:rPr>
                          <w:rFonts w:ascii="Avenir Light" w:hAnsi="Avenir Light"/>
                        </w:rPr>
                        <w:t>promerka.com</w:t>
                      </w:r>
                      <w:proofErr w:type="gramEnd"/>
                      <w:r w:rsidRPr="00A231D3">
                        <w:rPr>
                          <w:rFonts w:ascii="Avenir Light" w:hAnsi="Avenir Light"/>
                        </w:rPr>
                        <w:t xml:space="preserve"> – 0848 797 </w:t>
                      </w:r>
                      <w:proofErr w:type="spellStart"/>
                      <w:r w:rsidRPr="00A231D3">
                        <w:rPr>
                          <w:rFonts w:ascii="Avenir Light" w:hAnsi="Avenir Light"/>
                        </w:rPr>
                        <w:t>797</w:t>
                      </w:r>
                      <w:proofErr w:type="spellEnd"/>
                    </w:p>
                  </w:txbxContent>
                </v:textbox>
                <w10:wrap type="tight" anchorx="page" anchory="page"/>
              </v:shape>
            </w:pict>
          </mc:Fallback>
        </mc:AlternateContent>
      </w:r>
      <w:r w:rsidR="00DA7F0A">
        <w:rPr>
          <w:noProof/>
        </w:rPr>
        <mc:AlternateContent>
          <mc:Choice Requires="wpg">
            <w:drawing>
              <wp:anchor distT="0" distB="0" distL="114300" distR="114300" simplePos="0" relativeHeight="251690028" behindDoc="0" locked="0" layoutInCell="1" allowOverlap="1" wp14:anchorId="7C526AD6" wp14:editId="79A4D0FD">
                <wp:simplePos x="0" y="0"/>
                <wp:positionH relativeFrom="page">
                  <wp:posOffset>365760</wp:posOffset>
                </wp:positionH>
                <wp:positionV relativeFrom="page">
                  <wp:posOffset>7175500</wp:posOffset>
                </wp:positionV>
                <wp:extent cx="7040880" cy="1562100"/>
                <wp:effectExtent l="0" t="0" r="0" b="12700"/>
                <wp:wrapNone/>
                <wp:docPr id="7"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1562100"/>
                          <a:chOff x="576" y="11300"/>
                          <a:chExt cx="11088" cy="2460"/>
                        </a:xfrm>
                      </wpg:grpSpPr>
                      <wps:wsp>
                        <wps:cNvPr id="8" name="Rectangle 161"/>
                        <wps:cNvSpPr>
                          <a:spLocks noChangeArrowheads="1"/>
                        </wps:cNvSpPr>
                        <wps:spPr bwMode="auto">
                          <a:xfrm>
                            <a:off x="576" y="11300"/>
                            <a:ext cx="11088" cy="2160"/>
                          </a:xfrm>
                          <a:prstGeom prst="rect">
                            <a:avLst/>
                          </a:prstGeom>
                          <a:solidFill>
                            <a:schemeClr val="tx1">
                              <a:lumMod val="85000"/>
                              <a:lumOff val="15000"/>
                              <a:alpha val="8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9" name="Rectangle 162"/>
                        <wps:cNvSpPr>
                          <a:spLocks noChangeArrowheads="1"/>
                        </wps:cNvSpPr>
                        <wps:spPr bwMode="auto">
                          <a:xfrm>
                            <a:off x="576" y="11300"/>
                            <a:ext cx="5544" cy="2160"/>
                          </a:xfrm>
                          <a:prstGeom prst="rect">
                            <a:avLst/>
                          </a:prstGeom>
                          <a:solidFill>
                            <a:schemeClr val="bg2">
                              <a:lumMod val="25000"/>
                              <a:alpha val="85001"/>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grpSp>
                        <wpg:cNvPr id="10" name="Group 168"/>
                        <wpg:cNvGrpSpPr>
                          <a:grpSpLocks/>
                        </wpg:cNvGrpSpPr>
                        <wpg:grpSpPr bwMode="auto">
                          <a:xfrm>
                            <a:off x="576" y="13480"/>
                            <a:ext cx="11088" cy="280"/>
                            <a:chOff x="576" y="13480"/>
                            <a:chExt cx="11088" cy="280"/>
                          </a:xfrm>
                        </wpg:grpSpPr>
                        <wps:wsp>
                          <wps:cNvPr id="11" name="Rectangle 164"/>
                          <wps:cNvSpPr>
                            <a:spLocks noChangeArrowheads="1"/>
                          </wps:cNvSpPr>
                          <wps:spPr bwMode="auto">
                            <a:xfrm>
                              <a:off x="576" y="13480"/>
                              <a:ext cx="3888" cy="2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2" name="Rectangle 165"/>
                          <wps:cNvSpPr>
                            <a:spLocks noChangeArrowheads="1"/>
                          </wps:cNvSpPr>
                          <wps:spPr bwMode="auto">
                            <a:xfrm>
                              <a:off x="4464" y="13480"/>
                              <a:ext cx="1656" cy="28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3" name="Rectangle 166"/>
                          <wps:cNvSpPr>
                            <a:spLocks noChangeArrowheads="1"/>
                          </wps:cNvSpPr>
                          <wps:spPr bwMode="auto">
                            <a:xfrm>
                              <a:off x="6120" y="13480"/>
                              <a:ext cx="5544" cy="280"/>
                            </a:xfrm>
                            <a:prstGeom prst="rect">
                              <a:avLst/>
                            </a:prstGeom>
                            <a:solidFill>
                              <a:schemeClr val="accent4">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28.8pt;margin-top:565pt;width:554.4pt;height:123pt;z-index:251690028;mso-position-horizontal-relative:page;mso-position-vertical-relative:page" coordorigin="576,11300" coordsize="11088,24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">
                <v:rect id="Rectangle 161" o:spid="_x0000_s1027" style="position:absolute;left:576;top:11300;width:11088;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R2a5xQAA&#10;ANoAAAAPAAAAZHJzL2Rvd25yZXYueG1sRI9Ba8JAFITvBf/D8oReim7SQ5DoKkUQROihiVK9vWaf&#10;2bTZtyG7Nem/7xaEHoeZb4ZZbUbbihv1vnGsIJ0nIIgrpxuuFRzL3WwBwgdkja1jUvBDHjbrycMK&#10;c+0GfqNbEWoRS9jnqMCE0OVS+sqQRT93HXH0rq63GKLsa6l7HGK5beVzkmTSYsNxwWBHW0PVV/Ft&#10;FSx2Jj09Ze9lfcGPsz99Hq7710ypx+n4sgQRaAz/4Tu915GDvyvxBsj1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lHZrnFAAAA2gAAAA8AAAAAAAAAAAAAAAAAlwIAAGRycy9k&#10;b3ducmV2LnhtbFBLBQYAAAAABAAEAPUAAACJAwAAAAA=&#10;" fillcolor="#272727 [2749]" stroked="f" strokecolor="#4a7ebb" strokeweight="1.5pt">
                  <v:fill opacity="52428f"/>
                  <v:shadow opacity="22938f" mv:blur="38100f" offset="0,2pt"/>
                  <v:textbox inset=",7.2pt,,7.2pt"/>
                </v:rect>
                <v:rect id="Rectangle 162" o:spid="_x0000_s1028" style="position:absolute;left:576;top:11300;width:5544;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eMsawQAA&#10;ANoAAAAPAAAAZHJzL2Rvd25yZXYueG1sRI9Bi8IwFITvwv6H8Ba8iKZ6KFqNIqLgRdit7p4fzbMp&#10;Ni+libb+e7Ow4HGYmW+Y1aa3tXhQ6yvHCqaTBARx4XTFpYLL+TCeg/ABWWPtmBQ8ycNm/TFYYaZd&#10;x9/0yEMpIoR9hgpMCE0mpS8MWfQT1xBH7+paiyHKtpS6xS7CbS1nSZJKixXHBYMN7QwVt/xuFaSn&#10;abr9HZnuwjItf/K9+WLbKzX87LdLEIH68A7/t49awQL+rsQbINc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1HjLGsEAAADaAAAADwAAAAAAAAAAAAAAAACXAgAAZHJzL2Rvd25y&#10;ZXYueG1sUEsFBgAAAAAEAAQA9QAAAIUDAAAAAA==&#10;" fillcolor="#072b60 [814]" stroked="f" strokecolor="#4a7ebb" strokeweight="1.5pt">
                  <v:fill opacity="55769f"/>
                  <v:shadow opacity="22938f" mv:blur="38100f" offset="0,2pt"/>
                  <v:textbox inset=",7.2pt,,7.2pt"/>
                </v:rect>
                <v:group id="Group 168" o:spid="_x0000_s1029" style="position:absolute;left:576;top:13480;width:11088;height:280" coordorigin="576,13480" coordsize="11088,28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rect id="Rectangle 164" o:spid="_x0000_s1030" style="position:absolute;left:576;top:13480;width:3888;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owI/wwAA&#10;ANsAAAAPAAAAZHJzL2Rvd25yZXYueG1sRE9NTwIxEL2T+B+aMfEmXYhRXChkQ5R4Ql0McJxsh+3q&#10;drppCyz/3pqYcJuX9zmzRW9bcSIfGscKRsMMBHHldMO1gq/N6/0ERIjIGlvHpOBCARbzm8EMc+3O&#10;/EmnMtYihXDIUYGJsculDJUhi2HoOuLEHZy3GBP0tdQezynctnKcZY/SYsOpwWBHS0PVT3m0Cl7a&#10;XWH89vth/STL/bP7qFfvu0Kpu9u+mIKI1Mer+N/9ptP8Efz9kg6Q8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owI/wwAAANsAAAAPAAAAAAAAAAAAAAAAAJcCAABkcnMvZG93&#10;bnJldi54bWxQSwUGAAAAAAQABAD1AAAAhwMAAAAA&#10;" fillcolor="#629dd1 [3204]" stroked="f" strokecolor="#4a7ebb" strokeweight="1.5pt">
                    <v:shadow opacity="22938f" mv:blur="38100f" offset="0,2pt"/>
                    <v:textbox inset=",7.2pt,,7.2pt"/>
                  </v:rect>
                  <v:rect id="Rectangle 165" o:spid="_x0000_s1031" style="position:absolute;left:4464;top:13480;width:1656;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tvl8wgAA&#10;ANsAAAAPAAAAZHJzL2Rvd25yZXYueG1sRE9Na8JAEL0X+h+WEXprNkqREl1Fi4FePGiNeByyYxLM&#10;zobsNon59d2C4G0e73OW68HUoqPWVZYVTKMYBHFudcWFgtNP+v4JwnlkjbVlUnAnB+vV68sSE217&#10;PlB39IUIIewSVFB63yRSurwkgy6yDXHgrrY16ANsC6lb7EO4qeUsjufSYMWhocSGvkrKb8dfo6Af&#10;bTzuMuSP+XZnL5t9eujOmVJvk2GzAOFp8E/xw/2tw/wZ/P8SDpCr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m2+XzCAAAA2wAAAA8AAAAAAAAAAAAAAAAAlwIAAGRycy9kb3du&#10;cmV2LnhtbFBLBQYAAAAABAAEAPUAAACGAwAAAAA=&#10;" fillcolor="#297fd5 [3205]" stroked="f" strokecolor="#4a7ebb" strokeweight="1.5pt">
                    <v:shadow opacity="22938f" mv:blur="38100f" offset="0,2pt"/>
                    <v:textbox inset=",7.2pt,,7.2pt"/>
                  </v:rect>
                  <v:rect id="Rectangle 166" o:spid="_x0000_s1032" style="position:absolute;left:6120;top:13480;width:5544;height:2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56NKvwAA&#10;ANsAAAAPAAAAZHJzL2Rvd25yZXYueG1sRE9Ni8IwEL0L/ocwgjdNV0HWrmkRQfAkWFe8Ds1sU7aZ&#10;lCbW6q83wsLe5vE+Z5MPthE9db52rOBjnoAgLp2uuVLwfd7PPkH4gKyxcUwKHuQhz8ajDaba3flE&#10;fREqEUPYp6jAhNCmUvrSkEU/dy1x5H5cZzFE2FVSd3iP4baRiyRZSYs1xwaDLe0Mlb/FzSoojsfn&#10;1pwb6lGfuE3WdL0cbkpNJ8P2C0SgIfyL/9wHHecv4f1LPEBmL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7no0q/AAAA2wAAAA8AAAAAAAAAAAAAAAAAlwIAAGRycy9kb3ducmV2&#10;LnhtbFBLBQYAAAAABAAEAPUAAACDAwAAAAA=&#10;" fillcolor="#4a66ac [3207]" stroked="f" strokecolor="#4a7ebb" strokeweight="1.5pt">
                    <v:shadow opacity="22938f" mv:blur="38100f" offset="0,2pt"/>
                    <v:textbox inset=",7.2pt,,7.2pt"/>
                  </v:rect>
                </v:group>
                <w10:wrap anchorx="page" anchory="page"/>
              </v:group>
            </w:pict>
          </mc:Fallback>
        </mc:AlternateContent>
      </w:r>
    </w:p>
    <w:sectPr w:rsidR="00CA46F9" w:rsidSect="00CA46F9">
      <w:headerReference w:type="first" r:id="rId31"/>
      <w:footerReference w:type="first" r:id="rId32"/>
      <w:pgSz w:w="12240" w:h="15840"/>
      <w:pgMar w:top="1080" w:right="576" w:bottom="576" w:left="576" w:header="576" w:footer="576"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12A0E" w14:textId="77777777" w:rsidR="007B3BB9" w:rsidRDefault="007B3BB9">
      <w:r>
        <w:separator/>
      </w:r>
    </w:p>
  </w:endnote>
  <w:endnote w:type="continuationSeparator" w:id="0">
    <w:p w14:paraId="5BBD494A" w14:textId="77777777" w:rsidR="007B3BB9" w:rsidRDefault="007B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venir Light">
    <w:panose1 w:val="020B0402020203020204"/>
    <w:charset w:val="00"/>
    <w:family w:val="auto"/>
    <w:pitch w:val="variable"/>
    <w:sig w:usb0="800000AF" w:usb1="5000204A" w:usb2="00000000" w:usb3="00000000" w:csb0="0000009B"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01AFD" w14:textId="77777777" w:rsidR="00920919" w:rsidRDefault="009209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FB339" w14:textId="77777777" w:rsidR="007B3BB9" w:rsidRDefault="007B3BB9">
      <w:r>
        <w:separator/>
      </w:r>
    </w:p>
  </w:footnote>
  <w:footnote w:type="continuationSeparator" w:id="0">
    <w:p w14:paraId="3EE509E8" w14:textId="77777777" w:rsidR="007B3BB9" w:rsidRDefault="007B3B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025EB" w14:textId="10EC9BCA" w:rsidR="00920919" w:rsidRDefault="00920919">
    <w:pPr>
      <w:pStyle w:val="Header"/>
    </w:pPr>
    <w:r>
      <w:rPr>
        <w:noProof/>
      </w:rPr>
      <mc:AlternateContent>
        <mc:Choice Requires="wps">
          <w:drawing>
            <wp:anchor distT="0" distB="0" distL="114300" distR="114300" simplePos="0" relativeHeight="251661312" behindDoc="0" locked="0" layoutInCell="1" allowOverlap="1" wp14:anchorId="5D00FF6D" wp14:editId="0A53D48A">
              <wp:simplePos x="0" y="0"/>
              <wp:positionH relativeFrom="page">
                <wp:posOffset>6870700</wp:posOffset>
              </wp:positionH>
              <wp:positionV relativeFrom="page">
                <wp:posOffset>365760</wp:posOffset>
              </wp:positionV>
              <wp:extent cx="533400" cy="241300"/>
              <wp:effectExtent l="0" t="0" r="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8AD12" w14:textId="77777777" w:rsidR="00920919" w:rsidRPr="001E1269" w:rsidRDefault="00920919" w:rsidP="00CA46F9">
                          <w:pPr>
                            <w:pStyle w:val="Header-Right"/>
                          </w:pPr>
                          <w:r>
                            <w:fldChar w:fldCharType="begin"/>
                          </w:r>
                          <w:r>
                            <w:instrText xml:space="preserve"> PAGE  \* MERGEFORMAT </w:instrText>
                          </w:r>
                          <w:r>
                            <w:fldChar w:fldCharType="separate"/>
                          </w:r>
                          <w:r w:rsidR="007B3BB9">
                            <w:rPr>
                              <w:noProof/>
                            </w:rPr>
                            <w:t>9</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79" type="#_x0000_t202" style="position:absolute;margin-left:541pt;margin-top:28.8pt;width:42pt;height: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" filled="f" stroked="f">
              <v:textbox inset="0,0,0,0">
                <w:txbxContent>
                  <w:p w14:paraId="2F48AD12" w14:textId="77777777" w:rsidR="00920919" w:rsidRPr="001E1269" w:rsidRDefault="00920919" w:rsidP="00CA46F9">
                    <w:pPr>
                      <w:pStyle w:val="Header-Right"/>
                    </w:pPr>
                    <w:r>
                      <w:fldChar w:fldCharType="begin"/>
                    </w:r>
                    <w:r>
                      <w:instrText xml:space="preserve"> PAGE  \* MERGEFORMAT </w:instrText>
                    </w:r>
                    <w:r>
                      <w:fldChar w:fldCharType="separate"/>
                    </w:r>
                    <w:r w:rsidR="007B3BB9">
                      <w:rPr>
                        <w:noProof/>
                      </w:rPr>
                      <w:t>9</w:t>
                    </w:r>
                    <w:r>
                      <w:rPr>
                        <w:noProof/>
                      </w:rPr>
                      <w:fldChar w:fldCharType="end"/>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F5D7E" w14:textId="0664E560" w:rsidR="00920919" w:rsidRDefault="0092091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F754EC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62396A15"/>
    <w:multiLevelType w:val="hybridMultilevel"/>
    <w:tmpl w:val="E5546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7D589C"/>
    <w:multiLevelType w:val="hybridMultilevel"/>
    <w:tmpl w:val="59D4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544D9A"/>
    <w:multiLevelType w:val="hybridMultilevel"/>
    <w:tmpl w:val="A518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281767"/>
    <w:multiLevelType w:val="hybridMultilevel"/>
    <w:tmpl w:val="4260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revisionView w:markup="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 w:name="ShowStaticGuides" w:val="0"/>
  </w:docVars>
  <w:rsids>
    <w:rsidRoot w:val="00DE08A5"/>
    <w:rsid w:val="000000D7"/>
    <w:rsid w:val="00004CD3"/>
    <w:rsid w:val="00022AFB"/>
    <w:rsid w:val="00067A49"/>
    <w:rsid w:val="00070DCA"/>
    <w:rsid w:val="00081CFE"/>
    <w:rsid w:val="000C549B"/>
    <w:rsid w:val="000E62CD"/>
    <w:rsid w:val="001041AD"/>
    <w:rsid w:val="0010592E"/>
    <w:rsid w:val="001249E1"/>
    <w:rsid w:val="00125243"/>
    <w:rsid w:val="00127B99"/>
    <w:rsid w:val="00143ED2"/>
    <w:rsid w:val="0014686A"/>
    <w:rsid w:val="00185D20"/>
    <w:rsid w:val="001A574F"/>
    <w:rsid w:val="001E694B"/>
    <w:rsid w:val="001F3AB8"/>
    <w:rsid w:val="00230D03"/>
    <w:rsid w:val="00246985"/>
    <w:rsid w:val="002A4A6B"/>
    <w:rsid w:val="002A5A90"/>
    <w:rsid w:val="002E4CB5"/>
    <w:rsid w:val="002F382E"/>
    <w:rsid w:val="0031440F"/>
    <w:rsid w:val="00332D83"/>
    <w:rsid w:val="00335D14"/>
    <w:rsid w:val="003C24E7"/>
    <w:rsid w:val="003F0DD7"/>
    <w:rsid w:val="00421EFD"/>
    <w:rsid w:val="00435B23"/>
    <w:rsid w:val="0043706C"/>
    <w:rsid w:val="004545A5"/>
    <w:rsid w:val="004772C6"/>
    <w:rsid w:val="00485C0D"/>
    <w:rsid w:val="00497EDA"/>
    <w:rsid w:val="004B06BA"/>
    <w:rsid w:val="004B1AB7"/>
    <w:rsid w:val="004E5C5F"/>
    <w:rsid w:val="00504659"/>
    <w:rsid w:val="005B22A4"/>
    <w:rsid w:val="005C0AE5"/>
    <w:rsid w:val="00614218"/>
    <w:rsid w:val="00647B1C"/>
    <w:rsid w:val="006561B4"/>
    <w:rsid w:val="0066793C"/>
    <w:rsid w:val="00674D75"/>
    <w:rsid w:val="00676F62"/>
    <w:rsid w:val="00677C85"/>
    <w:rsid w:val="00692C5E"/>
    <w:rsid w:val="0069563B"/>
    <w:rsid w:val="006A6AA1"/>
    <w:rsid w:val="00705A91"/>
    <w:rsid w:val="00713103"/>
    <w:rsid w:val="00713A24"/>
    <w:rsid w:val="00735B28"/>
    <w:rsid w:val="00745085"/>
    <w:rsid w:val="00750736"/>
    <w:rsid w:val="00757F13"/>
    <w:rsid w:val="0076195C"/>
    <w:rsid w:val="00763346"/>
    <w:rsid w:val="00773878"/>
    <w:rsid w:val="00780B1D"/>
    <w:rsid w:val="00793163"/>
    <w:rsid w:val="007B3BB9"/>
    <w:rsid w:val="007C6EC9"/>
    <w:rsid w:val="007D275A"/>
    <w:rsid w:val="007D6234"/>
    <w:rsid w:val="007E5102"/>
    <w:rsid w:val="00815EE8"/>
    <w:rsid w:val="008176E3"/>
    <w:rsid w:val="00850CB0"/>
    <w:rsid w:val="00851640"/>
    <w:rsid w:val="00852B29"/>
    <w:rsid w:val="0086291B"/>
    <w:rsid w:val="00862DE6"/>
    <w:rsid w:val="0087209E"/>
    <w:rsid w:val="008A1F28"/>
    <w:rsid w:val="008C14CA"/>
    <w:rsid w:val="008D0A86"/>
    <w:rsid w:val="008D29BC"/>
    <w:rsid w:val="008E6889"/>
    <w:rsid w:val="008E68EE"/>
    <w:rsid w:val="009127C1"/>
    <w:rsid w:val="00920919"/>
    <w:rsid w:val="009231F5"/>
    <w:rsid w:val="00932609"/>
    <w:rsid w:val="00963E24"/>
    <w:rsid w:val="009716A2"/>
    <w:rsid w:val="009808AF"/>
    <w:rsid w:val="0099490D"/>
    <w:rsid w:val="009C26DB"/>
    <w:rsid w:val="009E7B4B"/>
    <w:rsid w:val="009F1306"/>
    <w:rsid w:val="009F3AA6"/>
    <w:rsid w:val="009F6834"/>
    <w:rsid w:val="009F7C93"/>
    <w:rsid w:val="00A231D3"/>
    <w:rsid w:val="00A42A03"/>
    <w:rsid w:val="00A63478"/>
    <w:rsid w:val="00A72750"/>
    <w:rsid w:val="00A85464"/>
    <w:rsid w:val="00AA480A"/>
    <w:rsid w:val="00AB11DA"/>
    <w:rsid w:val="00AF04C4"/>
    <w:rsid w:val="00AF6FCF"/>
    <w:rsid w:val="00B01415"/>
    <w:rsid w:val="00B306B8"/>
    <w:rsid w:val="00B40F0E"/>
    <w:rsid w:val="00BE1160"/>
    <w:rsid w:val="00BE43F1"/>
    <w:rsid w:val="00BF3272"/>
    <w:rsid w:val="00BF5187"/>
    <w:rsid w:val="00BF6659"/>
    <w:rsid w:val="00C00283"/>
    <w:rsid w:val="00C7710B"/>
    <w:rsid w:val="00C84D27"/>
    <w:rsid w:val="00C953F0"/>
    <w:rsid w:val="00CA251C"/>
    <w:rsid w:val="00CA432A"/>
    <w:rsid w:val="00CA46D6"/>
    <w:rsid w:val="00CA46F9"/>
    <w:rsid w:val="00CB0FFF"/>
    <w:rsid w:val="00CC6672"/>
    <w:rsid w:val="00CC7F64"/>
    <w:rsid w:val="00CF6495"/>
    <w:rsid w:val="00D36734"/>
    <w:rsid w:val="00D63917"/>
    <w:rsid w:val="00D739C7"/>
    <w:rsid w:val="00D96E3A"/>
    <w:rsid w:val="00DA7F0A"/>
    <w:rsid w:val="00DC4FE4"/>
    <w:rsid w:val="00DE08A5"/>
    <w:rsid w:val="00E0752A"/>
    <w:rsid w:val="00E44E09"/>
    <w:rsid w:val="00E51A54"/>
    <w:rsid w:val="00E52299"/>
    <w:rsid w:val="00E73C02"/>
    <w:rsid w:val="00E91B08"/>
    <w:rsid w:val="00EE3070"/>
    <w:rsid w:val="00F023D9"/>
    <w:rsid w:val="00F20541"/>
    <w:rsid w:val="00F54930"/>
    <w:rsid w:val="00F83C19"/>
    <w:rsid w:val="00F95002"/>
    <w:rsid w:val="00F95125"/>
    <w:rsid w:val="00FA0DD6"/>
    <w:rsid w:val="00FA62B1"/>
    <w:rsid w:val="00FE1415"/>
    <w:rsid w:val="00FE2900"/>
    <w:rsid w:val="00FE5C31"/>
    <w:rsid w:val="00FF304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8A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qFormat="1"/>
    <w:lsdException w:name="heading 3" w:qFormat="1"/>
    <w:lsdException w:name="Normal (Web)" w:uiPriority="99"/>
  </w:latentStyles>
  <w:style w:type="paragraph" w:default="1" w:styleId="Normal">
    <w:name w:val="Normal"/>
    <w:qFormat/>
  </w:style>
  <w:style w:type="paragraph" w:styleId="Heading1">
    <w:name w:val="heading 1"/>
    <w:basedOn w:val="Normal"/>
    <w:link w:val="Heading1Char"/>
    <w:qFormat/>
    <w:rsid w:val="00945126"/>
    <w:pPr>
      <w:outlineLvl w:val="0"/>
    </w:pPr>
    <w:rPr>
      <w:rFonts w:asciiTheme="majorHAnsi" w:eastAsiaTheme="majorEastAsia" w:hAnsiTheme="majorHAnsi" w:cstheme="majorBidi"/>
      <w:bCs/>
      <w:color w:val="FFFFFF" w:themeColor="background1"/>
      <w:sz w:val="48"/>
      <w:szCs w:val="32"/>
    </w:rPr>
  </w:style>
  <w:style w:type="paragraph" w:styleId="Heading2">
    <w:name w:val="heading 2"/>
    <w:basedOn w:val="Normal"/>
    <w:link w:val="Heading2Char"/>
    <w:semiHidden/>
    <w:unhideWhenUsed/>
    <w:qFormat/>
    <w:rsid w:val="00945126"/>
    <w:pPr>
      <w:spacing w:line="264" w:lineRule="auto"/>
      <w:outlineLvl w:val="1"/>
    </w:pPr>
    <w:rPr>
      <w:rFonts w:asciiTheme="majorHAnsi" w:eastAsiaTheme="majorEastAsia" w:hAnsiTheme="majorHAnsi" w:cstheme="majorBidi"/>
      <w:bCs/>
      <w:color w:val="FFFFFF" w:themeColor="background1"/>
      <w:sz w:val="22"/>
      <w:szCs w:val="26"/>
    </w:rPr>
  </w:style>
  <w:style w:type="paragraph" w:styleId="Heading3">
    <w:name w:val="heading 3"/>
    <w:basedOn w:val="Normal"/>
    <w:link w:val="Heading3Char"/>
    <w:unhideWhenUsed/>
    <w:qFormat/>
    <w:rsid w:val="00CB5A15"/>
    <w:pPr>
      <w:outlineLvl w:val="2"/>
    </w:pPr>
    <w:rPr>
      <w:bCs/>
      <w:color w:val="7F7F7F" w:themeColor="text1" w:themeTint="80"/>
      <w:sz w:val="36"/>
    </w:rPr>
  </w:style>
  <w:style w:type="paragraph" w:styleId="Heading4">
    <w:name w:val="heading 4"/>
    <w:basedOn w:val="Normal"/>
    <w:link w:val="Heading4Char"/>
    <w:unhideWhenUsed/>
    <w:qFormat/>
    <w:rsid w:val="00945126"/>
    <w:pPr>
      <w:spacing w:line="288" w:lineRule="auto"/>
      <w:outlineLvl w:val="3"/>
    </w:pPr>
    <w:rPr>
      <w:rFonts w:asciiTheme="majorHAnsi" w:eastAsiaTheme="majorEastAsia" w:hAnsiTheme="majorHAnsi" w:cstheme="majorBidi"/>
      <w:b/>
      <w:bCs/>
      <w:iCs/>
      <w:color w:val="262626" w:themeColor="text1" w:themeTint="D9"/>
      <w:sz w:val="20"/>
    </w:rPr>
  </w:style>
  <w:style w:type="paragraph" w:styleId="Heading6">
    <w:name w:val="heading 6"/>
    <w:basedOn w:val="Normal"/>
    <w:link w:val="Heading6Char"/>
    <w:rsid w:val="00945126"/>
    <w:pPr>
      <w:keepNext/>
      <w:keepLines/>
      <w:spacing w:before="200"/>
      <w:outlineLvl w:val="5"/>
    </w:pPr>
    <w:rPr>
      <w:rFonts w:asciiTheme="majorHAnsi" w:eastAsiaTheme="majorEastAsia" w:hAnsiTheme="majorHAnsi" w:cstheme="majorBidi"/>
      <w:i/>
      <w:iCs/>
      <w:color w:val="234F77" w:themeColor="accent1" w:themeShade="80"/>
    </w:rPr>
  </w:style>
  <w:style w:type="paragraph" w:styleId="Heading7">
    <w:name w:val="heading 7"/>
    <w:basedOn w:val="Normal"/>
    <w:link w:val="Heading7Char"/>
    <w:rsid w:val="0094512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link w:val="Heading8Char"/>
    <w:rsid w:val="00945126"/>
    <w:pPr>
      <w:keepNext/>
      <w:keepLines/>
      <w:spacing w:before="20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link w:val="Heading9Char"/>
    <w:rsid w:val="00945126"/>
    <w:pPr>
      <w:keepNext/>
      <w:keepLines/>
      <w:spacing w:before="20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4F7E"/>
    <w:pPr>
      <w:tabs>
        <w:tab w:val="center" w:pos="4320"/>
        <w:tab w:val="right" w:pos="8640"/>
      </w:tabs>
    </w:pPr>
  </w:style>
  <w:style w:type="character" w:customStyle="1" w:styleId="HeaderChar">
    <w:name w:val="Header Char"/>
    <w:basedOn w:val="DefaultParagraphFont"/>
    <w:link w:val="Header"/>
    <w:rsid w:val="00D14F7E"/>
  </w:style>
  <w:style w:type="paragraph" w:styleId="Footer">
    <w:name w:val="footer"/>
    <w:basedOn w:val="Normal"/>
    <w:link w:val="FooterChar"/>
    <w:unhideWhenUsed/>
    <w:rsid w:val="00D14F7E"/>
    <w:pPr>
      <w:tabs>
        <w:tab w:val="center" w:pos="4320"/>
        <w:tab w:val="right" w:pos="8640"/>
      </w:tabs>
    </w:pPr>
  </w:style>
  <w:style w:type="character" w:customStyle="1" w:styleId="FooterChar">
    <w:name w:val="Footer Char"/>
    <w:basedOn w:val="DefaultParagraphFont"/>
    <w:link w:val="Footer"/>
    <w:rsid w:val="00D14F7E"/>
  </w:style>
  <w:style w:type="paragraph" w:customStyle="1" w:styleId="Header-Left">
    <w:name w:val="Header - Left"/>
    <w:basedOn w:val="Normal"/>
    <w:qFormat/>
    <w:rsid w:val="00D14F7E"/>
    <w:rPr>
      <w:b/>
      <w:color w:val="262626" w:themeColor="text1" w:themeTint="D9"/>
    </w:rPr>
  </w:style>
  <w:style w:type="paragraph" w:customStyle="1" w:styleId="Header-Right">
    <w:name w:val="Header - Right"/>
    <w:basedOn w:val="Normal"/>
    <w:qFormat/>
    <w:rsid w:val="00D14F7E"/>
    <w:pPr>
      <w:jc w:val="right"/>
    </w:pPr>
    <w:rPr>
      <w:b/>
      <w:color w:val="262626" w:themeColor="text1" w:themeTint="D9"/>
    </w:rPr>
  </w:style>
  <w:style w:type="paragraph" w:customStyle="1" w:styleId="IssueNumber">
    <w:name w:val="Issue Number"/>
    <w:basedOn w:val="Normal"/>
    <w:qFormat/>
    <w:rsid w:val="00D14F7E"/>
    <w:pPr>
      <w:jc w:val="right"/>
    </w:pPr>
    <w:rPr>
      <w:rFonts w:asciiTheme="majorHAnsi" w:eastAsiaTheme="majorEastAsia" w:hAnsiTheme="majorHAnsi" w:cstheme="majorBidi"/>
      <w:color w:val="FFFFFF" w:themeColor="background1"/>
      <w:sz w:val="120"/>
    </w:rPr>
  </w:style>
  <w:style w:type="paragraph" w:styleId="TOCHeading">
    <w:name w:val="TOC Heading"/>
    <w:semiHidden/>
    <w:unhideWhenUsed/>
    <w:qFormat/>
    <w:rsid w:val="00D14F7E"/>
  </w:style>
  <w:style w:type="paragraph" w:styleId="Title">
    <w:name w:val="Title"/>
    <w:basedOn w:val="Normal"/>
    <w:link w:val="TitleChar"/>
    <w:qFormat/>
    <w:rsid w:val="00714B55"/>
    <w:pPr>
      <w:jc w:val="right"/>
    </w:pPr>
    <w:rPr>
      <w:rFonts w:asciiTheme="majorHAnsi" w:eastAsiaTheme="majorEastAsia" w:hAnsiTheme="majorHAnsi" w:cstheme="majorBidi"/>
      <w:b/>
      <w:color w:val="FFFFFF" w:themeColor="background1"/>
      <w:sz w:val="120"/>
      <w:szCs w:val="52"/>
    </w:rPr>
  </w:style>
  <w:style w:type="character" w:customStyle="1" w:styleId="TitleChar">
    <w:name w:val="Title Char"/>
    <w:basedOn w:val="DefaultParagraphFont"/>
    <w:link w:val="Title"/>
    <w:rsid w:val="00714B55"/>
    <w:rPr>
      <w:rFonts w:asciiTheme="majorHAnsi" w:eastAsiaTheme="majorEastAsia" w:hAnsiTheme="majorHAnsi" w:cstheme="majorBidi"/>
      <w:b/>
      <w:color w:val="FFFFFF" w:themeColor="background1"/>
      <w:sz w:val="120"/>
      <w:szCs w:val="52"/>
    </w:rPr>
  </w:style>
  <w:style w:type="character" w:customStyle="1" w:styleId="Heading1Char">
    <w:name w:val="Heading 1 Char"/>
    <w:basedOn w:val="DefaultParagraphFont"/>
    <w:link w:val="Heading1"/>
    <w:rsid w:val="00945126"/>
    <w:rPr>
      <w:rFonts w:asciiTheme="majorHAnsi" w:eastAsiaTheme="majorEastAsia" w:hAnsiTheme="majorHAnsi" w:cstheme="majorBidi"/>
      <w:bCs/>
      <w:color w:val="FFFFFF" w:themeColor="background1"/>
      <w:sz w:val="48"/>
      <w:szCs w:val="32"/>
    </w:rPr>
  </w:style>
  <w:style w:type="character" w:customStyle="1" w:styleId="Heading2Char">
    <w:name w:val="Heading 2 Char"/>
    <w:basedOn w:val="DefaultParagraphFont"/>
    <w:link w:val="Heading2"/>
    <w:semiHidden/>
    <w:rsid w:val="00945126"/>
    <w:rPr>
      <w:rFonts w:asciiTheme="majorHAnsi" w:eastAsiaTheme="majorEastAsia" w:hAnsiTheme="majorHAnsi" w:cstheme="majorBidi"/>
      <w:bCs/>
      <w:color w:val="FFFFFF" w:themeColor="background1"/>
      <w:sz w:val="22"/>
      <w:szCs w:val="26"/>
    </w:rPr>
  </w:style>
  <w:style w:type="character" w:customStyle="1" w:styleId="Heading3Char">
    <w:name w:val="Heading 3 Char"/>
    <w:basedOn w:val="DefaultParagraphFont"/>
    <w:link w:val="Heading3"/>
    <w:rsid w:val="00CB5A15"/>
    <w:rPr>
      <w:bCs/>
      <w:color w:val="7F7F7F" w:themeColor="text1" w:themeTint="80"/>
      <w:sz w:val="36"/>
    </w:rPr>
  </w:style>
  <w:style w:type="paragraph" w:styleId="BodyText">
    <w:name w:val="Body Text"/>
    <w:basedOn w:val="Normal"/>
    <w:link w:val="BodyTextChar"/>
    <w:unhideWhenUsed/>
    <w:rsid w:val="001E1269"/>
    <w:pPr>
      <w:spacing w:after="120" w:line="288" w:lineRule="auto"/>
    </w:pPr>
    <w:rPr>
      <w:color w:val="262626" w:themeColor="text1" w:themeTint="D9"/>
      <w:sz w:val="18"/>
    </w:rPr>
  </w:style>
  <w:style w:type="character" w:customStyle="1" w:styleId="BodyTextChar">
    <w:name w:val="Body Text Char"/>
    <w:basedOn w:val="DefaultParagraphFont"/>
    <w:link w:val="BodyText"/>
    <w:rsid w:val="001E1269"/>
    <w:rPr>
      <w:color w:val="262626" w:themeColor="text1" w:themeTint="D9"/>
      <w:sz w:val="18"/>
    </w:rPr>
  </w:style>
  <w:style w:type="character" w:customStyle="1" w:styleId="Heading4Char">
    <w:name w:val="Heading 4 Char"/>
    <w:basedOn w:val="DefaultParagraphFont"/>
    <w:link w:val="Heading4"/>
    <w:rsid w:val="00945126"/>
    <w:rPr>
      <w:rFonts w:asciiTheme="majorHAnsi" w:eastAsiaTheme="majorEastAsia" w:hAnsiTheme="majorHAnsi" w:cstheme="majorBidi"/>
      <w:b/>
      <w:bCs/>
      <w:iCs/>
      <w:color w:val="262626" w:themeColor="text1" w:themeTint="D9"/>
      <w:sz w:val="20"/>
    </w:rPr>
  </w:style>
  <w:style w:type="paragraph" w:styleId="Quote">
    <w:name w:val="Quote"/>
    <w:basedOn w:val="Normal"/>
    <w:link w:val="QuoteChar"/>
    <w:rsid w:val="00945126"/>
    <w:pPr>
      <w:jc w:val="center"/>
    </w:pPr>
    <w:rPr>
      <w:rFonts w:asciiTheme="majorHAnsi" w:eastAsiaTheme="majorEastAsia" w:hAnsiTheme="majorHAnsi" w:cstheme="majorBidi"/>
      <w:color w:val="297FD5" w:themeColor="accent2"/>
      <w:sz w:val="60"/>
    </w:rPr>
  </w:style>
  <w:style w:type="character" w:customStyle="1" w:styleId="QuoteChar">
    <w:name w:val="Quote Char"/>
    <w:basedOn w:val="DefaultParagraphFont"/>
    <w:link w:val="Quote"/>
    <w:rsid w:val="00945126"/>
    <w:rPr>
      <w:rFonts w:asciiTheme="majorHAnsi" w:eastAsiaTheme="majorEastAsia" w:hAnsiTheme="majorHAnsi" w:cstheme="majorBidi"/>
      <w:color w:val="297FD5" w:themeColor="accent2"/>
      <w:sz w:val="60"/>
    </w:rPr>
  </w:style>
  <w:style w:type="character" w:customStyle="1" w:styleId="Heading6Char">
    <w:name w:val="Heading 6 Char"/>
    <w:basedOn w:val="DefaultParagraphFont"/>
    <w:link w:val="Heading6"/>
    <w:rsid w:val="00945126"/>
    <w:rPr>
      <w:rFonts w:asciiTheme="majorHAnsi" w:eastAsiaTheme="majorEastAsia" w:hAnsiTheme="majorHAnsi" w:cstheme="majorBidi"/>
      <w:i/>
      <w:iCs/>
      <w:color w:val="234F77" w:themeColor="accent1" w:themeShade="80"/>
    </w:rPr>
  </w:style>
  <w:style w:type="character" w:customStyle="1" w:styleId="Heading7Char">
    <w:name w:val="Heading 7 Char"/>
    <w:basedOn w:val="DefaultParagraphFont"/>
    <w:link w:val="Heading7"/>
    <w:rsid w:val="009451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945126"/>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945126"/>
    <w:rPr>
      <w:rFonts w:asciiTheme="majorHAnsi" w:eastAsiaTheme="majorEastAsia" w:hAnsiTheme="majorHAnsi" w:cstheme="majorBidi"/>
      <w:i/>
      <w:iCs/>
      <w:color w:val="363636" w:themeColor="text1" w:themeTint="C9"/>
      <w:sz w:val="20"/>
      <w:szCs w:val="20"/>
    </w:rPr>
  </w:style>
  <w:style w:type="paragraph" w:customStyle="1" w:styleId="Attribution">
    <w:name w:val="Attribution"/>
    <w:basedOn w:val="Normal"/>
    <w:qFormat/>
    <w:rsid w:val="00945126"/>
    <w:rPr>
      <w:rFonts w:asciiTheme="majorHAnsi" w:eastAsiaTheme="majorEastAsia" w:hAnsiTheme="majorHAnsi" w:cstheme="majorBidi"/>
      <w:color w:val="7F7F7F" w:themeColor="text1" w:themeTint="80"/>
      <w:sz w:val="28"/>
    </w:rPr>
  </w:style>
  <w:style w:type="paragraph" w:customStyle="1" w:styleId="Organization">
    <w:name w:val="Organization"/>
    <w:basedOn w:val="Normal"/>
    <w:qFormat/>
    <w:rsid w:val="006B5B7D"/>
    <w:rPr>
      <w:rFonts w:asciiTheme="majorHAnsi" w:eastAsiaTheme="majorEastAsia" w:hAnsiTheme="majorHAnsi" w:cstheme="majorBidi"/>
      <w:color w:val="FFFFFF" w:themeColor="background1"/>
      <w:sz w:val="36"/>
    </w:rPr>
  </w:style>
  <w:style w:type="paragraph" w:styleId="Subtitle">
    <w:name w:val="Subtitle"/>
    <w:basedOn w:val="Normal"/>
    <w:link w:val="SubtitleChar"/>
    <w:rsid w:val="00714B55"/>
    <w:pPr>
      <w:numPr>
        <w:ilvl w:val="1"/>
      </w:numPr>
      <w:jc w:val="right"/>
    </w:pPr>
    <w:rPr>
      <w:rFonts w:asciiTheme="majorHAnsi" w:eastAsiaTheme="majorEastAsia" w:hAnsiTheme="majorHAnsi" w:cstheme="majorBidi"/>
      <w:iCs/>
      <w:color w:val="FFFFFF" w:themeColor="background1"/>
      <w:sz w:val="72"/>
    </w:rPr>
  </w:style>
  <w:style w:type="character" w:customStyle="1" w:styleId="SubtitleChar">
    <w:name w:val="Subtitle Char"/>
    <w:basedOn w:val="DefaultParagraphFont"/>
    <w:link w:val="Subtitle"/>
    <w:rsid w:val="00714B55"/>
    <w:rPr>
      <w:rFonts w:asciiTheme="majorHAnsi" w:eastAsiaTheme="majorEastAsia" w:hAnsiTheme="majorHAnsi" w:cstheme="majorBidi"/>
      <w:iCs/>
      <w:color w:val="FFFFFF" w:themeColor="background1"/>
      <w:sz w:val="72"/>
    </w:rPr>
  </w:style>
  <w:style w:type="paragraph" w:customStyle="1" w:styleId="ContactDetails">
    <w:name w:val="Contact Details"/>
    <w:basedOn w:val="Normal"/>
    <w:link w:val="ContactDetailsChar"/>
    <w:qFormat/>
    <w:rsid w:val="006B5B7D"/>
    <w:pPr>
      <w:spacing w:after="200"/>
    </w:pPr>
    <w:rPr>
      <w:rFonts w:asciiTheme="majorHAnsi" w:eastAsiaTheme="majorEastAsia" w:hAnsiTheme="majorHAnsi" w:cstheme="majorBidi"/>
      <w:color w:val="FFFFFF" w:themeColor="background1"/>
      <w:sz w:val="20"/>
    </w:rPr>
  </w:style>
  <w:style w:type="character" w:customStyle="1" w:styleId="ContactDetailsChar">
    <w:name w:val="Contact Details Char"/>
    <w:basedOn w:val="DefaultParagraphFont"/>
    <w:link w:val="ContactDetails"/>
    <w:rsid w:val="006B5B7D"/>
    <w:rPr>
      <w:rFonts w:asciiTheme="majorHAnsi" w:eastAsiaTheme="majorEastAsia" w:hAnsiTheme="majorHAnsi" w:cstheme="majorBidi"/>
      <w:color w:val="FFFFFF" w:themeColor="background1"/>
      <w:sz w:val="20"/>
    </w:rPr>
  </w:style>
  <w:style w:type="paragraph" w:styleId="NormalWeb">
    <w:name w:val="Normal (Web)"/>
    <w:basedOn w:val="Normal"/>
    <w:uiPriority w:val="99"/>
    <w:unhideWhenUsed/>
    <w:rsid w:val="00143ED2"/>
    <w:pPr>
      <w:spacing w:before="100" w:beforeAutospacing="1" w:after="100" w:afterAutospacing="1"/>
    </w:pPr>
    <w:rPr>
      <w:rFonts w:ascii="Times" w:hAnsi="Times" w:cs="Times New Roman"/>
      <w:sz w:val="20"/>
      <w:szCs w:val="20"/>
      <w:lang w:val="fr-CH"/>
    </w:rPr>
  </w:style>
  <w:style w:type="paragraph" w:styleId="ListParagraph">
    <w:name w:val="List Paragraph"/>
    <w:basedOn w:val="Normal"/>
    <w:rsid w:val="00022AFB"/>
    <w:pPr>
      <w:ind w:left="720"/>
      <w:contextualSpacing/>
    </w:pPr>
  </w:style>
  <w:style w:type="table" w:styleId="TableGrid">
    <w:name w:val="Table Grid"/>
    <w:basedOn w:val="TableNormal"/>
    <w:rsid w:val="00745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heading 1" w:qFormat="1"/>
    <w:lsdException w:name="heading 3" w:qFormat="1"/>
    <w:lsdException w:name="Normal (Web)" w:uiPriority="99"/>
  </w:latentStyles>
  <w:style w:type="paragraph" w:default="1" w:styleId="Normal">
    <w:name w:val="Normal"/>
    <w:qFormat/>
  </w:style>
  <w:style w:type="paragraph" w:styleId="Heading1">
    <w:name w:val="heading 1"/>
    <w:basedOn w:val="Normal"/>
    <w:link w:val="Heading1Char"/>
    <w:qFormat/>
    <w:rsid w:val="00945126"/>
    <w:pPr>
      <w:outlineLvl w:val="0"/>
    </w:pPr>
    <w:rPr>
      <w:rFonts w:asciiTheme="majorHAnsi" w:eastAsiaTheme="majorEastAsia" w:hAnsiTheme="majorHAnsi" w:cstheme="majorBidi"/>
      <w:bCs/>
      <w:color w:val="FFFFFF" w:themeColor="background1"/>
      <w:sz w:val="48"/>
      <w:szCs w:val="32"/>
    </w:rPr>
  </w:style>
  <w:style w:type="paragraph" w:styleId="Heading2">
    <w:name w:val="heading 2"/>
    <w:basedOn w:val="Normal"/>
    <w:link w:val="Heading2Char"/>
    <w:semiHidden/>
    <w:unhideWhenUsed/>
    <w:qFormat/>
    <w:rsid w:val="00945126"/>
    <w:pPr>
      <w:spacing w:line="264" w:lineRule="auto"/>
      <w:outlineLvl w:val="1"/>
    </w:pPr>
    <w:rPr>
      <w:rFonts w:asciiTheme="majorHAnsi" w:eastAsiaTheme="majorEastAsia" w:hAnsiTheme="majorHAnsi" w:cstheme="majorBidi"/>
      <w:bCs/>
      <w:color w:val="FFFFFF" w:themeColor="background1"/>
      <w:sz w:val="22"/>
      <w:szCs w:val="26"/>
    </w:rPr>
  </w:style>
  <w:style w:type="paragraph" w:styleId="Heading3">
    <w:name w:val="heading 3"/>
    <w:basedOn w:val="Normal"/>
    <w:link w:val="Heading3Char"/>
    <w:unhideWhenUsed/>
    <w:qFormat/>
    <w:rsid w:val="00CB5A15"/>
    <w:pPr>
      <w:outlineLvl w:val="2"/>
    </w:pPr>
    <w:rPr>
      <w:bCs/>
      <w:color w:val="7F7F7F" w:themeColor="text1" w:themeTint="80"/>
      <w:sz w:val="36"/>
    </w:rPr>
  </w:style>
  <w:style w:type="paragraph" w:styleId="Heading4">
    <w:name w:val="heading 4"/>
    <w:basedOn w:val="Normal"/>
    <w:link w:val="Heading4Char"/>
    <w:unhideWhenUsed/>
    <w:qFormat/>
    <w:rsid w:val="00945126"/>
    <w:pPr>
      <w:spacing w:line="288" w:lineRule="auto"/>
      <w:outlineLvl w:val="3"/>
    </w:pPr>
    <w:rPr>
      <w:rFonts w:asciiTheme="majorHAnsi" w:eastAsiaTheme="majorEastAsia" w:hAnsiTheme="majorHAnsi" w:cstheme="majorBidi"/>
      <w:b/>
      <w:bCs/>
      <w:iCs/>
      <w:color w:val="262626" w:themeColor="text1" w:themeTint="D9"/>
      <w:sz w:val="20"/>
    </w:rPr>
  </w:style>
  <w:style w:type="paragraph" w:styleId="Heading6">
    <w:name w:val="heading 6"/>
    <w:basedOn w:val="Normal"/>
    <w:link w:val="Heading6Char"/>
    <w:rsid w:val="00945126"/>
    <w:pPr>
      <w:keepNext/>
      <w:keepLines/>
      <w:spacing w:before="200"/>
      <w:outlineLvl w:val="5"/>
    </w:pPr>
    <w:rPr>
      <w:rFonts w:asciiTheme="majorHAnsi" w:eastAsiaTheme="majorEastAsia" w:hAnsiTheme="majorHAnsi" w:cstheme="majorBidi"/>
      <w:i/>
      <w:iCs/>
      <w:color w:val="234F77" w:themeColor="accent1" w:themeShade="80"/>
    </w:rPr>
  </w:style>
  <w:style w:type="paragraph" w:styleId="Heading7">
    <w:name w:val="heading 7"/>
    <w:basedOn w:val="Normal"/>
    <w:link w:val="Heading7Char"/>
    <w:rsid w:val="0094512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link w:val="Heading8Char"/>
    <w:rsid w:val="00945126"/>
    <w:pPr>
      <w:keepNext/>
      <w:keepLines/>
      <w:spacing w:before="20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link w:val="Heading9Char"/>
    <w:rsid w:val="00945126"/>
    <w:pPr>
      <w:keepNext/>
      <w:keepLines/>
      <w:spacing w:before="20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4F7E"/>
    <w:pPr>
      <w:tabs>
        <w:tab w:val="center" w:pos="4320"/>
        <w:tab w:val="right" w:pos="8640"/>
      </w:tabs>
    </w:pPr>
  </w:style>
  <w:style w:type="character" w:customStyle="1" w:styleId="HeaderChar">
    <w:name w:val="Header Char"/>
    <w:basedOn w:val="DefaultParagraphFont"/>
    <w:link w:val="Header"/>
    <w:rsid w:val="00D14F7E"/>
  </w:style>
  <w:style w:type="paragraph" w:styleId="Footer">
    <w:name w:val="footer"/>
    <w:basedOn w:val="Normal"/>
    <w:link w:val="FooterChar"/>
    <w:unhideWhenUsed/>
    <w:rsid w:val="00D14F7E"/>
    <w:pPr>
      <w:tabs>
        <w:tab w:val="center" w:pos="4320"/>
        <w:tab w:val="right" w:pos="8640"/>
      </w:tabs>
    </w:pPr>
  </w:style>
  <w:style w:type="character" w:customStyle="1" w:styleId="FooterChar">
    <w:name w:val="Footer Char"/>
    <w:basedOn w:val="DefaultParagraphFont"/>
    <w:link w:val="Footer"/>
    <w:rsid w:val="00D14F7E"/>
  </w:style>
  <w:style w:type="paragraph" w:customStyle="1" w:styleId="Header-Left">
    <w:name w:val="Header - Left"/>
    <w:basedOn w:val="Normal"/>
    <w:qFormat/>
    <w:rsid w:val="00D14F7E"/>
    <w:rPr>
      <w:b/>
      <w:color w:val="262626" w:themeColor="text1" w:themeTint="D9"/>
    </w:rPr>
  </w:style>
  <w:style w:type="paragraph" w:customStyle="1" w:styleId="Header-Right">
    <w:name w:val="Header - Right"/>
    <w:basedOn w:val="Normal"/>
    <w:qFormat/>
    <w:rsid w:val="00D14F7E"/>
    <w:pPr>
      <w:jc w:val="right"/>
    </w:pPr>
    <w:rPr>
      <w:b/>
      <w:color w:val="262626" w:themeColor="text1" w:themeTint="D9"/>
    </w:rPr>
  </w:style>
  <w:style w:type="paragraph" w:customStyle="1" w:styleId="IssueNumber">
    <w:name w:val="Issue Number"/>
    <w:basedOn w:val="Normal"/>
    <w:qFormat/>
    <w:rsid w:val="00D14F7E"/>
    <w:pPr>
      <w:jc w:val="right"/>
    </w:pPr>
    <w:rPr>
      <w:rFonts w:asciiTheme="majorHAnsi" w:eastAsiaTheme="majorEastAsia" w:hAnsiTheme="majorHAnsi" w:cstheme="majorBidi"/>
      <w:color w:val="FFFFFF" w:themeColor="background1"/>
      <w:sz w:val="120"/>
    </w:rPr>
  </w:style>
  <w:style w:type="paragraph" w:styleId="TOCHeading">
    <w:name w:val="TOC Heading"/>
    <w:semiHidden/>
    <w:unhideWhenUsed/>
    <w:qFormat/>
    <w:rsid w:val="00D14F7E"/>
  </w:style>
  <w:style w:type="paragraph" w:styleId="Title">
    <w:name w:val="Title"/>
    <w:basedOn w:val="Normal"/>
    <w:link w:val="TitleChar"/>
    <w:qFormat/>
    <w:rsid w:val="00714B55"/>
    <w:pPr>
      <w:jc w:val="right"/>
    </w:pPr>
    <w:rPr>
      <w:rFonts w:asciiTheme="majorHAnsi" w:eastAsiaTheme="majorEastAsia" w:hAnsiTheme="majorHAnsi" w:cstheme="majorBidi"/>
      <w:b/>
      <w:color w:val="FFFFFF" w:themeColor="background1"/>
      <w:sz w:val="120"/>
      <w:szCs w:val="52"/>
    </w:rPr>
  </w:style>
  <w:style w:type="character" w:customStyle="1" w:styleId="TitleChar">
    <w:name w:val="Title Char"/>
    <w:basedOn w:val="DefaultParagraphFont"/>
    <w:link w:val="Title"/>
    <w:rsid w:val="00714B55"/>
    <w:rPr>
      <w:rFonts w:asciiTheme="majorHAnsi" w:eastAsiaTheme="majorEastAsia" w:hAnsiTheme="majorHAnsi" w:cstheme="majorBidi"/>
      <w:b/>
      <w:color w:val="FFFFFF" w:themeColor="background1"/>
      <w:sz w:val="120"/>
      <w:szCs w:val="52"/>
    </w:rPr>
  </w:style>
  <w:style w:type="character" w:customStyle="1" w:styleId="Heading1Char">
    <w:name w:val="Heading 1 Char"/>
    <w:basedOn w:val="DefaultParagraphFont"/>
    <w:link w:val="Heading1"/>
    <w:rsid w:val="00945126"/>
    <w:rPr>
      <w:rFonts w:asciiTheme="majorHAnsi" w:eastAsiaTheme="majorEastAsia" w:hAnsiTheme="majorHAnsi" w:cstheme="majorBidi"/>
      <w:bCs/>
      <w:color w:val="FFFFFF" w:themeColor="background1"/>
      <w:sz w:val="48"/>
      <w:szCs w:val="32"/>
    </w:rPr>
  </w:style>
  <w:style w:type="character" w:customStyle="1" w:styleId="Heading2Char">
    <w:name w:val="Heading 2 Char"/>
    <w:basedOn w:val="DefaultParagraphFont"/>
    <w:link w:val="Heading2"/>
    <w:semiHidden/>
    <w:rsid w:val="00945126"/>
    <w:rPr>
      <w:rFonts w:asciiTheme="majorHAnsi" w:eastAsiaTheme="majorEastAsia" w:hAnsiTheme="majorHAnsi" w:cstheme="majorBidi"/>
      <w:bCs/>
      <w:color w:val="FFFFFF" w:themeColor="background1"/>
      <w:sz w:val="22"/>
      <w:szCs w:val="26"/>
    </w:rPr>
  </w:style>
  <w:style w:type="character" w:customStyle="1" w:styleId="Heading3Char">
    <w:name w:val="Heading 3 Char"/>
    <w:basedOn w:val="DefaultParagraphFont"/>
    <w:link w:val="Heading3"/>
    <w:rsid w:val="00CB5A15"/>
    <w:rPr>
      <w:bCs/>
      <w:color w:val="7F7F7F" w:themeColor="text1" w:themeTint="80"/>
      <w:sz w:val="36"/>
    </w:rPr>
  </w:style>
  <w:style w:type="paragraph" w:styleId="BodyText">
    <w:name w:val="Body Text"/>
    <w:basedOn w:val="Normal"/>
    <w:link w:val="BodyTextChar"/>
    <w:unhideWhenUsed/>
    <w:rsid w:val="001E1269"/>
    <w:pPr>
      <w:spacing w:after="120" w:line="288" w:lineRule="auto"/>
    </w:pPr>
    <w:rPr>
      <w:color w:val="262626" w:themeColor="text1" w:themeTint="D9"/>
      <w:sz w:val="18"/>
    </w:rPr>
  </w:style>
  <w:style w:type="character" w:customStyle="1" w:styleId="BodyTextChar">
    <w:name w:val="Body Text Char"/>
    <w:basedOn w:val="DefaultParagraphFont"/>
    <w:link w:val="BodyText"/>
    <w:rsid w:val="001E1269"/>
    <w:rPr>
      <w:color w:val="262626" w:themeColor="text1" w:themeTint="D9"/>
      <w:sz w:val="18"/>
    </w:rPr>
  </w:style>
  <w:style w:type="character" w:customStyle="1" w:styleId="Heading4Char">
    <w:name w:val="Heading 4 Char"/>
    <w:basedOn w:val="DefaultParagraphFont"/>
    <w:link w:val="Heading4"/>
    <w:rsid w:val="00945126"/>
    <w:rPr>
      <w:rFonts w:asciiTheme="majorHAnsi" w:eastAsiaTheme="majorEastAsia" w:hAnsiTheme="majorHAnsi" w:cstheme="majorBidi"/>
      <w:b/>
      <w:bCs/>
      <w:iCs/>
      <w:color w:val="262626" w:themeColor="text1" w:themeTint="D9"/>
      <w:sz w:val="20"/>
    </w:rPr>
  </w:style>
  <w:style w:type="paragraph" w:styleId="Quote">
    <w:name w:val="Quote"/>
    <w:basedOn w:val="Normal"/>
    <w:link w:val="QuoteChar"/>
    <w:rsid w:val="00945126"/>
    <w:pPr>
      <w:jc w:val="center"/>
    </w:pPr>
    <w:rPr>
      <w:rFonts w:asciiTheme="majorHAnsi" w:eastAsiaTheme="majorEastAsia" w:hAnsiTheme="majorHAnsi" w:cstheme="majorBidi"/>
      <w:color w:val="297FD5" w:themeColor="accent2"/>
      <w:sz w:val="60"/>
    </w:rPr>
  </w:style>
  <w:style w:type="character" w:customStyle="1" w:styleId="QuoteChar">
    <w:name w:val="Quote Char"/>
    <w:basedOn w:val="DefaultParagraphFont"/>
    <w:link w:val="Quote"/>
    <w:rsid w:val="00945126"/>
    <w:rPr>
      <w:rFonts w:asciiTheme="majorHAnsi" w:eastAsiaTheme="majorEastAsia" w:hAnsiTheme="majorHAnsi" w:cstheme="majorBidi"/>
      <w:color w:val="297FD5" w:themeColor="accent2"/>
      <w:sz w:val="60"/>
    </w:rPr>
  </w:style>
  <w:style w:type="character" w:customStyle="1" w:styleId="Heading6Char">
    <w:name w:val="Heading 6 Char"/>
    <w:basedOn w:val="DefaultParagraphFont"/>
    <w:link w:val="Heading6"/>
    <w:rsid w:val="00945126"/>
    <w:rPr>
      <w:rFonts w:asciiTheme="majorHAnsi" w:eastAsiaTheme="majorEastAsia" w:hAnsiTheme="majorHAnsi" w:cstheme="majorBidi"/>
      <w:i/>
      <w:iCs/>
      <w:color w:val="234F77" w:themeColor="accent1" w:themeShade="80"/>
    </w:rPr>
  </w:style>
  <w:style w:type="character" w:customStyle="1" w:styleId="Heading7Char">
    <w:name w:val="Heading 7 Char"/>
    <w:basedOn w:val="DefaultParagraphFont"/>
    <w:link w:val="Heading7"/>
    <w:rsid w:val="009451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945126"/>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945126"/>
    <w:rPr>
      <w:rFonts w:asciiTheme="majorHAnsi" w:eastAsiaTheme="majorEastAsia" w:hAnsiTheme="majorHAnsi" w:cstheme="majorBidi"/>
      <w:i/>
      <w:iCs/>
      <w:color w:val="363636" w:themeColor="text1" w:themeTint="C9"/>
      <w:sz w:val="20"/>
      <w:szCs w:val="20"/>
    </w:rPr>
  </w:style>
  <w:style w:type="paragraph" w:customStyle="1" w:styleId="Attribution">
    <w:name w:val="Attribution"/>
    <w:basedOn w:val="Normal"/>
    <w:qFormat/>
    <w:rsid w:val="00945126"/>
    <w:rPr>
      <w:rFonts w:asciiTheme="majorHAnsi" w:eastAsiaTheme="majorEastAsia" w:hAnsiTheme="majorHAnsi" w:cstheme="majorBidi"/>
      <w:color w:val="7F7F7F" w:themeColor="text1" w:themeTint="80"/>
      <w:sz w:val="28"/>
    </w:rPr>
  </w:style>
  <w:style w:type="paragraph" w:customStyle="1" w:styleId="Organization">
    <w:name w:val="Organization"/>
    <w:basedOn w:val="Normal"/>
    <w:qFormat/>
    <w:rsid w:val="006B5B7D"/>
    <w:rPr>
      <w:rFonts w:asciiTheme="majorHAnsi" w:eastAsiaTheme="majorEastAsia" w:hAnsiTheme="majorHAnsi" w:cstheme="majorBidi"/>
      <w:color w:val="FFFFFF" w:themeColor="background1"/>
      <w:sz w:val="36"/>
    </w:rPr>
  </w:style>
  <w:style w:type="paragraph" w:styleId="Subtitle">
    <w:name w:val="Subtitle"/>
    <w:basedOn w:val="Normal"/>
    <w:link w:val="SubtitleChar"/>
    <w:rsid w:val="00714B55"/>
    <w:pPr>
      <w:numPr>
        <w:ilvl w:val="1"/>
      </w:numPr>
      <w:jc w:val="right"/>
    </w:pPr>
    <w:rPr>
      <w:rFonts w:asciiTheme="majorHAnsi" w:eastAsiaTheme="majorEastAsia" w:hAnsiTheme="majorHAnsi" w:cstheme="majorBidi"/>
      <w:iCs/>
      <w:color w:val="FFFFFF" w:themeColor="background1"/>
      <w:sz w:val="72"/>
    </w:rPr>
  </w:style>
  <w:style w:type="character" w:customStyle="1" w:styleId="SubtitleChar">
    <w:name w:val="Subtitle Char"/>
    <w:basedOn w:val="DefaultParagraphFont"/>
    <w:link w:val="Subtitle"/>
    <w:rsid w:val="00714B55"/>
    <w:rPr>
      <w:rFonts w:asciiTheme="majorHAnsi" w:eastAsiaTheme="majorEastAsia" w:hAnsiTheme="majorHAnsi" w:cstheme="majorBidi"/>
      <w:iCs/>
      <w:color w:val="FFFFFF" w:themeColor="background1"/>
      <w:sz w:val="72"/>
    </w:rPr>
  </w:style>
  <w:style w:type="paragraph" w:customStyle="1" w:styleId="ContactDetails">
    <w:name w:val="Contact Details"/>
    <w:basedOn w:val="Normal"/>
    <w:link w:val="ContactDetailsChar"/>
    <w:qFormat/>
    <w:rsid w:val="006B5B7D"/>
    <w:pPr>
      <w:spacing w:after="200"/>
    </w:pPr>
    <w:rPr>
      <w:rFonts w:asciiTheme="majorHAnsi" w:eastAsiaTheme="majorEastAsia" w:hAnsiTheme="majorHAnsi" w:cstheme="majorBidi"/>
      <w:color w:val="FFFFFF" w:themeColor="background1"/>
      <w:sz w:val="20"/>
    </w:rPr>
  </w:style>
  <w:style w:type="character" w:customStyle="1" w:styleId="ContactDetailsChar">
    <w:name w:val="Contact Details Char"/>
    <w:basedOn w:val="DefaultParagraphFont"/>
    <w:link w:val="ContactDetails"/>
    <w:rsid w:val="006B5B7D"/>
    <w:rPr>
      <w:rFonts w:asciiTheme="majorHAnsi" w:eastAsiaTheme="majorEastAsia" w:hAnsiTheme="majorHAnsi" w:cstheme="majorBidi"/>
      <w:color w:val="FFFFFF" w:themeColor="background1"/>
      <w:sz w:val="20"/>
    </w:rPr>
  </w:style>
  <w:style w:type="paragraph" w:styleId="NormalWeb">
    <w:name w:val="Normal (Web)"/>
    <w:basedOn w:val="Normal"/>
    <w:uiPriority w:val="99"/>
    <w:unhideWhenUsed/>
    <w:rsid w:val="00143ED2"/>
    <w:pPr>
      <w:spacing w:before="100" w:beforeAutospacing="1" w:after="100" w:afterAutospacing="1"/>
    </w:pPr>
    <w:rPr>
      <w:rFonts w:ascii="Times" w:hAnsi="Times" w:cs="Times New Roman"/>
      <w:sz w:val="20"/>
      <w:szCs w:val="20"/>
      <w:lang w:val="fr-CH"/>
    </w:rPr>
  </w:style>
  <w:style w:type="paragraph" w:styleId="ListParagraph">
    <w:name w:val="List Paragraph"/>
    <w:basedOn w:val="Normal"/>
    <w:rsid w:val="00022AFB"/>
    <w:pPr>
      <w:ind w:left="720"/>
      <w:contextualSpacing/>
    </w:pPr>
  </w:style>
  <w:style w:type="table" w:styleId="TableGrid">
    <w:name w:val="Table Grid"/>
    <w:basedOn w:val="TableNormal"/>
    <w:rsid w:val="007450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0580">
      <w:bodyDiv w:val="1"/>
      <w:marLeft w:val="0"/>
      <w:marRight w:val="0"/>
      <w:marTop w:val="0"/>
      <w:marBottom w:val="0"/>
      <w:divBdr>
        <w:top w:val="none" w:sz="0" w:space="0" w:color="auto"/>
        <w:left w:val="none" w:sz="0" w:space="0" w:color="auto"/>
        <w:bottom w:val="none" w:sz="0" w:space="0" w:color="auto"/>
        <w:right w:val="none" w:sz="0" w:space="0" w:color="auto"/>
      </w:divBdr>
    </w:div>
    <w:div w:id="579296527">
      <w:bodyDiv w:val="1"/>
      <w:marLeft w:val="0"/>
      <w:marRight w:val="0"/>
      <w:marTop w:val="0"/>
      <w:marBottom w:val="0"/>
      <w:divBdr>
        <w:top w:val="none" w:sz="0" w:space="0" w:color="auto"/>
        <w:left w:val="none" w:sz="0" w:space="0" w:color="auto"/>
        <w:bottom w:val="none" w:sz="0" w:space="0" w:color="auto"/>
        <w:right w:val="none" w:sz="0" w:space="0" w:color="auto"/>
      </w:divBdr>
    </w:div>
    <w:div w:id="969240931">
      <w:bodyDiv w:val="1"/>
      <w:marLeft w:val="0"/>
      <w:marRight w:val="0"/>
      <w:marTop w:val="0"/>
      <w:marBottom w:val="0"/>
      <w:divBdr>
        <w:top w:val="none" w:sz="0" w:space="0" w:color="auto"/>
        <w:left w:val="none" w:sz="0" w:space="0" w:color="auto"/>
        <w:bottom w:val="none" w:sz="0" w:space="0" w:color="auto"/>
        <w:right w:val="none" w:sz="0" w:space="0" w:color="auto"/>
      </w:divBdr>
    </w:div>
    <w:div w:id="1430153716">
      <w:bodyDiv w:val="1"/>
      <w:marLeft w:val="0"/>
      <w:marRight w:val="0"/>
      <w:marTop w:val="0"/>
      <w:marBottom w:val="0"/>
      <w:divBdr>
        <w:top w:val="none" w:sz="0" w:space="0" w:color="auto"/>
        <w:left w:val="none" w:sz="0" w:space="0" w:color="auto"/>
        <w:bottom w:val="none" w:sz="0" w:space="0" w:color="auto"/>
        <w:right w:val="none" w:sz="0" w:space="0" w:color="auto"/>
      </w:divBdr>
    </w:div>
    <w:div w:id="1569654801">
      <w:bodyDiv w:val="1"/>
      <w:marLeft w:val="0"/>
      <w:marRight w:val="0"/>
      <w:marTop w:val="0"/>
      <w:marBottom w:val="0"/>
      <w:divBdr>
        <w:top w:val="none" w:sz="0" w:space="0" w:color="auto"/>
        <w:left w:val="none" w:sz="0" w:space="0" w:color="auto"/>
        <w:bottom w:val="none" w:sz="0" w:space="0" w:color="auto"/>
        <w:right w:val="none" w:sz="0" w:space="0" w:color="auto"/>
      </w:divBdr>
    </w:div>
    <w:div w:id="1759869011">
      <w:bodyDiv w:val="1"/>
      <w:marLeft w:val="0"/>
      <w:marRight w:val="0"/>
      <w:marTop w:val="0"/>
      <w:marBottom w:val="0"/>
      <w:divBdr>
        <w:top w:val="none" w:sz="0" w:space="0" w:color="auto"/>
        <w:left w:val="none" w:sz="0" w:space="0" w:color="auto"/>
        <w:bottom w:val="none" w:sz="0" w:space="0" w:color="auto"/>
        <w:right w:val="none" w:sz="0" w:space="0" w:color="auto"/>
      </w:divBdr>
    </w:div>
    <w:div w:id="1879076094">
      <w:bodyDiv w:val="1"/>
      <w:marLeft w:val="0"/>
      <w:marRight w:val="0"/>
      <w:marTop w:val="0"/>
      <w:marBottom w:val="0"/>
      <w:divBdr>
        <w:top w:val="none" w:sz="0" w:space="0" w:color="auto"/>
        <w:left w:val="none" w:sz="0" w:space="0" w:color="auto"/>
        <w:bottom w:val="none" w:sz="0" w:space="0" w:color="auto"/>
        <w:right w:val="none" w:sz="0" w:space="0" w:color="auto"/>
      </w:divBdr>
    </w:div>
    <w:div w:id="19623711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jpeg"/><Relationship Id="rId21" Type="http://schemas.openxmlformats.org/officeDocument/2006/relationships/image" Target="media/image8.jpg"/><Relationship Id="rId22" Type="http://schemas.openxmlformats.org/officeDocument/2006/relationships/image" Target="media/image9.png"/><Relationship Id="rId23" Type="http://schemas.openxmlformats.org/officeDocument/2006/relationships/image" Target="media/image10.jpg"/><Relationship Id="rId24" Type="http://schemas.openxmlformats.org/officeDocument/2006/relationships/image" Target="media/image11.jpg"/><Relationship Id="rId25" Type="http://schemas.openxmlformats.org/officeDocument/2006/relationships/image" Target="media/image12.png"/><Relationship Id="rId26" Type="http://schemas.openxmlformats.org/officeDocument/2006/relationships/image" Target="media/image13.png"/><Relationship Id="rId27" Type="http://schemas.openxmlformats.org/officeDocument/2006/relationships/image" Target="media/image14.jpg"/><Relationship Id="rId28" Type="http://schemas.openxmlformats.org/officeDocument/2006/relationships/image" Target="media/image15.gif"/><Relationship Id="rId29" Type="http://schemas.openxmlformats.org/officeDocument/2006/relationships/image" Target="media/image16.jp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7.jpg"/><Relationship Id="rId31" Type="http://schemas.openxmlformats.org/officeDocument/2006/relationships/header" Target="header2.xml"/><Relationship Id="rId32" Type="http://schemas.openxmlformats.org/officeDocument/2006/relationships/footer" Target="footer1.xml"/><Relationship Id="rId9" Type="http://schemas.openxmlformats.org/officeDocument/2006/relationships/image" Target="media/image2.jp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diagramData" Target="diagrams/data1.xml"/><Relationship Id="rId12" Type="http://schemas.openxmlformats.org/officeDocument/2006/relationships/diagramLayout" Target="diagrams/layout1.xml"/><Relationship Id="rId13" Type="http://schemas.openxmlformats.org/officeDocument/2006/relationships/diagramQuickStyle" Target="diagrams/quickStyle1.xml"/><Relationship Id="rId14" Type="http://schemas.openxmlformats.org/officeDocument/2006/relationships/diagramColors" Target="diagrams/colors1.xml"/><Relationship Id="rId15" Type="http://schemas.microsoft.com/office/2007/relationships/diagramDrawing" Target="diagrams/drawing1.xml"/><Relationship Id="rId16" Type="http://schemas.openxmlformats.org/officeDocument/2006/relationships/header" Target="header1.xml"/><Relationship Id="rId17" Type="http://schemas.openxmlformats.org/officeDocument/2006/relationships/image" Target="media/image4.png"/><Relationship Id="rId18" Type="http://schemas.openxmlformats.org/officeDocument/2006/relationships/image" Target="media/image5.jpeg"/><Relationship Id="rId19"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ublishing%20Layout%20View:Brochures:Spectrum%20Brochur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4F3EB9-4115-E04D-ADDC-2FC4F5FEAF6C}"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37272260-352A-B844-A423-399FA89F1687}">
      <dgm:prSet phldrT="[Text]"/>
      <dgm:spPr/>
      <dgm:t>
        <a:bodyPr/>
        <a:lstStyle/>
        <a:p>
          <a:r>
            <a:rPr lang="en-US"/>
            <a:t>DIRECTION</a:t>
          </a:r>
        </a:p>
      </dgm:t>
    </dgm:pt>
    <dgm:pt modelId="{23B8DE75-F69B-344A-BAC5-70F0EFD48B7C}" type="parTrans" cxnId="{F41E803A-4071-1D44-8B85-A998A301CB8C}">
      <dgm:prSet/>
      <dgm:spPr/>
      <dgm:t>
        <a:bodyPr/>
        <a:lstStyle/>
        <a:p>
          <a:endParaRPr lang="en-US"/>
        </a:p>
      </dgm:t>
    </dgm:pt>
    <dgm:pt modelId="{F5DFBA7A-9BC3-DF43-8FD9-242F489D1772}" type="sibTrans" cxnId="{F41E803A-4071-1D44-8B85-A998A301CB8C}">
      <dgm:prSet/>
      <dgm:spPr/>
      <dgm:t>
        <a:bodyPr/>
        <a:lstStyle/>
        <a:p>
          <a:endParaRPr lang="en-US"/>
        </a:p>
      </dgm:t>
    </dgm:pt>
    <dgm:pt modelId="{AECF40F8-6486-B641-9857-1D0D7C40E11D}">
      <dgm:prSet phldrT="[Text]"/>
      <dgm:spPr/>
      <dgm:t>
        <a:bodyPr/>
        <a:lstStyle/>
        <a:p>
          <a:r>
            <a:rPr lang="en-US"/>
            <a:t>CLIENTS</a:t>
          </a:r>
        </a:p>
      </dgm:t>
    </dgm:pt>
    <dgm:pt modelId="{D883168A-929D-CC40-AAAD-4BBF248EF7E5}" type="parTrans" cxnId="{90DA4CAE-B982-034D-BD86-A1292AD1EEBE}">
      <dgm:prSet/>
      <dgm:spPr/>
      <dgm:t>
        <a:bodyPr/>
        <a:lstStyle/>
        <a:p>
          <a:endParaRPr lang="en-US"/>
        </a:p>
      </dgm:t>
    </dgm:pt>
    <dgm:pt modelId="{C3C75EBF-7773-0B4C-A263-B0B063EF9766}" type="sibTrans" cxnId="{90DA4CAE-B982-034D-BD86-A1292AD1EEBE}">
      <dgm:prSet/>
      <dgm:spPr/>
      <dgm:t>
        <a:bodyPr/>
        <a:lstStyle/>
        <a:p>
          <a:endParaRPr lang="en-US"/>
        </a:p>
      </dgm:t>
    </dgm:pt>
    <dgm:pt modelId="{66CA91EA-C359-5D4E-BB7D-1F505D025894}">
      <dgm:prSet phldrT="[Text]"/>
      <dgm:spPr/>
      <dgm:t>
        <a:bodyPr/>
        <a:lstStyle/>
        <a:p>
          <a:r>
            <a:rPr lang="en-US"/>
            <a:t>ACHATS</a:t>
          </a:r>
        </a:p>
      </dgm:t>
    </dgm:pt>
    <dgm:pt modelId="{2FADA76E-7314-264C-B7D6-4CD27914798E}" type="parTrans" cxnId="{82B57A83-CEC6-CE47-8FE9-328155715649}">
      <dgm:prSet/>
      <dgm:spPr/>
      <dgm:t>
        <a:bodyPr/>
        <a:lstStyle/>
        <a:p>
          <a:endParaRPr lang="en-US"/>
        </a:p>
      </dgm:t>
    </dgm:pt>
    <dgm:pt modelId="{F3084059-A14C-8849-ACF5-825FE07DB437}" type="sibTrans" cxnId="{82B57A83-CEC6-CE47-8FE9-328155715649}">
      <dgm:prSet/>
      <dgm:spPr/>
      <dgm:t>
        <a:bodyPr/>
        <a:lstStyle/>
        <a:p>
          <a:endParaRPr lang="en-US"/>
        </a:p>
      </dgm:t>
    </dgm:pt>
    <dgm:pt modelId="{AB548FD9-C6BD-CD49-93E9-A911239F40BA}">
      <dgm:prSet/>
      <dgm:spPr/>
      <dgm:t>
        <a:bodyPr/>
        <a:lstStyle/>
        <a:p>
          <a:r>
            <a:rPr lang="en-US"/>
            <a:t>Construction</a:t>
          </a:r>
        </a:p>
      </dgm:t>
    </dgm:pt>
    <dgm:pt modelId="{0788A36B-E158-984F-96CE-0236EF551BFA}" type="parTrans" cxnId="{07938027-C64F-234B-BE8F-EACBF98CF123}">
      <dgm:prSet/>
      <dgm:spPr/>
      <dgm:t>
        <a:bodyPr/>
        <a:lstStyle/>
        <a:p>
          <a:endParaRPr lang="en-US"/>
        </a:p>
      </dgm:t>
    </dgm:pt>
    <dgm:pt modelId="{399C090E-BBD2-7D47-B2F9-F9CCEAC98BED}" type="sibTrans" cxnId="{07938027-C64F-234B-BE8F-EACBF98CF123}">
      <dgm:prSet/>
      <dgm:spPr/>
      <dgm:t>
        <a:bodyPr/>
        <a:lstStyle/>
        <a:p>
          <a:endParaRPr lang="en-US"/>
        </a:p>
      </dgm:t>
    </dgm:pt>
    <dgm:pt modelId="{333FCA90-B269-8E46-941F-56F01AD7FF51}">
      <dgm:prSet/>
      <dgm:spPr/>
      <dgm:t>
        <a:bodyPr/>
        <a:lstStyle/>
        <a:p>
          <a:r>
            <a:rPr lang="en-US"/>
            <a:t>Industrie</a:t>
          </a:r>
        </a:p>
      </dgm:t>
    </dgm:pt>
    <dgm:pt modelId="{871BF599-29DD-1144-9D42-7F0B0360160F}" type="parTrans" cxnId="{A9DF74F6-A6BD-5045-978E-D23E6D8B48A5}">
      <dgm:prSet/>
      <dgm:spPr/>
      <dgm:t>
        <a:bodyPr/>
        <a:lstStyle/>
        <a:p>
          <a:endParaRPr lang="en-US"/>
        </a:p>
      </dgm:t>
    </dgm:pt>
    <dgm:pt modelId="{4716048F-B3EC-7740-8FDE-07121FABE265}" type="sibTrans" cxnId="{A9DF74F6-A6BD-5045-978E-D23E6D8B48A5}">
      <dgm:prSet/>
      <dgm:spPr/>
      <dgm:t>
        <a:bodyPr/>
        <a:lstStyle/>
        <a:p>
          <a:endParaRPr lang="en-US"/>
        </a:p>
      </dgm:t>
    </dgm:pt>
    <dgm:pt modelId="{EC53B906-A9F3-0845-977A-384348488BAA}">
      <dgm:prSet/>
      <dgm:spPr/>
      <dgm:t>
        <a:bodyPr/>
        <a:lstStyle/>
        <a:p>
          <a:r>
            <a:rPr lang="en-US"/>
            <a:t>Hôtellerie</a:t>
          </a:r>
        </a:p>
      </dgm:t>
    </dgm:pt>
    <dgm:pt modelId="{8957320E-3F95-FA46-816D-30D464106EBE}" type="parTrans" cxnId="{002C7B8C-120F-4A4E-AB30-491A7A94ECAB}">
      <dgm:prSet/>
      <dgm:spPr/>
      <dgm:t>
        <a:bodyPr/>
        <a:lstStyle/>
        <a:p>
          <a:endParaRPr lang="en-US"/>
        </a:p>
      </dgm:t>
    </dgm:pt>
    <dgm:pt modelId="{FA657029-E68C-0E43-A785-DB384895D1D4}" type="sibTrans" cxnId="{002C7B8C-120F-4A4E-AB30-491A7A94ECAB}">
      <dgm:prSet/>
      <dgm:spPr/>
      <dgm:t>
        <a:bodyPr/>
        <a:lstStyle/>
        <a:p>
          <a:endParaRPr lang="en-US"/>
        </a:p>
      </dgm:t>
    </dgm:pt>
    <dgm:pt modelId="{7EF99274-48BF-314E-8EDE-DAD7DF432D6B}">
      <dgm:prSet/>
      <dgm:spPr/>
      <dgm:t>
        <a:bodyPr/>
        <a:lstStyle/>
        <a:p>
          <a:r>
            <a:rPr lang="en-US"/>
            <a:t>Médicale</a:t>
          </a:r>
        </a:p>
      </dgm:t>
    </dgm:pt>
    <dgm:pt modelId="{9C28F94A-CA15-D94C-AF6C-EC1A3D13876F}" type="parTrans" cxnId="{AE0C7E7C-039E-C049-B166-DB0650204CC3}">
      <dgm:prSet/>
      <dgm:spPr/>
      <dgm:t>
        <a:bodyPr/>
        <a:lstStyle/>
        <a:p>
          <a:endParaRPr lang="en-US"/>
        </a:p>
      </dgm:t>
    </dgm:pt>
    <dgm:pt modelId="{9FF23BDF-5839-FF45-BBF0-12F2663DE947}" type="sibTrans" cxnId="{AE0C7E7C-039E-C049-B166-DB0650204CC3}">
      <dgm:prSet/>
      <dgm:spPr/>
      <dgm:t>
        <a:bodyPr/>
        <a:lstStyle/>
        <a:p>
          <a:endParaRPr lang="en-US"/>
        </a:p>
      </dgm:t>
    </dgm:pt>
    <dgm:pt modelId="{CEF2FAFE-BF08-FC41-B60A-263B7323B5D5}">
      <dgm:prSet/>
      <dgm:spPr/>
      <dgm:t>
        <a:bodyPr/>
        <a:lstStyle/>
        <a:p>
          <a:r>
            <a:rPr lang="en-US"/>
            <a:t>Entreprises</a:t>
          </a:r>
        </a:p>
      </dgm:t>
    </dgm:pt>
    <dgm:pt modelId="{58A50C2E-41EE-884E-AE7A-90ABEA60FDEB}" type="parTrans" cxnId="{8B8CE071-5A63-5644-B5C9-CB86DD19266F}">
      <dgm:prSet/>
      <dgm:spPr/>
      <dgm:t>
        <a:bodyPr/>
        <a:lstStyle/>
        <a:p>
          <a:endParaRPr lang="en-US"/>
        </a:p>
      </dgm:t>
    </dgm:pt>
    <dgm:pt modelId="{E3596746-3936-D34B-9E04-F1382A721835}" type="sibTrans" cxnId="{8B8CE071-5A63-5644-B5C9-CB86DD19266F}">
      <dgm:prSet/>
      <dgm:spPr/>
      <dgm:t>
        <a:bodyPr/>
        <a:lstStyle/>
        <a:p>
          <a:endParaRPr lang="en-US"/>
        </a:p>
      </dgm:t>
    </dgm:pt>
    <dgm:pt modelId="{41727D64-30B2-9E47-AACB-A28EDFE83109}">
      <dgm:prSet/>
      <dgm:spPr/>
      <dgm:t>
        <a:bodyPr/>
        <a:lstStyle/>
        <a:p>
          <a:r>
            <a:rPr lang="en-US"/>
            <a:t>Sourcing</a:t>
          </a:r>
        </a:p>
      </dgm:t>
    </dgm:pt>
    <dgm:pt modelId="{38C44D6F-7F40-B948-9763-2B0C4AA2D71E}" type="parTrans" cxnId="{71C4BFC3-1E43-714A-9717-BD4A44DBEEBF}">
      <dgm:prSet/>
      <dgm:spPr/>
      <dgm:t>
        <a:bodyPr/>
        <a:lstStyle/>
        <a:p>
          <a:endParaRPr lang="en-US"/>
        </a:p>
      </dgm:t>
    </dgm:pt>
    <dgm:pt modelId="{9DE1FA70-6180-BE46-B77E-AAA346347301}" type="sibTrans" cxnId="{71C4BFC3-1E43-714A-9717-BD4A44DBEEBF}">
      <dgm:prSet/>
      <dgm:spPr/>
      <dgm:t>
        <a:bodyPr/>
        <a:lstStyle/>
        <a:p>
          <a:endParaRPr lang="en-US"/>
        </a:p>
      </dgm:t>
    </dgm:pt>
    <dgm:pt modelId="{2D875A60-37AE-434F-8A6F-0C8EB8CBBA8D}">
      <dgm:prSet/>
      <dgm:spPr/>
      <dgm:t>
        <a:bodyPr/>
        <a:lstStyle/>
        <a:p>
          <a:r>
            <a:rPr lang="en-US"/>
            <a:t>Import &amp;Export</a:t>
          </a:r>
        </a:p>
      </dgm:t>
    </dgm:pt>
    <dgm:pt modelId="{77A83013-54F2-7748-9A6C-47F8D8798ACD}" type="parTrans" cxnId="{252FDBF9-C37C-234C-97A3-547885563200}">
      <dgm:prSet/>
      <dgm:spPr/>
      <dgm:t>
        <a:bodyPr/>
        <a:lstStyle/>
        <a:p>
          <a:endParaRPr lang="en-US"/>
        </a:p>
      </dgm:t>
    </dgm:pt>
    <dgm:pt modelId="{6C5BA8B1-8FCC-F64A-AC52-E2C20344542B}" type="sibTrans" cxnId="{252FDBF9-C37C-234C-97A3-547885563200}">
      <dgm:prSet/>
      <dgm:spPr/>
      <dgm:t>
        <a:bodyPr/>
        <a:lstStyle/>
        <a:p>
          <a:endParaRPr lang="en-US"/>
        </a:p>
      </dgm:t>
    </dgm:pt>
    <dgm:pt modelId="{99FC7CFD-0234-6E49-9383-9F50365BB321}">
      <dgm:prSet/>
      <dgm:spPr/>
      <dgm:t>
        <a:bodyPr/>
        <a:lstStyle/>
        <a:p>
          <a:r>
            <a:rPr lang="en-US"/>
            <a:t>Logistique &amp; Entreposage</a:t>
          </a:r>
        </a:p>
      </dgm:t>
    </dgm:pt>
    <dgm:pt modelId="{0653A079-71FA-F945-AF4C-56F2E8229CC9}" type="parTrans" cxnId="{7FA4341B-E149-3B4A-970B-41C3A77B6D44}">
      <dgm:prSet/>
      <dgm:spPr/>
      <dgm:t>
        <a:bodyPr/>
        <a:lstStyle/>
        <a:p>
          <a:endParaRPr lang="en-US"/>
        </a:p>
      </dgm:t>
    </dgm:pt>
    <dgm:pt modelId="{032A1AF9-1332-F541-AED8-D7EF8AE460E7}" type="sibTrans" cxnId="{7FA4341B-E149-3B4A-970B-41C3A77B6D44}">
      <dgm:prSet/>
      <dgm:spPr/>
      <dgm:t>
        <a:bodyPr/>
        <a:lstStyle/>
        <a:p>
          <a:endParaRPr lang="en-US"/>
        </a:p>
      </dgm:t>
    </dgm:pt>
    <dgm:pt modelId="{16F7FFA3-CADF-614A-8D8E-19A4BBAF5E19}">
      <dgm:prSet/>
      <dgm:spPr/>
      <dgm:t>
        <a:bodyPr/>
        <a:lstStyle/>
        <a:p>
          <a:r>
            <a:rPr lang="en-US"/>
            <a:t>Marketing</a:t>
          </a:r>
        </a:p>
      </dgm:t>
    </dgm:pt>
    <dgm:pt modelId="{4422872A-AD8B-A948-829F-EE89FDA8E801}" type="parTrans" cxnId="{DD2F8C60-CCAE-A24F-B5C9-21CE7D059234}">
      <dgm:prSet/>
      <dgm:spPr/>
      <dgm:t>
        <a:bodyPr/>
        <a:lstStyle/>
        <a:p>
          <a:endParaRPr lang="en-US"/>
        </a:p>
      </dgm:t>
    </dgm:pt>
    <dgm:pt modelId="{1D1ECABF-4A77-3245-BCEC-99A646BBB909}" type="sibTrans" cxnId="{DD2F8C60-CCAE-A24F-B5C9-21CE7D059234}">
      <dgm:prSet/>
      <dgm:spPr/>
      <dgm:t>
        <a:bodyPr/>
        <a:lstStyle/>
        <a:p>
          <a:endParaRPr lang="en-US"/>
        </a:p>
      </dgm:t>
    </dgm:pt>
    <dgm:pt modelId="{EFBCA92A-1C03-934A-8117-1A1441EC49AE}" type="pres">
      <dgm:prSet presAssocID="{8A4F3EB9-4115-E04D-ADDC-2FC4F5FEAF6C}" presName="hierChild1" presStyleCnt="0">
        <dgm:presLayoutVars>
          <dgm:orgChart val="1"/>
          <dgm:chPref val="1"/>
          <dgm:dir/>
          <dgm:animOne val="branch"/>
          <dgm:animLvl val="lvl"/>
          <dgm:resizeHandles/>
        </dgm:presLayoutVars>
      </dgm:prSet>
      <dgm:spPr/>
      <dgm:t>
        <a:bodyPr/>
        <a:lstStyle/>
        <a:p>
          <a:endParaRPr lang="en-US"/>
        </a:p>
      </dgm:t>
    </dgm:pt>
    <dgm:pt modelId="{43675CB3-60F9-7344-9780-702977AF0FFC}" type="pres">
      <dgm:prSet presAssocID="{37272260-352A-B844-A423-399FA89F1687}" presName="hierRoot1" presStyleCnt="0">
        <dgm:presLayoutVars>
          <dgm:hierBranch val="init"/>
        </dgm:presLayoutVars>
      </dgm:prSet>
      <dgm:spPr/>
    </dgm:pt>
    <dgm:pt modelId="{99CBCA46-8D7C-524F-989B-C3B2546007AF}" type="pres">
      <dgm:prSet presAssocID="{37272260-352A-B844-A423-399FA89F1687}" presName="rootComposite1" presStyleCnt="0"/>
      <dgm:spPr/>
    </dgm:pt>
    <dgm:pt modelId="{782EE575-FAD2-D942-A947-A75C73B1477D}" type="pres">
      <dgm:prSet presAssocID="{37272260-352A-B844-A423-399FA89F1687}" presName="rootText1" presStyleLbl="node0" presStyleIdx="0" presStyleCnt="1">
        <dgm:presLayoutVars>
          <dgm:chPref val="3"/>
        </dgm:presLayoutVars>
      </dgm:prSet>
      <dgm:spPr/>
      <dgm:t>
        <a:bodyPr/>
        <a:lstStyle/>
        <a:p>
          <a:endParaRPr lang="en-US"/>
        </a:p>
      </dgm:t>
    </dgm:pt>
    <dgm:pt modelId="{98136823-5825-3648-906E-E64B0C86D5B0}" type="pres">
      <dgm:prSet presAssocID="{37272260-352A-B844-A423-399FA89F1687}" presName="rootConnector1" presStyleLbl="node1" presStyleIdx="0" presStyleCnt="0"/>
      <dgm:spPr/>
      <dgm:t>
        <a:bodyPr/>
        <a:lstStyle/>
        <a:p>
          <a:endParaRPr lang="en-US"/>
        </a:p>
      </dgm:t>
    </dgm:pt>
    <dgm:pt modelId="{68A0F7CD-F993-CF44-A407-9CE4B68B332B}" type="pres">
      <dgm:prSet presAssocID="{37272260-352A-B844-A423-399FA89F1687}" presName="hierChild2" presStyleCnt="0"/>
      <dgm:spPr/>
    </dgm:pt>
    <dgm:pt modelId="{4340A610-5163-C141-BB2A-13103780AD84}" type="pres">
      <dgm:prSet presAssocID="{D883168A-929D-CC40-AAAD-4BBF248EF7E5}" presName="Name37" presStyleLbl="parChTrans1D2" presStyleIdx="0" presStyleCnt="2"/>
      <dgm:spPr/>
      <dgm:t>
        <a:bodyPr/>
        <a:lstStyle/>
        <a:p>
          <a:endParaRPr lang="en-US"/>
        </a:p>
      </dgm:t>
    </dgm:pt>
    <dgm:pt modelId="{B86A2950-2D87-9843-817A-C9C50A8567FC}" type="pres">
      <dgm:prSet presAssocID="{AECF40F8-6486-B641-9857-1D0D7C40E11D}" presName="hierRoot2" presStyleCnt="0">
        <dgm:presLayoutVars>
          <dgm:hierBranch val="init"/>
        </dgm:presLayoutVars>
      </dgm:prSet>
      <dgm:spPr/>
    </dgm:pt>
    <dgm:pt modelId="{B86402BE-8497-584E-A22B-6DADAC6FCDF6}" type="pres">
      <dgm:prSet presAssocID="{AECF40F8-6486-B641-9857-1D0D7C40E11D}" presName="rootComposite" presStyleCnt="0"/>
      <dgm:spPr/>
    </dgm:pt>
    <dgm:pt modelId="{FA7F73C1-DDE3-444F-A347-7E77B285F9E7}" type="pres">
      <dgm:prSet presAssocID="{AECF40F8-6486-B641-9857-1D0D7C40E11D}" presName="rootText" presStyleLbl="node2" presStyleIdx="0" presStyleCnt="2">
        <dgm:presLayoutVars>
          <dgm:chPref val="3"/>
        </dgm:presLayoutVars>
      </dgm:prSet>
      <dgm:spPr/>
      <dgm:t>
        <a:bodyPr/>
        <a:lstStyle/>
        <a:p>
          <a:endParaRPr lang="en-US"/>
        </a:p>
      </dgm:t>
    </dgm:pt>
    <dgm:pt modelId="{0A1A73FA-4D3A-D24B-8B57-AD8CF19B56A0}" type="pres">
      <dgm:prSet presAssocID="{AECF40F8-6486-B641-9857-1D0D7C40E11D}" presName="rootConnector" presStyleLbl="node2" presStyleIdx="0" presStyleCnt="2"/>
      <dgm:spPr/>
      <dgm:t>
        <a:bodyPr/>
        <a:lstStyle/>
        <a:p>
          <a:endParaRPr lang="en-US"/>
        </a:p>
      </dgm:t>
    </dgm:pt>
    <dgm:pt modelId="{5F2A3BF2-5DC9-CD4E-BCB9-53343942B1FB}" type="pres">
      <dgm:prSet presAssocID="{AECF40F8-6486-B641-9857-1D0D7C40E11D}" presName="hierChild4" presStyleCnt="0"/>
      <dgm:spPr/>
    </dgm:pt>
    <dgm:pt modelId="{EA7BCC21-E28F-264C-BF47-CEF9D9388594}" type="pres">
      <dgm:prSet presAssocID="{0788A36B-E158-984F-96CE-0236EF551BFA}" presName="Name37" presStyleLbl="parChTrans1D3" presStyleIdx="0" presStyleCnt="9"/>
      <dgm:spPr/>
      <dgm:t>
        <a:bodyPr/>
        <a:lstStyle/>
        <a:p>
          <a:endParaRPr lang="en-US"/>
        </a:p>
      </dgm:t>
    </dgm:pt>
    <dgm:pt modelId="{264229F5-9824-144D-9C16-05CE1E9F86E4}" type="pres">
      <dgm:prSet presAssocID="{AB548FD9-C6BD-CD49-93E9-A911239F40BA}" presName="hierRoot2" presStyleCnt="0">
        <dgm:presLayoutVars>
          <dgm:hierBranch val="init"/>
        </dgm:presLayoutVars>
      </dgm:prSet>
      <dgm:spPr/>
    </dgm:pt>
    <dgm:pt modelId="{38F47C4C-F4A3-1148-A959-81F65BD718C9}" type="pres">
      <dgm:prSet presAssocID="{AB548FD9-C6BD-CD49-93E9-A911239F40BA}" presName="rootComposite" presStyleCnt="0"/>
      <dgm:spPr/>
    </dgm:pt>
    <dgm:pt modelId="{96F5E0FE-B647-784C-B745-EB5DB6675719}" type="pres">
      <dgm:prSet presAssocID="{AB548FD9-C6BD-CD49-93E9-A911239F40BA}" presName="rootText" presStyleLbl="node3" presStyleIdx="0" presStyleCnt="9">
        <dgm:presLayoutVars>
          <dgm:chPref val="3"/>
        </dgm:presLayoutVars>
      </dgm:prSet>
      <dgm:spPr/>
      <dgm:t>
        <a:bodyPr/>
        <a:lstStyle/>
        <a:p>
          <a:endParaRPr lang="en-US"/>
        </a:p>
      </dgm:t>
    </dgm:pt>
    <dgm:pt modelId="{94487687-5B8A-424F-A450-77F8C3D7E6E6}" type="pres">
      <dgm:prSet presAssocID="{AB548FD9-C6BD-CD49-93E9-A911239F40BA}" presName="rootConnector" presStyleLbl="node3" presStyleIdx="0" presStyleCnt="9"/>
      <dgm:spPr/>
      <dgm:t>
        <a:bodyPr/>
        <a:lstStyle/>
        <a:p>
          <a:endParaRPr lang="en-US"/>
        </a:p>
      </dgm:t>
    </dgm:pt>
    <dgm:pt modelId="{60D2B6EE-2AD2-6A41-8231-9BFBCC958B75}" type="pres">
      <dgm:prSet presAssocID="{AB548FD9-C6BD-CD49-93E9-A911239F40BA}" presName="hierChild4" presStyleCnt="0"/>
      <dgm:spPr/>
    </dgm:pt>
    <dgm:pt modelId="{B5DB67E6-C1B1-CF4C-B548-55179FF96922}" type="pres">
      <dgm:prSet presAssocID="{AB548FD9-C6BD-CD49-93E9-A911239F40BA}" presName="hierChild5" presStyleCnt="0"/>
      <dgm:spPr/>
    </dgm:pt>
    <dgm:pt modelId="{4DDA8E28-4955-684F-A73E-CF9FC9648E71}" type="pres">
      <dgm:prSet presAssocID="{871BF599-29DD-1144-9D42-7F0B0360160F}" presName="Name37" presStyleLbl="parChTrans1D3" presStyleIdx="1" presStyleCnt="9"/>
      <dgm:spPr/>
      <dgm:t>
        <a:bodyPr/>
        <a:lstStyle/>
        <a:p>
          <a:endParaRPr lang="en-US"/>
        </a:p>
      </dgm:t>
    </dgm:pt>
    <dgm:pt modelId="{BE7C8E5D-AE7D-C247-9FFE-2C11FA9DCFDB}" type="pres">
      <dgm:prSet presAssocID="{333FCA90-B269-8E46-941F-56F01AD7FF51}" presName="hierRoot2" presStyleCnt="0">
        <dgm:presLayoutVars>
          <dgm:hierBranch val="init"/>
        </dgm:presLayoutVars>
      </dgm:prSet>
      <dgm:spPr/>
    </dgm:pt>
    <dgm:pt modelId="{8C6E77CF-1011-2248-8AC2-3EE9EAC634B6}" type="pres">
      <dgm:prSet presAssocID="{333FCA90-B269-8E46-941F-56F01AD7FF51}" presName="rootComposite" presStyleCnt="0"/>
      <dgm:spPr/>
    </dgm:pt>
    <dgm:pt modelId="{C59A7647-4008-A640-AB7C-99B5C0094A43}" type="pres">
      <dgm:prSet presAssocID="{333FCA90-B269-8E46-941F-56F01AD7FF51}" presName="rootText" presStyleLbl="node3" presStyleIdx="1" presStyleCnt="9">
        <dgm:presLayoutVars>
          <dgm:chPref val="3"/>
        </dgm:presLayoutVars>
      </dgm:prSet>
      <dgm:spPr/>
      <dgm:t>
        <a:bodyPr/>
        <a:lstStyle/>
        <a:p>
          <a:endParaRPr lang="en-US"/>
        </a:p>
      </dgm:t>
    </dgm:pt>
    <dgm:pt modelId="{6016D84A-D583-CC45-AD61-374150E4466E}" type="pres">
      <dgm:prSet presAssocID="{333FCA90-B269-8E46-941F-56F01AD7FF51}" presName="rootConnector" presStyleLbl="node3" presStyleIdx="1" presStyleCnt="9"/>
      <dgm:spPr/>
      <dgm:t>
        <a:bodyPr/>
        <a:lstStyle/>
        <a:p>
          <a:endParaRPr lang="en-US"/>
        </a:p>
      </dgm:t>
    </dgm:pt>
    <dgm:pt modelId="{6DEE80B4-9D13-7443-BCC4-F1CBCEF0DF5E}" type="pres">
      <dgm:prSet presAssocID="{333FCA90-B269-8E46-941F-56F01AD7FF51}" presName="hierChild4" presStyleCnt="0"/>
      <dgm:spPr/>
    </dgm:pt>
    <dgm:pt modelId="{E39DB9F0-C080-7E43-B0D0-ABF0499D93C9}" type="pres">
      <dgm:prSet presAssocID="{333FCA90-B269-8E46-941F-56F01AD7FF51}" presName="hierChild5" presStyleCnt="0"/>
      <dgm:spPr/>
    </dgm:pt>
    <dgm:pt modelId="{1B64D051-69C1-864C-96F2-BE6AD39AE03A}" type="pres">
      <dgm:prSet presAssocID="{8957320E-3F95-FA46-816D-30D464106EBE}" presName="Name37" presStyleLbl="parChTrans1D3" presStyleIdx="2" presStyleCnt="9"/>
      <dgm:spPr/>
      <dgm:t>
        <a:bodyPr/>
        <a:lstStyle/>
        <a:p>
          <a:endParaRPr lang="en-US"/>
        </a:p>
      </dgm:t>
    </dgm:pt>
    <dgm:pt modelId="{7538EC1A-A3DE-1B4E-8463-43673F9D276D}" type="pres">
      <dgm:prSet presAssocID="{EC53B906-A9F3-0845-977A-384348488BAA}" presName="hierRoot2" presStyleCnt="0">
        <dgm:presLayoutVars>
          <dgm:hierBranch val="init"/>
        </dgm:presLayoutVars>
      </dgm:prSet>
      <dgm:spPr/>
    </dgm:pt>
    <dgm:pt modelId="{86E94E60-9D6B-4743-B337-04D35CBC4B55}" type="pres">
      <dgm:prSet presAssocID="{EC53B906-A9F3-0845-977A-384348488BAA}" presName="rootComposite" presStyleCnt="0"/>
      <dgm:spPr/>
    </dgm:pt>
    <dgm:pt modelId="{4109FCD2-C155-6D4D-BE73-D6E6D973D3B7}" type="pres">
      <dgm:prSet presAssocID="{EC53B906-A9F3-0845-977A-384348488BAA}" presName="rootText" presStyleLbl="node3" presStyleIdx="2" presStyleCnt="9">
        <dgm:presLayoutVars>
          <dgm:chPref val="3"/>
        </dgm:presLayoutVars>
      </dgm:prSet>
      <dgm:spPr/>
      <dgm:t>
        <a:bodyPr/>
        <a:lstStyle/>
        <a:p>
          <a:endParaRPr lang="en-US"/>
        </a:p>
      </dgm:t>
    </dgm:pt>
    <dgm:pt modelId="{B929F6A2-5637-1B4E-9524-A26EA8FA23D8}" type="pres">
      <dgm:prSet presAssocID="{EC53B906-A9F3-0845-977A-384348488BAA}" presName="rootConnector" presStyleLbl="node3" presStyleIdx="2" presStyleCnt="9"/>
      <dgm:spPr/>
      <dgm:t>
        <a:bodyPr/>
        <a:lstStyle/>
        <a:p>
          <a:endParaRPr lang="en-US"/>
        </a:p>
      </dgm:t>
    </dgm:pt>
    <dgm:pt modelId="{9522B319-3439-4F45-B9B0-6E2456D48059}" type="pres">
      <dgm:prSet presAssocID="{EC53B906-A9F3-0845-977A-384348488BAA}" presName="hierChild4" presStyleCnt="0"/>
      <dgm:spPr/>
    </dgm:pt>
    <dgm:pt modelId="{91038AE8-795E-864E-91FD-DE6467510945}" type="pres">
      <dgm:prSet presAssocID="{EC53B906-A9F3-0845-977A-384348488BAA}" presName="hierChild5" presStyleCnt="0"/>
      <dgm:spPr/>
    </dgm:pt>
    <dgm:pt modelId="{BF76DE1B-F9CC-824E-8C10-8FFE476D6BEB}" type="pres">
      <dgm:prSet presAssocID="{9C28F94A-CA15-D94C-AF6C-EC1A3D13876F}" presName="Name37" presStyleLbl="parChTrans1D3" presStyleIdx="3" presStyleCnt="9"/>
      <dgm:spPr/>
      <dgm:t>
        <a:bodyPr/>
        <a:lstStyle/>
        <a:p>
          <a:endParaRPr lang="en-US"/>
        </a:p>
      </dgm:t>
    </dgm:pt>
    <dgm:pt modelId="{936046DC-0E54-7840-869C-A317AD00940D}" type="pres">
      <dgm:prSet presAssocID="{7EF99274-48BF-314E-8EDE-DAD7DF432D6B}" presName="hierRoot2" presStyleCnt="0">
        <dgm:presLayoutVars>
          <dgm:hierBranch val="init"/>
        </dgm:presLayoutVars>
      </dgm:prSet>
      <dgm:spPr/>
    </dgm:pt>
    <dgm:pt modelId="{1127EC67-DF2F-CA40-9485-E00151B482FD}" type="pres">
      <dgm:prSet presAssocID="{7EF99274-48BF-314E-8EDE-DAD7DF432D6B}" presName="rootComposite" presStyleCnt="0"/>
      <dgm:spPr/>
    </dgm:pt>
    <dgm:pt modelId="{4265B558-054A-DB40-90F9-8A4C1EF05CE2}" type="pres">
      <dgm:prSet presAssocID="{7EF99274-48BF-314E-8EDE-DAD7DF432D6B}" presName="rootText" presStyleLbl="node3" presStyleIdx="3" presStyleCnt="9">
        <dgm:presLayoutVars>
          <dgm:chPref val="3"/>
        </dgm:presLayoutVars>
      </dgm:prSet>
      <dgm:spPr/>
      <dgm:t>
        <a:bodyPr/>
        <a:lstStyle/>
        <a:p>
          <a:endParaRPr lang="en-US"/>
        </a:p>
      </dgm:t>
    </dgm:pt>
    <dgm:pt modelId="{7B5F764F-0409-D74D-9E93-C86F15C77A84}" type="pres">
      <dgm:prSet presAssocID="{7EF99274-48BF-314E-8EDE-DAD7DF432D6B}" presName="rootConnector" presStyleLbl="node3" presStyleIdx="3" presStyleCnt="9"/>
      <dgm:spPr/>
      <dgm:t>
        <a:bodyPr/>
        <a:lstStyle/>
        <a:p>
          <a:endParaRPr lang="en-US"/>
        </a:p>
      </dgm:t>
    </dgm:pt>
    <dgm:pt modelId="{BC4F86E4-7972-8F41-B198-EDAAB6E712FC}" type="pres">
      <dgm:prSet presAssocID="{7EF99274-48BF-314E-8EDE-DAD7DF432D6B}" presName="hierChild4" presStyleCnt="0"/>
      <dgm:spPr/>
    </dgm:pt>
    <dgm:pt modelId="{01522AB2-440F-8F47-A3D7-D5684C3C4046}" type="pres">
      <dgm:prSet presAssocID="{7EF99274-48BF-314E-8EDE-DAD7DF432D6B}" presName="hierChild5" presStyleCnt="0"/>
      <dgm:spPr/>
    </dgm:pt>
    <dgm:pt modelId="{2ADBE864-8EC3-8A4A-9DED-631613B8D478}" type="pres">
      <dgm:prSet presAssocID="{58A50C2E-41EE-884E-AE7A-90ABEA60FDEB}" presName="Name37" presStyleLbl="parChTrans1D3" presStyleIdx="4" presStyleCnt="9"/>
      <dgm:spPr/>
      <dgm:t>
        <a:bodyPr/>
        <a:lstStyle/>
        <a:p>
          <a:endParaRPr lang="en-US"/>
        </a:p>
      </dgm:t>
    </dgm:pt>
    <dgm:pt modelId="{8E1FBAD8-D228-5746-BB87-F7BF28F21B1C}" type="pres">
      <dgm:prSet presAssocID="{CEF2FAFE-BF08-FC41-B60A-263B7323B5D5}" presName="hierRoot2" presStyleCnt="0">
        <dgm:presLayoutVars>
          <dgm:hierBranch val="init"/>
        </dgm:presLayoutVars>
      </dgm:prSet>
      <dgm:spPr/>
    </dgm:pt>
    <dgm:pt modelId="{76172424-DC0A-0341-A721-78B71BA37F40}" type="pres">
      <dgm:prSet presAssocID="{CEF2FAFE-BF08-FC41-B60A-263B7323B5D5}" presName="rootComposite" presStyleCnt="0"/>
      <dgm:spPr/>
    </dgm:pt>
    <dgm:pt modelId="{68AF98E2-9EEE-AE4C-A5D0-05AE29821832}" type="pres">
      <dgm:prSet presAssocID="{CEF2FAFE-BF08-FC41-B60A-263B7323B5D5}" presName="rootText" presStyleLbl="node3" presStyleIdx="4" presStyleCnt="9">
        <dgm:presLayoutVars>
          <dgm:chPref val="3"/>
        </dgm:presLayoutVars>
      </dgm:prSet>
      <dgm:spPr/>
      <dgm:t>
        <a:bodyPr/>
        <a:lstStyle/>
        <a:p>
          <a:endParaRPr lang="en-US"/>
        </a:p>
      </dgm:t>
    </dgm:pt>
    <dgm:pt modelId="{AA4D8DA9-6506-D645-9224-BB68526A28B4}" type="pres">
      <dgm:prSet presAssocID="{CEF2FAFE-BF08-FC41-B60A-263B7323B5D5}" presName="rootConnector" presStyleLbl="node3" presStyleIdx="4" presStyleCnt="9"/>
      <dgm:spPr/>
      <dgm:t>
        <a:bodyPr/>
        <a:lstStyle/>
        <a:p>
          <a:endParaRPr lang="en-US"/>
        </a:p>
      </dgm:t>
    </dgm:pt>
    <dgm:pt modelId="{1A74BEF2-6A38-4F49-A4F2-B6EAC8FE0269}" type="pres">
      <dgm:prSet presAssocID="{CEF2FAFE-BF08-FC41-B60A-263B7323B5D5}" presName="hierChild4" presStyleCnt="0"/>
      <dgm:spPr/>
    </dgm:pt>
    <dgm:pt modelId="{B8A68481-8BA5-1543-87E8-057FEF44FEAA}" type="pres">
      <dgm:prSet presAssocID="{CEF2FAFE-BF08-FC41-B60A-263B7323B5D5}" presName="hierChild5" presStyleCnt="0"/>
      <dgm:spPr/>
    </dgm:pt>
    <dgm:pt modelId="{503A58C3-111E-C549-9F65-CECF2FAF5585}" type="pres">
      <dgm:prSet presAssocID="{AECF40F8-6486-B641-9857-1D0D7C40E11D}" presName="hierChild5" presStyleCnt="0"/>
      <dgm:spPr/>
    </dgm:pt>
    <dgm:pt modelId="{A6D2AD1D-16C3-4347-8FC2-221468C85D3E}" type="pres">
      <dgm:prSet presAssocID="{2FADA76E-7314-264C-B7D6-4CD27914798E}" presName="Name37" presStyleLbl="parChTrans1D2" presStyleIdx="1" presStyleCnt="2"/>
      <dgm:spPr/>
      <dgm:t>
        <a:bodyPr/>
        <a:lstStyle/>
        <a:p>
          <a:endParaRPr lang="en-US"/>
        </a:p>
      </dgm:t>
    </dgm:pt>
    <dgm:pt modelId="{0376CC39-6614-E74B-AE33-F5B51E08A504}" type="pres">
      <dgm:prSet presAssocID="{66CA91EA-C359-5D4E-BB7D-1F505D025894}" presName="hierRoot2" presStyleCnt="0">
        <dgm:presLayoutVars>
          <dgm:hierBranch val="init"/>
        </dgm:presLayoutVars>
      </dgm:prSet>
      <dgm:spPr/>
    </dgm:pt>
    <dgm:pt modelId="{77DCA880-68CF-5F49-A2BE-6D7D37F8C94C}" type="pres">
      <dgm:prSet presAssocID="{66CA91EA-C359-5D4E-BB7D-1F505D025894}" presName="rootComposite" presStyleCnt="0"/>
      <dgm:spPr/>
    </dgm:pt>
    <dgm:pt modelId="{2ED0A8CE-8D25-DF4C-86AB-2F76D369193A}" type="pres">
      <dgm:prSet presAssocID="{66CA91EA-C359-5D4E-BB7D-1F505D025894}" presName="rootText" presStyleLbl="node2" presStyleIdx="1" presStyleCnt="2">
        <dgm:presLayoutVars>
          <dgm:chPref val="3"/>
        </dgm:presLayoutVars>
      </dgm:prSet>
      <dgm:spPr/>
      <dgm:t>
        <a:bodyPr/>
        <a:lstStyle/>
        <a:p>
          <a:endParaRPr lang="en-US"/>
        </a:p>
      </dgm:t>
    </dgm:pt>
    <dgm:pt modelId="{E27161C8-C506-994F-B1A6-BA7146C1CEB4}" type="pres">
      <dgm:prSet presAssocID="{66CA91EA-C359-5D4E-BB7D-1F505D025894}" presName="rootConnector" presStyleLbl="node2" presStyleIdx="1" presStyleCnt="2"/>
      <dgm:spPr/>
      <dgm:t>
        <a:bodyPr/>
        <a:lstStyle/>
        <a:p>
          <a:endParaRPr lang="en-US"/>
        </a:p>
      </dgm:t>
    </dgm:pt>
    <dgm:pt modelId="{E4D9639B-9DDD-884D-BA0D-3B715017A992}" type="pres">
      <dgm:prSet presAssocID="{66CA91EA-C359-5D4E-BB7D-1F505D025894}" presName="hierChild4" presStyleCnt="0"/>
      <dgm:spPr/>
    </dgm:pt>
    <dgm:pt modelId="{76EE1188-8CDC-8641-8096-E07B19A4BA8F}" type="pres">
      <dgm:prSet presAssocID="{38C44D6F-7F40-B948-9763-2B0C4AA2D71E}" presName="Name37" presStyleLbl="parChTrans1D3" presStyleIdx="5" presStyleCnt="9"/>
      <dgm:spPr/>
      <dgm:t>
        <a:bodyPr/>
        <a:lstStyle/>
        <a:p>
          <a:endParaRPr lang="en-US"/>
        </a:p>
      </dgm:t>
    </dgm:pt>
    <dgm:pt modelId="{AD1BACF4-3277-1E4C-BA9E-AB318FC4E56E}" type="pres">
      <dgm:prSet presAssocID="{41727D64-30B2-9E47-AACB-A28EDFE83109}" presName="hierRoot2" presStyleCnt="0">
        <dgm:presLayoutVars>
          <dgm:hierBranch val="init"/>
        </dgm:presLayoutVars>
      </dgm:prSet>
      <dgm:spPr/>
    </dgm:pt>
    <dgm:pt modelId="{F6BB0DB4-032B-A543-9E22-B7E22BA0FF4A}" type="pres">
      <dgm:prSet presAssocID="{41727D64-30B2-9E47-AACB-A28EDFE83109}" presName="rootComposite" presStyleCnt="0"/>
      <dgm:spPr/>
    </dgm:pt>
    <dgm:pt modelId="{21A3FB7F-A5C6-5540-A926-BEC1C03C7F0E}" type="pres">
      <dgm:prSet presAssocID="{41727D64-30B2-9E47-AACB-A28EDFE83109}" presName="rootText" presStyleLbl="node3" presStyleIdx="5" presStyleCnt="9">
        <dgm:presLayoutVars>
          <dgm:chPref val="3"/>
        </dgm:presLayoutVars>
      </dgm:prSet>
      <dgm:spPr/>
      <dgm:t>
        <a:bodyPr/>
        <a:lstStyle/>
        <a:p>
          <a:endParaRPr lang="en-US"/>
        </a:p>
      </dgm:t>
    </dgm:pt>
    <dgm:pt modelId="{0E0B68B5-6E1F-974A-964B-5D666253FD1B}" type="pres">
      <dgm:prSet presAssocID="{41727D64-30B2-9E47-AACB-A28EDFE83109}" presName="rootConnector" presStyleLbl="node3" presStyleIdx="5" presStyleCnt="9"/>
      <dgm:spPr/>
      <dgm:t>
        <a:bodyPr/>
        <a:lstStyle/>
        <a:p>
          <a:endParaRPr lang="en-US"/>
        </a:p>
      </dgm:t>
    </dgm:pt>
    <dgm:pt modelId="{287DC744-99A5-2543-BF47-9EC6AC418269}" type="pres">
      <dgm:prSet presAssocID="{41727D64-30B2-9E47-AACB-A28EDFE83109}" presName="hierChild4" presStyleCnt="0"/>
      <dgm:spPr/>
    </dgm:pt>
    <dgm:pt modelId="{B8E18550-4A0F-2045-A314-191F78AE61AF}" type="pres">
      <dgm:prSet presAssocID="{41727D64-30B2-9E47-AACB-A28EDFE83109}" presName="hierChild5" presStyleCnt="0"/>
      <dgm:spPr/>
    </dgm:pt>
    <dgm:pt modelId="{AA06942B-40D9-664C-98E4-F8A5CFDE077D}" type="pres">
      <dgm:prSet presAssocID="{77A83013-54F2-7748-9A6C-47F8D8798ACD}" presName="Name37" presStyleLbl="parChTrans1D3" presStyleIdx="6" presStyleCnt="9"/>
      <dgm:spPr/>
      <dgm:t>
        <a:bodyPr/>
        <a:lstStyle/>
        <a:p>
          <a:endParaRPr lang="en-US"/>
        </a:p>
      </dgm:t>
    </dgm:pt>
    <dgm:pt modelId="{105CD4D3-C3E2-D94F-9F73-748EB95B8E18}" type="pres">
      <dgm:prSet presAssocID="{2D875A60-37AE-434F-8A6F-0C8EB8CBBA8D}" presName="hierRoot2" presStyleCnt="0">
        <dgm:presLayoutVars>
          <dgm:hierBranch val="init"/>
        </dgm:presLayoutVars>
      </dgm:prSet>
      <dgm:spPr/>
    </dgm:pt>
    <dgm:pt modelId="{7179577A-7BD2-8440-8492-C6CA94EB2545}" type="pres">
      <dgm:prSet presAssocID="{2D875A60-37AE-434F-8A6F-0C8EB8CBBA8D}" presName="rootComposite" presStyleCnt="0"/>
      <dgm:spPr/>
    </dgm:pt>
    <dgm:pt modelId="{56162001-3D0B-3745-88BD-9C001D92044D}" type="pres">
      <dgm:prSet presAssocID="{2D875A60-37AE-434F-8A6F-0C8EB8CBBA8D}" presName="rootText" presStyleLbl="node3" presStyleIdx="6" presStyleCnt="9">
        <dgm:presLayoutVars>
          <dgm:chPref val="3"/>
        </dgm:presLayoutVars>
      </dgm:prSet>
      <dgm:spPr/>
      <dgm:t>
        <a:bodyPr/>
        <a:lstStyle/>
        <a:p>
          <a:endParaRPr lang="en-US"/>
        </a:p>
      </dgm:t>
    </dgm:pt>
    <dgm:pt modelId="{A2861812-5735-C549-9633-7A9DD37415BF}" type="pres">
      <dgm:prSet presAssocID="{2D875A60-37AE-434F-8A6F-0C8EB8CBBA8D}" presName="rootConnector" presStyleLbl="node3" presStyleIdx="6" presStyleCnt="9"/>
      <dgm:spPr/>
      <dgm:t>
        <a:bodyPr/>
        <a:lstStyle/>
        <a:p>
          <a:endParaRPr lang="en-US"/>
        </a:p>
      </dgm:t>
    </dgm:pt>
    <dgm:pt modelId="{A510ADF8-FAE1-2B44-BC9B-19F83A8B770D}" type="pres">
      <dgm:prSet presAssocID="{2D875A60-37AE-434F-8A6F-0C8EB8CBBA8D}" presName="hierChild4" presStyleCnt="0"/>
      <dgm:spPr/>
    </dgm:pt>
    <dgm:pt modelId="{A3317F7D-01EB-AD44-A7DB-D0978AF8B783}" type="pres">
      <dgm:prSet presAssocID="{2D875A60-37AE-434F-8A6F-0C8EB8CBBA8D}" presName="hierChild5" presStyleCnt="0"/>
      <dgm:spPr/>
    </dgm:pt>
    <dgm:pt modelId="{95B1C5A2-6E61-F244-B4C2-6468EAF834FE}" type="pres">
      <dgm:prSet presAssocID="{0653A079-71FA-F945-AF4C-56F2E8229CC9}" presName="Name37" presStyleLbl="parChTrans1D3" presStyleIdx="7" presStyleCnt="9"/>
      <dgm:spPr/>
      <dgm:t>
        <a:bodyPr/>
        <a:lstStyle/>
        <a:p>
          <a:endParaRPr lang="en-US"/>
        </a:p>
      </dgm:t>
    </dgm:pt>
    <dgm:pt modelId="{1B3D0F07-7BFD-FF42-9C43-60A88298E17A}" type="pres">
      <dgm:prSet presAssocID="{99FC7CFD-0234-6E49-9383-9F50365BB321}" presName="hierRoot2" presStyleCnt="0">
        <dgm:presLayoutVars>
          <dgm:hierBranch val="init"/>
        </dgm:presLayoutVars>
      </dgm:prSet>
      <dgm:spPr/>
    </dgm:pt>
    <dgm:pt modelId="{5E794FDD-38F4-EB48-85D0-01CBEE011CFA}" type="pres">
      <dgm:prSet presAssocID="{99FC7CFD-0234-6E49-9383-9F50365BB321}" presName="rootComposite" presStyleCnt="0"/>
      <dgm:spPr/>
    </dgm:pt>
    <dgm:pt modelId="{EC44C701-8F0A-AE49-8DE1-34AF9A229ADE}" type="pres">
      <dgm:prSet presAssocID="{99FC7CFD-0234-6E49-9383-9F50365BB321}" presName="rootText" presStyleLbl="node3" presStyleIdx="7" presStyleCnt="9">
        <dgm:presLayoutVars>
          <dgm:chPref val="3"/>
        </dgm:presLayoutVars>
      </dgm:prSet>
      <dgm:spPr/>
      <dgm:t>
        <a:bodyPr/>
        <a:lstStyle/>
        <a:p>
          <a:endParaRPr lang="en-US"/>
        </a:p>
      </dgm:t>
    </dgm:pt>
    <dgm:pt modelId="{86D1D58B-47F4-FD47-A56E-875C6B42A050}" type="pres">
      <dgm:prSet presAssocID="{99FC7CFD-0234-6E49-9383-9F50365BB321}" presName="rootConnector" presStyleLbl="node3" presStyleIdx="7" presStyleCnt="9"/>
      <dgm:spPr/>
      <dgm:t>
        <a:bodyPr/>
        <a:lstStyle/>
        <a:p>
          <a:endParaRPr lang="en-US"/>
        </a:p>
      </dgm:t>
    </dgm:pt>
    <dgm:pt modelId="{65B05872-864D-9E4E-B24C-97C6551B4E54}" type="pres">
      <dgm:prSet presAssocID="{99FC7CFD-0234-6E49-9383-9F50365BB321}" presName="hierChild4" presStyleCnt="0"/>
      <dgm:spPr/>
    </dgm:pt>
    <dgm:pt modelId="{E0B362E6-528E-B242-8E80-9FE4A48FAF63}" type="pres">
      <dgm:prSet presAssocID="{99FC7CFD-0234-6E49-9383-9F50365BB321}" presName="hierChild5" presStyleCnt="0"/>
      <dgm:spPr/>
    </dgm:pt>
    <dgm:pt modelId="{BCBB273E-AFDF-C54F-86B1-C864E4B3FA48}" type="pres">
      <dgm:prSet presAssocID="{4422872A-AD8B-A948-829F-EE89FDA8E801}" presName="Name37" presStyleLbl="parChTrans1D3" presStyleIdx="8" presStyleCnt="9"/>
      <dgm:spPr/>
      <dgm:t>
        <a:bodyPr/>
        <a:lstStyle/>
        <a:p>
          <a:endParaRPr lang="en-US"/>
        </a:p>
      </dgm:t>
    </dgm:pt>
    <dgm:pt modelId="{03BA2495-5575-2441-9E5E-08AC47DC4E1B}" type="pres">
      <dgm:prSet presAssocID="{16F7FFA3-CADF-614A-8D8E-19A4BBAF5E19}" presName="hierRoot2" presStyleCnt="0">
        <dgm:presLayoutVars>
          <dgm:hierBranch val="init"/>
        </dgm:presLayoutVars>
      </dgm:prSet>
      <dgm:spPr/>
    </dgm:pt>
    <dgm:pt modelId="{2F35089E-F577-324C-BFD8-640300884E8F}" type="pres">
      <dgm:prSet presAssocID="{16F7FFA3-CADF-614A-8D8E-19A4BBAF5E19}" presName="rootComposite" presStyleCnt="0"/>
      <dgm:spPr/>
    </dgm:pt>
    <dgm:pt modelId="{2410C606-0EF8-604C-9BA9-ABF13EC1ABDE}" type="pres">
      <dgm:prSet presAssocID="{16F7FFA3-CADF-614A-8D8E-19A4BBAF5E19}" presName="rootText" presStyleLbl="node3" presStyleIdx="8" presStyleCnt="9">
        <dgm:presLayoutVars>
          <dgm:chPref val="3"/>
        </dgm:presLayoutVars>
      </dgm:prSet>
      <dgm:spPr/>
      <dgm:t>
        <a:bodyPr/>
        <a:lstStyle/>
        <a:p>
          <a:endParaRPr lang="en-US"/>
        </a:p>
      </dgm:t>
    </dgm:pt>
    <dgm:pt modelId="{F9DC8D0B-D2CA-0D4E-8A7B-1195C82E1201}" type="pres">
      <dgm:prSet presAssocID="{16F7FFA3-CADF-614A-8D8E-19A4BBAF5E19}" presName="rootConnector" presStyleLbl="node3" presStyleIdx="8" presStyleCnt="9"/>
      <dgm:spPr/>
      <dgm:t>
        <a:bodyPr/>
        <a:lstStyle/>
        <a:p>
          <a:endParaRPr lang="en-US"/>
        </a:p>
      </dgm:t>
    </dgm:pt>
    <dgm:pt modelId="{DECE5690-DFAC-CA4E-965C-3D10621814AA}" type="pres">
      <dgm:prSet presAssocID="{16F7FFA3-CADF-614A-8D8E-19A4BBAF5E19}" presName="hierChild4" presStyleCnt="0"/>
      <dgm:spPr/>
    </dgm:pt>
    <dgm:pt modelId="{2EBF2E55-8DC0-D840-8D77-E3EABB4C06C5}" type="pres">
      <dgm:prSet presAssocID="{16F7FFA3-CADF-614A-8D8E-19A4BBAF5E19}" presName="hierChild5" presStyleCnt="0"/>
      <dgm:spPr/>
    </dgm:pt>
    <dgm:pt modelId="{A81DEE1F-5FED-6742-92B7-6B9C1E9B9975}" type="pres">
      <dgm:prSet presAssocID="{66CA91EA-C359-5D4E-BB7D-1F505D025894}" presName="hierChild5" presStyleCnt="0"/>
      <dgm:spPr/>
    </dgm:pt>
    <dgm:pt modelId="{487DCE16-FB5C-DE4E-BB4E-D122BECA2429}" type="pres">
      <dgm:prSet presAssocID="{37272260-352A-B844-A423-399FA89F1687}" presName="hierChild3" presStyleCnt="0"/>
      <dgm:spPr/>
    </dgm:pt>
  </dgm:ptLst>
  <dgm:cxnLst>
    <dgm:cxn modelId="{252FDBF9-C37C-234C-97A3-547885563200}" srcId="{66CA91EA-C359-5D4E-BB7D-1F505D025894}" destId="{2D875A60-37AE-434F-8A6F-0C8EB8CBBA8D}" srcOrd="1" destOrd="0" parTransId="{77A83013-54F2-7748-9A6C-47F8D8798ACD}" sibTransId="{6C5BA8B1-8FCC-F64A-AC52-E2C20344542B}"/>
    <dgm:cxn modelId="{002C7B8C-120F-4A4E-AB30-491A7A94ECAB}" srcId="{AECF40F8-6486-B641-9857-1D0D7C40E11D}" destId="{EC53B906-A9F3-0845-977A-384348488BAA}" srcOrd="2" destOrd="0" parTransId="{8957320E-3F95-FA46-816D-30D464106EBE}" sibTransId="{FA657029-E68C-0E43-A785-DB384895D1D4}"/>
    <dgm:cxn modelId="{73D177F2-7440-F441-BEB5-4CCD4E3E2CD1}" type="presOf" srcId="{AECF40F8-6486-B641-9857-1D0D7C40E11D}" destId="{FA7F73C1-DDE3-444F-A347-7E77B285F9E7}" srcOrd="0" destOrd="0" presId="urn:microsoft.com/office/officeart/2005/8/layout/orgChart1"/>
    <dgm:cxn modelId="{D9F80C63-DB5F-4943-91D6-F2B626E884D8}" type="presOf" srcId="{16F7FFA3-CADF-614A-8D8E-19A4BBAF5E19}" destId="{F9DC8D0B-D2CA-0D4E-8A7B-1195C82E1201}" srcOrd="1" destOrd="0" presId="urn:microsoft.com/office/officeart/2005/8/layout/orgChart1"/>
    <dgm:cxn modelId="{83527380-C359-324D-ADAC-6DE69657FF2F}" type="presOf" srcId="{41727D64-30B2-9E47-AACB-A28EDFE83109}" destId="{21A3FB7F-A5C6-5540-A926-BEC1C03C7F0E}" srcOrd="0" destOrd="0" presId="urn:microsoft.com/office/officeart/2005/8/layout/orgChart1"/>
    <dgm:cxn modelId="{F41E803A-4071-1D44-8B85-A998A301CB8C}" srcId="{8A4F3EB9-4115-E04D-ADDC-2FC4F5FEAF6C}" destId="{37272260-352A-B844-A423-399FA89F1687}" srcOrd="0" destOrd="0" parTransId="{23B8DE75-F69B-344A-BAC5-70F0EFD48B7C}" sibTransId="{F5DFBA7A-9BC3-DF43-8FD9-242F489D1772}"/>
    <dgm:cxn modelId="{36C69579-0EAE-BE45-84B0-D8B6EDB06BE3}" type="presOf" srcId="{EC53B906-A9F3-0845-977A-384348488BAA}" destId="{4109FCD2-C155-6D4D-BE73-D6E6D973D3B7}" srcOrd="0" destOrd="0" presId="urn:microsoft.com/office/officeart/2005/8/layout/orgChart1"/>
    <dgm:cxn modelId="{7FA4341B-E149-3B4A-970B-41C3A77B6D44}" srcId="{66CA91EA-C359-5D4E-BB7D-1F505D025894}" destId="{99FC7CFD-0234-6E49-9383-9F50365BB321}" srcOrd="2" destOrd="0" parTransId="{0653A079-71FA-F945-AF4C-56F2E8229CC9}" sibTransId="{032A1AF9-1332-F541-AED8-D7EF8AE460E7}"/>
    <dgm:cxn modelId="{64180236-9737-9049-844F-818F3CF18F20}" type="presOf" srcId="{2D875A60-37AE-434F-8A6F-0C8EB8CBBA8D}" destId="{56162001-3D0B-3745-88BD-9C001D92044D}" srcOrd="0" destOrd="0" presId="urn:microsoft.com/office/officeart/2005/8/layout/orgChart1"/>
    <dgm:cxn modelId="{338E7B7A-4642-644A-9CA9-230FDC506F6F}" type="presOf" srcId="{AB548FD9-C6BD-CD49-93E9-A911239F40BA}" destId="{96F5E0FE-B647-784C-B745-EB5DB6675719}" srcOrd="0" destOrd="0" presId="urn:microsoft.com/office/officeart/2005/8/layout/orgChart1"/>
    <dgm:cxn modelId="{90DA4CAE-B982-034D-BD86-A1292AD1EEBE}" srcId="{37272260-352A-B844-A423-399FA89F1687}" destId="{AECF40F8-6486-B641-9857-1D0D7C40E11D}" srcOrd="0" destOrd="0" parTransId="{D883168A-929D-CC40-AAAD-4BBF248EF7E5}" sibTransId="{C3C75EBF-7773-0B4C-A263-B0B063EF9766}"/>
    <dgm:cxn modelId="{AA926D08-4CA0-684B-96EF-916B8E569EBF}" type="presOf" srcId="{58A50C2E-41EE-884E-AE7A-90ABEA60FDEB}" destId="{2ADBE864-8EC3-8A4A-9DED-631613B8D478}" srcOrd="0" destOrd="0" presId="urn:microsoft.com/office/officeart/2005/8/layout/orgChart1"/>
    <dgm:cxn modelId="{236179A8-478A-044C-96DE-B4E89617066E}" type="presOf" srcId="{9C28F94A-CA15-D94C-AF6C-EC1A3D13876F}" destId="{BF76DE1B-F9CC-824E-8C10-8FFE476D6BEB}" srcOrd="0" destOrd="0" presId="urn:microsoft.com/office/officeart/2005/8/layout/orgChart1"/>
    <dgm:cxn modelId="{D6EA6F2F-1CC0-B846-AA50-E4C43F6855DE}" type="presOf" srcId="{37272260-352A-B844-A423-399FA89F1687}" destId="{98136823-5825-3648-906E-E64B0C86D5B0}" srcOrd="1" destOrd="0" presId="urn:microsoft.com/office/officeart/2005/8/layout/orgChart1"/>
    <dgm:cxn modelId="{2CE85EF5-4387-1548-8472-527EFDBD4902}" type="presOf" srcId="{D883168A-929D-CC40-AAAD-4BBF248EF7E5}" destId="{4340A610-5163-C141-BB2A-13103780AD84}" srcOrd="0" destOrd="0" presId="urn:microsoft.com/office/officeart/2005/8/layout/orgChart1"/>
    <dgm:cxn modelId="{238028A3-B719-3447-A495-25A886BDEB01}" type="presOf" srcId="{16F7FFA3-CADF-614A-8D8E-19A4BBAF5E19}" destId="{2410C606-0EF8-604C-9BA9-ABF13EC1ABDE}" srcOrd="0" destOrd="0" presId="urn:microsoft.com/office/officeart/2005/8/layout/orgChart1"/>
    <dgm:cxn modelId="{A9DF74F6-A6BD-5045-978E-D23E6D8B48A5}" srcId="{AECF40F8-6486-B641-9857-1D0D7C40E11D}" destId="{333FCA90-B269-8E46-941F-56F01AD7FF51}" srcOrd="1" destOrd="0" parTransId="{871BF599-29DD-1144-9D42-7F0B0360160F}" sibTransId="{4716048F-B3EC-7740-8FDE-07121FABE265}"/>
    <dgm:cxn modelId="{6BC41829-BFAC-E044-B101-016E9E4AAA9F}" type="presOf" srcId="{AB548FD9-C6BD-CD49-93E9-A911239F40BA}" destId="{94487687-5B8A-424F-A450-77F8C3D7E6E6}" srcOrd="1" destOrd="0" presId="urn:microsoft.com/office/officeart/2005/8/layout/orgChart1"/>
    <dgm:cxn modelId="{08FBAB01-283F-1A42-A40B-93ACE7AC2CD7}" type="presOf" srcId="{0653A079-71FA-F945-AF4C-56F2E8229CC9}" destId="{95B1C5A2-6E61-F244-B4C2-6468EAF834FE}" srcOrd="0" destOrd="0" presId="urn:microsoft.com/office/officeart/2005/8/layout/orgChart1"/>
    <dgm:cxn modelId="{9F18CF94-BC8A-6A48-A4E4-74150913F835}" type="presOf" srcId="{2D875A60-37AE-434F-8A6F-0C8EB8CBBA8D}" destId="{A2861812-5735-C549-9633-7A9DD37415BF}" srcOrd="1" destOrd="0" presId="urn:microsoft.com/office/officeart/2005/8/layout/orgChart1"/>
    <dgm:cxn modelId="{BF8BEBE0-1667-7347-A226-A523089603A9}" type="presOf" srcId="{8957320E-3F95-FA46-816D-30D464106EBE}" destId="{1B64D051-69C1-864C-96F2-BE6AD39AE03A}" srcOrd="0" destOrd="0" presId="urn:microsoft.com/office/officeart/2005/8/layout/orgChart1"/>
    <dgm:cxn modelId="{290F885C-339C-0345-8156-70193570BCC2}" type="presOf" srcId="{333FCA90-B269-8E46-941F-56F01AD7FF51}" destId="{C59A7647-4008-A640-AB7C-99B5C0094A43}" srcOrd="0" destOrd="0" presId="urn:microsoft.com/office/officeart/2005/8/layout/orgChart1"/>
    <dgm:cxn modelId="{9237E8C4-2EB1-9148-BA37-A1D15CFE1EF3}" type="presOf" srcId="{7EF99274-48BF-314E-8EDE-DAD7DF432D6B}" destId="{7B5F764F-0409-D74D-9E93-C86F15C77A84}" srcOrd="1" destOrd="0" presId="urn:microsoft.com/office/officeart/2005/8/layout/orgChart1"/>
    <dgm:cxn modelId="{E28FB662-513F-ED40-B8C9-419B6440C546}" type="presOf" srcId="{99FC7CFD-0234-6E49-9383-9F50365BB321}" destId="{EC44C701-8F0A-AE49-8DE1-34AF9A229ADE}" srcOrd="0" destOrd="0" presId="urn:microsoft.com/office/officeart/2005/8/layout/orgChart1"/>
    <dgm:cxn modelId="{DCD368CB-661D-7D4D-AF10-B5393C758A85}" type="presOf" srcId="{AECF40F8-6486-B641-9857-1D0D7C40E11D}" destId="{0A1A73FA-4D3A-D24B-8B57-AD8CF19B56A0}" srcOrd="1" destOrd="0" presId="urn:microsoft.com/office/officeart/2005/8/layout/orgChart1"/>
    <dgm:cxn modelId="{7C4E6279-192B-A445-B068-80D908EDDC33}" type="presOf" srcId="{38C44D6F-7F40-B948-9763-2B0C4AA2D71E}" destId="{76EE1188-8CDC-8641-8096-E07B19A4BA8F}" srcOrd="0" destOrd="0" presId="urn:microsoft.com/office/officeart/2005/8/layout/orgChart1"/>
    <dgm:cxn modelId="{9BB9A0BC-42D3-AF4E-9865-376C377BAFBC}" type="presOf" srcId="{EC53B906-A9F3-0845-977A-384348488BAA}" destId="{B929F6A2-5637-1B4E-9524-A26EA8FA23D8}" srcOrd="1" destOrd="0" presId="urn:microsoft.com/office/officeart/2005/8/layout/orgChart1"/>
    <dgm:cxn modelId="{E1A89321-4547-DD47-83FD-FF9F20C7F220}" type="presOf" srcId="{37272260-352A-B844-A423-399FA89F1687}" destId="{782EE575-FAD2-D942-A947-A75C73B1477D}" srcOrd="0" destOrd="0" presId="urn:microsoft.com/office/officeart/2005/8/layout/orgChart1"/>
    <dgm:cxn modelId="{AE0C7E7C-039E-C049-B166-DB0650204CC3}" srcId="{AECF40F8-6486-B641-9857-1D0D7C40E11D}" destId="{7EF99274-48BF-314E-8EDE-DAD7DF432D6B}" srcOrd="3" destOrd="0" parTransId="{9C28F94A-CA15-D94C-AF6C-EC1A3D13876F}" sibTransId="{9FF23BDF-5839-FF45-BBF0-12F2663DE947}"/>
    <dgm:cxn modelId="{16752A24-D360-0748-B71F-A5B87FC7F10F}" type="presOf" srcId="{0788A36B-E158-984F-96CE-0236EF551BFA}" destId="{EA7BCC21-E28F-264C-BF47-CEF9D9388594}" srcOrd="0" destOrd="0" presId="urn:microsoft.com/office/officeart/2005/8/layout/orgChart1"/>
    <dgm:cxn modelId="{5A6C6574-047A-F14F-97C4-33F40EB0CA91}" type="presOf" srcId="{CEF2FAFE-BF08-FC41-B60A-263B7323B5D5}" destId="{AA4D8DA9-6506-D645-9224-BB68526A28B4}" srcOrd="1" destOrd="0" presId="urn:microsoft.com/office/officeart/2005/8/layout/orgChart1"/>
    <dgm:cxn modelId="{7BDC0DF0-6656-8543-B95F-54F58784F919}" type="presOf" srcId="{7EF99274-48BF-314E-8EDE-DAD7DF432D6B}" destId="{4265B558-054A-DB40-90F9-8A4C1EF05CE2}" srcOrd="0" destOrd="0" presId="urn:microsoft.com/office/officeart/2005/8/layout/orgChart1"/>
    <dgm:cxn modelId="{73969AF5-576B-AE42-BF9F-901931D1AA46}" type="presOf" srcId="{41727D64-30B2-9E47-AACB-A28EDFE83109}" destId="{0E0B68B5-6E1F-974A-964B-5D666253FD1B}" srcOrd="1" destOrd="0" presId="urn:microsoft.com/office/officeart/2005/8/layout/orgChart1"/>
    <dgm:cxn modelId="{8B8CE071-5A63-5644-B5C9-CB86DD19266F}" srcId="{AECF40F8-6486-B641-9857-1D0D7C40E11D}" destId="{CEF2FAFE-BF08-FC41-B60A-263B7323B5D5}" srcOrd="4" destOrd="0" parTransId="{58A50C2E-41EE-884E-AE7A-90ABEA60FDEB}" sibTransId="{E3596746-3936-D34B-9E04-F1382A721835}"/>
    <dgm:cxn modelId="{B7E03371-2E2F-DC4B-BD05-12C27653D9BB}" type="presOf" srcId="{2FADA76E-7314-264C-B7D6-4CD27914798E}" destId="{A6D2AD1D-16C3-4347-8FC2-221468C85D3E}" srcOrd="0" destOrd="0" presId="urn:microsoft.com/office/officeart/2005/8/layout/orgChart1"/>
    <dgm:cxn modelId="{750AA3ED-A2D0-7343-B1FF-ACB3D605E84A}" type="presOf" srcId="{871BF599-29DD-1144-9D42-7F0B0360160F}" destId="{4DDA8E28-4955-684F-A73E-CF9FC9648E71}" srcOrd="0" destOrd="0" presId="urn:microsoft.com/office/officeart/2005/8/layout/orgChart1"/>
    <dgm:cxn modelId="{076EA61D-E260-9243-A976-CC2A03AB8BAD}" type="presOf" srcId="{CEF2FAFE-BF08-FC41-B60A-263B7323B5D5}" destId="{68AF98E2-9EEE-AE4C-A5D0-05AE29821832}" srcOrd="0" destOrd="0" presId="urn:microsoft.com/office/officeart/2005/8/layout/orgChart1"/>
    <dgm:cxn modelId="{F6B86344-E1E9-2D47-9F45-F6866C45DE13}" type="presOf" srcId="{4422872A-AD8B-A948-829F-EE89FDA8E801}" destId="{BCBB273E-AFDF-C54F-86B1-C864E4B3FA48}" srcOrd="0" destOrd="0" presId="urn:microsoft.com/office/officeart/2005/8/layout/orgChart1"/>
    <dgm:cxn modelId="{71C4BFC3-1E43-714A-9717-BD4A44DBEEBF}" srcId="{66CA91EA-C359-5D4E-BB7D-1F505D025894}" destId="{41727D64-30B2-9E47-AACB-A28EDFE83109}" srcOrd="0" destOrd="0" parTransId="{38C44D6F-7F40-B948-9763-2B0C4AA2D71E}" sibTransId="{9DE1FA70-6180-BE46-B77E-AAA346347301}"/>
    <dgm:cxn modelId="{30D45E8E-1755-2649-8367-93CDE473B6D4}" type="presOf" srcId="{99FC7CFD-0234-6E49-9383-9F50365BB321}" destId="{86D1D58B-47F4-FD47-A56E-875C6B42A050}" srcOrd="1" destOrd="0" presId="urn:microsoft.com/office/officeart/2005/8/layout/orgChart1"/>
    <dgm:cxn modelId="{82B57A83-CEC6-CE47-8FE9-328155715649}" srcId="{37272260-352A-B844-A423-399FA89F1687}" destId="{66CA91EA-C359-5D4E-BB7D-1F505D025894}" srcOrd="1" destOrd="0" parTransId="{2FADA76E-7314-264C-B7D6-4CD27914798E}" sibTransId="{F3084059-A14C-8849-ACF5-825FE07DB437}"/>
    <dgm:cxn modelId="{E51B3C35-C2B7-E84C-B7D4-FDD785857F9A}" type="presOf" srcId="{66CA91EA-C359-5D4E-BB7D-1F505D025894}" destId="{2ED0A8CE-8D25-DF4C-86AB-2F76D369193A}" srcOrd="0" destOrd="0" presId="urn:microsoft.com/office/officeart/2005/8/layout/orgChart1"/>
    <dgm:cxn modelId="{016D63BA-D87E-7742-953B-6C75712A56E7}" type="presOf" srcId="{77A83013-54F2-7748-9A6C-47F8D8798ACD}" destId="{AA06942B-40D9-664C-98E4-F8A5CFDE077D}" srcOrd="0" destOrd="0" presId="urn:microsoft.com/office/officeart/2005/8/layout/orgChart1"/>
    <dgm:cxn modelId="{D4C4619B-1C7D-4944-8A98-A2BF3CC2D990}" type="presOf" srcId="{333FCA90-B269-8E46-941F-56F01AD7FF51}" destId="{6016D84A-D583-CC45-AD61-374150E4466E}" srcOrd="1" destOrd="0" presId="urn:microsoft.com/office/officeart/2005/8/layout/orgChart1"/>
    <dgm:cxn modelId="{E00C94C6-45FD-4E40-9C32-87AD47C0439A}" type="presOf" srcId="{66CA91EA-C359-5D4E-BB7D-1F505D025894}" destId="{E27161C8-C506-994F-B1A6-BA7146C1CEB4}" srcOrd="1" destOrd="0" presId="urn:microsoft.com/office/officeart/2005/8/layout/orgChart1"/>
    <dgm:cxn modelId="{07938027-C64F-234B-BE8F-EACBF98CF123}" srcId="{AECF40F8-6486-B641-9857-1D0D7C40E11D}" destId="{AB548FD9-C6BD-CD49-93E9-A911239F40BA}" srcOrd="0" destOrd="0" parTransId="{0788A36B-E158-984F-96CE-0236EF551BFA}" sibTransId="{399C090E-BBD2-7D47-B2F9-F9CCEAC98BED}"/>
    <dgm:cxn modelId="{DD2F8C60-CCAE-A24F-B5C9-21CE7D059234}" srcId="{66CA91EA-C359-5D4E-BB7D-1F505D025894}" destId="{16F7FFA3-CADF-614A-8D8E-19A4BBAF5E19}" srcOrd="3" destOrd="0" parTransId="{4422872A-AD8B-A948-829F-EE89FDA8E801}" sibTransId="{1D1ECABF-4A77-3245-BCEC-99A646BBB909}"/>
    <dgm:cxn modelId="{3BE219E8-86B0-B040-8D27-99F50B64BE93}" type="presOf" srcId="{8A4F3EB9-4115-E04D-ADDC-2FC4F5FEAF6C}" destId="{EFBCA92A-1C03-934A-8117-1A1441EC49AE}" srcOrd="0" destOrd="0" presId="urn:microsoft.com/office/officeart/2005/8/layout/orgChart1"/>
    <dgm:cxn modelId="{622F644A-525B-EF46-9AF6-2A49590EBA3F}" type="presParOf" srcId="{EFBCA92A-1C03-934A-8117-1A1441EC49AE}" destId="{43675CB3-60F9-7344-9780-702977AF0FFC}" srcOrd="0" destOrd="0" presId="urn:microsoft.com/office/officeart/2005/8/layout/orgChart1"/>
    <dgm:cxn modelId="{54AD6977-6AEE-654B-85D0-CD8E8DF45EE2}" type="presParOf" srcId="{43675CB3-60F9-7344-9780-702977AF0FFC}" destId="{99CBCA46-8D7C-524F-989B-C3B2546007AF}" srcOrd="0" destOrd="0" presId="urn:microsoft.com/office/officeart/2005/8/layout/orgChart1"/>
    <dgm:cxn modelId="{B99F8C11-8765-034D-A693-72EFB6714D53}" type="presParOf" srcId="{99CBCA46-8D7C-524F-989B-C3B2546007AF}" destId="{782EE575-FAD2-D942-A947-A75C73B1477D}" srcOrd="0" destOrd="0" presId="urn:microsoft.com/office/officeart/2005/8/layout/orgChart1"/>
    <dgm:cxn modelId="{DE75D8CC-0D64-694D-A3A0-52C5B0FC3BD5}" type="presParOf" srcId="{99CBCA46-8D7C-524F-989B-C3B2546007AF}" destId="{98136823-5825-3648-906E-E64B0C86D5B0}" srcOrd="1" destOrd="0" presId="urn:microsoft.com/office/officeart/2005/8/layout/orgChart1"/>
    <dgm:cxn modelId="{DBE83199-84FF-B742-99F0-89D131695BEF}" type="presParOf" srcId="{43675CB3-60F9-7344-9780-702977AF0FFC}" destId="{68A0F7CD-F993-CF44-A407-9CE4B68B332B}" srcOrd="1" destOrd="0" presId="urn:microsoft.com/office/officeart/2005/8/layout/orgChart1"/>
    <dgm:cxn modelId="{3BCCA1ED-5441-1940-8E00-5EEB00B809C4}" type="presParOf" srcId="{68A0F7CD-F993-CF44-A407-9CE4B68B332B}" destId="{4340A610-5163-C141-BB2A-13103780AD84}" srcOrd="0" destOrd="0" presId="urn:microsoft.com/office/officeart/2005/8/layout/orgChart1"/>
    <dgm:cxn modelId="{B21FF039-5445-4F44-8B59-30C138B89C8C}" type="presParOf" srcId="{68A0F7CD-F993-CF44-A407-9CE4B68B332B}" destId="{B86A2950-2D87-9843-817A-C9C50A8567FC}" srcOrd="1" destOrd="0" presId="urn:microsoft.com/office/officeart/2005/8/layout/orgChart1"/>
    <dgm:cxn modelId="{99D39AD4-1581-514E-96C8-EC3B4C95FAA1}" type="presParOf" srcId="{B86A2950-2D87-9843-817A-C9C50A8567FC}" destId="{B86402BE-8497-584E-A22B-6DADAC6FCDF6}" srcOrd="0" destOrd="0" presId="urn:microsoft.com/office/officeart/2005/8/layout/orgChart1"/>
    <dgm:cxn modelId="{4245FC37-0F33-4642-BA73-2D0E29D16AD7}" type="presParOf" srcId="{B86402BE-8497-584E-A22B-6DADAC6FCDF6}" destId="{FA7F73C1-DDE3-444F-A347-7E77B285F9E7}" srcOrd="0" destOrd="0" presId="urn:microsoft.com/office/officeart/2005/8/layout/orgChart1"/>
    <dgm:cxn modelId="{3208FCC7-1064-7E41-9191-4DDE9CCF5D25}" type="presParOf" srcId="{B86402BE-8497-584E-A22B-6DADAC6FCDF6}" destId="{0A1A73FA-4D3A-D24B-8B57-AD8CF19B56A0}" srcOrd="1" destOrd="0" presId="urn:microsoft.com/office/officeart/2005/8/layout/orgChart1"/>
    <dgm:cxn modelId="{33E6FE95-A085-2647-97E1-CEA9E18C9007}" type="presParOf" srcId="{B86A2950-2D87-9843-817A-C9C50A8567FC}" destId="{5F2A3BF2-5DC9-CD4E-BCB9-53343942B1FB}" srcOrd="1" destOrd="0" presId="urn:microsoft.com/office/officeart/2005/8/layout/orgChart1"/>
    <dgm:cxn modelId="{83FBE19A-3347-5443-BEDA-F9311DC30E6C}" type="presParOf" srcId="{5F2A3BF2-5DC9-CD4E-BCB9-53343942B1FB}" destId="{EA7BCC21-E28F-264C-BF47-CEF9D9388594}" srcOrd="0" destOrd="0" presId="urn:microsoft.com/office/officeart/2005/8/layout/orgChart1"/>
    <dgm:cxn modelId="{F929DAEE-666C-8844-8BAB-099573DECA6F}" type="presParOf" srcId="{5F2A3BF2-5DC9-CD4E-BCB9-53343942B1FB}" destId="{264229F5-9824-144D-9C16-05CE1E9F86E4}" srcOrd="1" destOrd="0" presId="urn:microsoft.com/office/officeart/2005/8/layout/orgChart1"/>
    <dgm:cxn modelId="{4611CED2-709F-7B42-9E7C-4CFB7C83E590}" type="presParOf" srcId="{264229F5-9824-144D-9C16-05CE1E9F86E4}" destId="{38F47C4C-F4A3-1148-A959-81F65BD718C9}" srcOrd="0" destOrd="0" presId="urn:microsoft.com/office/officeart/2005/8/layout/orgChart1"/>
    <dgm:cxn modelId="{15A3E46D-64EB-8E45-841E-DD80F649B484}" type="presParOf" srcId="{38F47C4C-F4A3-1148-A959-81F65BD718C9}" destId="{96F5E0FE-B647-784C-B745-EB5DB6675719}" srcOrd="0" destOrd="0" presId="urn:microsoft.com/office/officeart/2005/8/layout/orgChart1"/>
    <dgm:cxn modelId="{B1DA3FCE-E0D7-8F40-B5B2-0623906FA14A}" type="presParOf" srcId="{38F47C4C-F4A3-1148-A959-81F65BD718C9}" destId="{94487687-5B8A-424F-A450-77F8C3D7E6E6}" srcOrd="1" destOrd="0" presId="urn:microsoft.com/office/officeart/2005/8/layout/orgChart1"/>
    <dgm:cxn modelId="{7FBD67C6-5675-CB4E-A45C-5FED1C1C4FF8}" type="presParOf" srcId="{264229F5-9824-144D-9C16-05CE1E9F86E4}" destId="{60D2B6EE-2AD2-6A41-8231-9BFBCC958B75}" srcOrd="1" destOrd="0" presId="urn:microsoft.com/office/officeart/2005/8/layout/orgChart1"/>
    <dgm:cxn modelId="{109D4529-387C-9F40-91D4-9170CEDA8B72}" type="presParOf" srcId="{264229F5-9824-144D-9C16-05CE1E9F86E4}" destId="{B5DB67E6-C1B1-CF4C-B548-55179FF96922}" srcOrd="2" destOrd="0" presId="urn:microsoft.com/office/officeart/2005/8/layout/orgChart1"/>
    <dgm:cxn modelId="{E7A99A68-1290-7E4B-AC2E-9FCABA7854E9}" type="presParOf" srcId="{5F2A3BF2-5DC9-CD4E-BCB9-53343942B1FB}" destId="{4DDA8E28-4955-684F-A73E-CF9FC9648E71}" srcOrd="2" destOrd="0" presId="urn:microsoft.com/office/officeart/2005/8/layout/orgChart1"/>
    <dgm:cxn modelId="{C9C9FE62-46BB-C54F-BA87-B828E1103429}" type="presParOf" srcId="{5F2A3BF2-5DC9-CD4E-BCB9-53343942B1FB}" destId="{BE7C8E5D-AE7D-C247-9FFE-2C11FA9DCFDB}" srcOrd="3" destOrd="0" presId="urn:microsoft.com/office/officeart/2005/8/layout/orgChart1"/>
    <dgm:cxn modelId="{BC2FA306-0493-654F-83C1-2C90DF731FBD}" type="presParOf" srcId="{BE7C8E5D-AE7D-C247-9FFE-2C11FA9DCFDB}" destId="{8C6E77CF-1011-2248-8AC2-3EE9EAC634B6}" srcOrd="0" destOrd="0" presId="urn:microsoft.com/office/officeart/2005/8/layout/orgChart1"/>
    <dgm:cxn modelId="{7E9F15E3-E13F-6E4F-8876-9F16485024CD}" type="presParOf" srcId="{8C6E77CF-1011-2248-8AC2-3EE9EAC634B6}" destId="{C59A7647-4008-A640-AB7C-99B5C0094A43}" srcOrd="0" destOrd="0" presId="urn:microsoft.com/office/officeart/2005/8/layout/orgChart1"/>
    <dgm:cxn modelId="{8FE995AF-E1D1-3F4F-A410-5E9BAD359BE2}" type="presParOf" srcId="{8C6E77CF-1011-2248-8AC2-3EE9EAC634B6}" destId="{6016D84A-D583-CC45-AD61-374150E4466E}" srcOrd="1" destOrd="0" presId="urn:microsoft.com/office/officeart/2005/8/layout/orgChart1"/>
    <dgm:cxn modelId="{F7102DA7-DE4A-9C43-8707-98F9DDCC401E}" type="presParOf" srcId="{BE7C8E5D-AE7D-C247-9FFE-2C11FA9DCFDB}" destId="{6DEE80B4-9D13-7443-BCC4-F1CBCEF0DF5E}" srcOrd="1" destOrd="0" presId="urn:microsoft.com/office/officeart/2005/8/layout/orgChart1"/>
    <dgm:cxn modelId="{CB920588-A114-C948-8AF6-88D5F038AF4F}" type="presParOf" srcId="{BE7C8E5D-AE7D-C247-9FFE-2C11FA9DCFDB}" destId="{E39DB9F0-C080-7E43-B0D0-ABF0499D93C9}" srcOrd="2" destOrd="0" presId="urn:microsoft.com/office/officeart/2005/8/layout/orgChart1"/>
    <dgm:cxn modelId="{3CAA2BEF-4DCF-DF43-9893-4E9F07906F36}" type="presParOf" srcId="{5F2A3BF2-5DC9-CD4E-BCB9-53343942B1FB}" destId="{1B64D051-69C1-864C-96F2-BE6AD39AE03A}" srcOrd="4" destOrd="0" presId="urn:microsoft.com/office/officeart/2005/8/layout/orgChart1"/>
    <dgm:cxn modelId="{13EE3579-F215-D24D-B9EE-BB6D6DE1B211}" type="presParOf" srcId="{5F2A3BF2-5DC9-CD4E-BCB9-53343942B1FB}" destId="{7538EC1A-A3DE-1B4E-8463-43673F9D276D}" srcOrd="5" destOrd="0" presId="urn:microsoft.com/office/officeart/2005/8/layout/orgChart1"/>
    <dgm:cxn modelId="{B78E3616-50BA-2943-B59B-E9E57C1D04AC}" type="presParOf" srcId="{7538EC1A-A3DE-1B4E-8463-43673F9D276D}" destId="{86E94E60-9D6B-4743-B337-04D35CBC4B55}" srcOrd="0" destOrd="0" presId="urn:microsoft.com/office/officeart/2005/8/layout/orgChart1"/>
    <dgm:cxn modelId="{3FC61186-6222-9742-9008-BA27F58C7918}" type="presParOf" srcId="{86E94E60-9D6B-4743-B337-04D35CBC4B55}" destId="{4109FCD2-C155-6D4D-BE73-D6E6D973D3B7}" srcOrd="0" destOrd="0" presId="urn:microsoft.com/office/officeart/2005/8/layout/orgChart1"/>
    <dgm:cxn modelId="{FFDB7C22-58C9-1C40-B638-98DCE8B19949}" type="presParOf" srcId="{86E94E60-9D6B-4743-B337-04D35CBC4B55}" destId="{B929F6A2-5637-1B4E-9524-A26EA8FA23D8}" srcOrd="1" destOrd="0" presId="urn:microsoft.com/office/officeart/2005/8/layout/orgChart1"/>
    <dgm:cxn modelId="{61C6DDB8-4726-2F4E-A38A-4C71DD1CDFA2}" type="presParOf" srcId="{7538EC1A-A3DE-1B4E-8463-43673F9D276D}" destId="{9522B319-3439-4F45-B9B0-6E2456D48059}" srcOrd="1" destOrd="0" presId="urn:microsoft.com/office/officeart/2005/8/layout/orgChart1"/>
    <dgm:cxn modelId="{826160A2-CA0E-184F-A547-4602BFAD46BF}" type="presParOf" srcId="{7538EC1A-A3DE-1B4E-8463-43673F9D276D}" destId="{91038AE8-795E-864E-91FD-DE6467510945}" srcOrd="2" destOrd="0" presId="urn:microsoft.com/office/officeart/2005/8/layout/orgChart1"/>
    <dgm:cxn modelId="{6338959D-66E5-7942-AAA5-C6B5A1240A57}" type="presParOf" srcId="{5F2A3BF2-5DC9-CD4E-BCB9-53343942B1FB}" destId="{BF76DE1B-F9CC-824E-8C10-8FFE476D6BEB}" srcOrd="6" destOrd="0" presId="urn:microsoft.com/office/officeart/2005/8/layout/orgChart1"/>
    <dgm:cxn modelId="{97C18EA5-6A02-A545-B49C-77CAC459F98F}" type="presParOf" srcId="{5F2A3BF2-5DC9-CD4E-BCB9-53343942B1FB}" destId="{936046DC-0E54-7840-869C-A317AD00940D}" srcOrd="7" destOrd="0" presId="urn:microsoft.com/office/officeart/2005/8/layout/orgChart1"/>
    <dgm:cxn modelId="{CDD2CD8F-2E9E-F74C-A2D5-4258A86D1BE3}" type="presParOf" srcId="{936046DC-0E54-7840-869C-A317AD00940D}" destId="{1127EC67-DF2F-CA40-9485-E00151B482FD}" srcOrd="0" destOrd="0" presId="urn:microsoft.com/office/officeart/2005/8/layout/orgChart1"/>
    <dgm:cxn modelId="{135DEF8A-3AC6-5348-AD10-4E70ACC19BAC}" type="presParOf" srcId="{1127EC67-DF2F-CA40-9485-E00151B482FD}" destId="{4265B558-054A-DB40-90F9-8A4C1EF05CE2}" srcOrd="0" destOrd="0" presId="urn:microsoft.com/office/officeart/2005/8/layout/orgChart1"/>
    <dgm:cxn modelId="{4681B9B4-6A19-4F4E-94A7-0E21EC746A80}" type="presParOf" srcId="{1127EC67-DF2F-CA40-9485-E00151B482FD}" destId="{7B5F764F-0409-D74D-9E93-C86F15C77A84}" srcOrd="1" destOrd="0" presId="urn:microsoft.com/office/officeart/2005/8/layout/orgChart1"/>
    <dgm:cxn modelId="{793523BE-B5FC-A24F-BEF1-4F80F186296F}" type="presParOf" srcId="{936046DC-0E54-7840-869C-A317AD00940D}" destId="{BC4F86E4-7972-8F41-B198-EDAAB6E712FC}" srcOrd="1" destOrd="0" presId="urn:microsoft.com/office/officeart/2005/8/layout/orgChart1"/>
    <dgm:cxn modelId="{BD94239E-DCC3-6F40-89B9-649D86B560E1}" type="presParOf" srcId="{936046DC-0E54-7840-869C-A317AD00940D}" destId="{01522AB2-440F-8F47-A3D7-D5684C3C4046}" srcOrd="2" destOrd="0" presId="urn:microsoft.com/office/officeart/2005/8/layout/orgChart1"/>
    <dgm:cxn modelId="{9905564E-E57B-7B4F-B767-3FCC6A77332C}" type="presParOf" srcId="{5F2A3BF2-5DC9-CD4E-BCB9-53343942B1FB}" destId="{2ADBE864-8EC3-8A4A-9DED-631613B8D478}" srcOrd="8" destOrd="0" presId="urn:microsoft.com/office/officeart/2005/8/layout/orgChart1"/>
    <dgm:cxn modelId="{47F0FA1D-AB9C-FD4C-8BB3-D56EC8D3D64F}" type="presParOf" srcId="{5F2A3BF2-5DC9-CD4E-BCB9-53343942B1FB}" destId="{8E1FBAD8-D228-5746-BB87-F7BF28F21B1C}" srcOrd="9" destOrd="0" presId="urn:microsoft.com/office/officeart/2005/8/layout/orgChart1"/>
    <dgm:cxn modelId="{5020EC6A-8324-FE4E-A5EF-702F7D123F0A}" type="presParOf" srcId="{8E1FBAD8-D228-5746-BB87-F7BF28F21B1C}" destId="{76172424-DC0A-0341-A721-78B71BA37F40}" srcOrd="0" destOrd="0" presId="urn:microsoft.com/office/officeart/2005/8/layout/orgChart1"/>
    <dgm:cxn modelId="{2F06F878-3F34-234C-A485-5A1EE74DF175}" type="presParOf" srcId="{76172424-DC0A-0341-A721-78B71BA37F40}" destId="{68AF98E2-9EEE-AE4C-A5D0-05AE29821832}" srcOrd="0" destOrd="0" presId="urn:microsoft.com/office/officeart/2005/8/layout/orgChart1"/>
    <dgm:cxn modelId="{7FF1AA20-3019-1B43-81C5-2560C4F9F067}" type="presParOf" srcId="{76172424-DC0A-0341-A721-78B71BA37F40}" destId="{AA4D8DA9-6506-D645-9224-BB68526A28B4}" srcOrd="1" destOrd="0" presId="urn:microsoft.com/office/officeart/2005/8/layout/orgChart1"/>
    <dgm:cxn modelId="{607F7FCF-3D7F-6C46-9AA3-D2B1A34E6F22}" type="presParOf" srcId="{8E1FBAD8-D228-5746-BB87-F7BF28F21B1C}" destId="{1A74BEF2-6A38-4F49-A4F2-B6EAC8FE0269}" srcOrd="1" destOrd="0" presId="urn:microsoft.com/office/officeart/2005/8/layout/orgChart1"/>
    <dgm:cxn modelId="{0B337A36-E35E-594F-BB26-6E0230CBAB7C}" type="presParOf" srcId="{8E1FBAD8-D228-5746-BB87-F7BF28F21B1C}" destId="{B8A68481-8BA5-1543-87E8-057FEF44FEAA}" srcOrd="2" destOrd="0" presId="urn:microsoft.com/office/officeart/2005/8/layout/orgChart1"/>
    <dgm:cxn modelId="{2FD5936F-FEC8-5C47-B01B-EDE1F3A788A1}" type="presParOf" srcId="{B86A2950-2D87-9843-817A-C9C50A8567FC}" destId="{503A58C3-111E-C549-9F65-CECF2FAF5585}" srcOrd="2" destOrd="0" presId="urn:microsoft.com/office/officeart/2005/8/layout/orgChart1"/>
    <dgm:cxn modelId="{0C8C9D0D-D61D-0B41-AE18-6AF241314CF4}" type="presParOf" srcId="{68A0F7CD-F993-CF44-A407-9CE4B68B332B}" destId="{A6D2AD1D-16C3-4347-8FC2-221468C85D3E}" srcOrd="2" destOrd="0" presId="urn:microsoft.com/office/officeart/2005/8/layout/orgChart1"/>
    <dgm:cxn modelId="{22E7DE86-DBCD-2642-A8F0-57E81F2B9DE7}" type="presParOf" srcId="{68A0F7CD-F993-CF44-A407-9CE4B68B332B}" destId="{0376CC39-6614-E74B-AE33-F5B51E08A504}" srcOrd="3" destOrd="0" presId="urn:microsoft.com/office/officeart/2005/8/layout/orgChart1"/>
    <dgm:cxn modelId="{A662DCB4-4657-3145-8C5C-71FFA6AA7FF4}" type="presParOf" srcId="{0376CC39-6614-E74B-AE33-F5B51E08A504}" destId="{77DCA880-68CF-5F49-A2BE-6D7D37F8C94C}" srcOrd="0" destOrd="0" presId="urn:microsoft.com/office/officeart/2005/8/layout/orgChart1"/>
    <dgm:cxn modelId="{396FDDCE-A9A6-8648-B393-C764A9A876F6}" type="presParOf" srcId="{77DCA880-68CF-5F49-A2BE-6D7D37F8C94C}" destId="{2ED0A8CE-8D25-DF4C-86AB-2F76D369193A}" srcOrd="0" destOrd="0" presId="urn:microsoft.com/office/officeart/2005/8/layout/orgChart1"/>
    <dgm:cxn modelId="{CC8783A9-7A96-5A49-90F3-8C83AED36038}" type="presParOf" srcId="{77DCA880-68CF-5F49-A2BE-6D7D37F8C94C}" destId="{E27161C8-C506-994F-B1A6-BA7146C1CEB4}" srcOrd="1" destOrd="0" presId="urn:microsoft.com/office/officeart/2005/8/layout/orgChart1"/>
    <dgm:cxn modelId="{24A0BB7F-7BDF-364E-ADE6-FDCD39F7AA8A}" type="presParOf" srcId="{0376CC39-6614-E74B-AE33-F5B51E08A504}" destId="{E4D9639B-9DDD-884D-BA0D-3B715017A992}" srcOrd="1" destOrd="0" presId="urn:microsoft.com/office/officeart/2005/8/layout/orgChart1"/>
    <dgm:cxn modelId="{53FE1752-7746-2747-8F1E-AB984BFFD0A6}" type="presParOf" srcId="{E4D9639B-9DDD-884D-BA0D-3B715017A992}" destId="{76EE1188-8CDC-8641-8096-E07B19A4BA8F}" srcOrd="0" destOrd="0" presId="urn:microsoft.com/office/officeart/2005/8/layout/orgChart1"/>
    <dgm:cxn modelId="{F0F62742-2110-2549-9545-A5675FD8CAF9}" type="presParOf" srcId="{E4D9639B-9DDD-884D-BA0D-3B715017A992}" destId="{AD1BACF4-3277-1E4C-BA9E-AB318FC4E56E}" srcOrd="1" destOrd="0" presId="urn:microsoft.com/office/officeart/2005/8/layout/orgChart1"/>
    <dgm:cxn modelId="{F7736952-7A22-6E44-8B99-17AD18F7C470}" type="presParOf" srcId="{AD1BACF4-3277-1E4C-BA9E-AB318FC4E56E}" destId="{F6BB0DB4-032B-A543-9E22-B7E22BA0FF4A}" srcOrd="0" destOrd="0" presId="urn:microsoft.com/office/officeart/2005/8/layout/orgChart1"/>
    <dgm:cxn modelId="{7863329D-0E92-FE42-8089-947B4FF55166}" type="presParOf" srcId="{F6BB0DB4-032B-A543-9E22-B7E22BA0FF4A}" destId="{21A3FB7F-A5C6-5540-A926-BEC1C03C7F0E}" srcOrd="0" destOrd="0" presId="urn:microsoft.com/office/officeart/2005/8/layout/orgChart1"/>
    <dgm:cxn modelId="{D75359D8-E5D3-2049-8619-421DE3475C7E}" type="presParOf" srcId="{F6BB0DB4-032B-A543-9E22-B7E22BA0FF4A}" destId="{0E0B68B5-6E1F-974A-964B-5D666253FD1B}" srcOrd="1" destOrd="0" presId="urn:microsoft.com/office/officeart/2005/8/layout/orgChart1"/>
    <dgm:cxn modelId="{8732B1C6-6164-024D-A766-A74DE137D23B}" type="presParOf" srcId="{AD1BACF4-3277-1E4C-BA9E-AB318FC4E56E}" destId="{287DC744-99A5-2543-BF47-9EC6AC418269}" srcOrd="1" destOrd="0" presId="urn:microsoft.com/office/officeart/2005/8/layout/orgChart1"/>
    <dgm:cxn modelId="{B06BA968-1C1F-8744-9C89-B9757D3FFF6F}" type="presParOf" srcId="{AD1BACF4-3277-1E4C-BA9E-AB318FC4E56E}" destId="{B8E18550-4A0F-2045-A314-191F78AE61AF}" srcOrd="2" destOrd="0" presId="urn:microsoft.com/office/officeart/2005/8/layout/orgChart1"/>
    <dgm:cxn modelId="{772B393F-D845-DC45-9EDA-8A4ADA4D1957}" type="presParOf" srcId="{E4D9639B-9DDD-884D-BA0D-3B715017A992}" destId="{AA06942B-40D9-664C-98E4-F8A5CFDE077D}" srcOrd="2" destOrd="0" presId="urn:microsoft.com/office/officeart/2005/8/layout/orgChart1"/>
    <dgm:cxn modelId="{0407E885-CE91-3940-8694-9348CB65B8D9}" type="presParOf" srcId="{E4D9639B-9DDD-884D-BA0D-3B715017A992}" destId="{105CD4D3-C3E2-D94F-9F73-748EB95B8E18}" srcOrd="3" destOrd="0" presId="urn:microsoft.com/office/officeart/2005/8/layout/orgChart1"/>
    <dgm:cxn modelId="{62015D37-81ED-E54B-93DC-3EFAF80E74A7}" type="presParOf" srcId="{105CD4D3-C3E2-D94F-9F73-748EB95B8E18}" destId="{7179577A-7BD2-8440-8492-C6CA94EB2545}" srcOrd="0" destOrd="0" presId="urn:microsoft.com/office/officeart/2005/8/layout/orgChart1"/>
    <dgm:cxn modelId="{6FDA8630-523A-7E4F-9243-9D00E2072F17}" type="presParOf" srcId="{7179577A-7BD2-8440-8492-C6CA94EB2545}" destId="{56162001-3D0B-3745-88BD-9C001D92044D}" srcOrd="0" destOrd="0" presId="urn:microsoft.com/office/officeart/2005/8/layout/orgChart1"/>
    <dgm:cxn modelId="{FB2199C1-A667-D244-B129-7943B8EA83F5}" type="presParOf" srcId="{7179577A-7BD2-8440-8492-C6CA94EB2545}" destId="{A2861812-5735-C549-9633-7A9DD37415BF}" srcOrd="1" destOrd="0" presId="urn:microsoft.com/office/officeart/2005/8/layout/orgChart1"/>
    <dgm:cxn modelId="{1992D473-50E8-6A45-BEB9-43266C451C6F}" type="presParOf" srcId="{105CD4D3-C3E2-D94F-9F73-748EB95B8E18}" destId="{A510ADF8-FAE1-2B44-BC9B-19F83A8B770D}" srcOrd="1" destOrd="0" presId="urn:microsoft.com/office/officeart/2005/8/layout/orgChart1"/>
    <dgm:cxn modelId="{B81BF6BA-9BDC-6146-B085-8CAFEDA5C652}" type="presParOf" srcId="{105CD4D3-C3E2-D94F-9F73-748EB95B8E18}" destId="{A3317F7D-01EB-AD44-A7DB-D0978AF8B783}" srcOrd="2" destOrd="0" presId="urn:microsoft.com/office/officeart/2005/8/layout/orgChart1"/>
    <dgm:cxn modelId="{E869C0CA-24BB-7B4B-A462-2334DE720BE0}" type="presParOf" srcId="{E4D9639B-9DDD-884D-BA0D-3B715017A992}" destId="{95B1C5A2-6E61-F244-B4C2-6468EAF834FE}" srcOrd="4" destOrd="0" presId="urn:microsoft.com/office/officeart/2005/8/layout/orgChart1"/>
    <dgm:cxn modelId="{8C86C8A1-19F5-F74C-A8BB-C3BBA0972A14}" type="presParOf" srcId="{E4D9639B-9DDD-884D-BA0D-3B715017A992}" destId="{1B3D0F07-7BFD-FF42-9C43-60A88298E17A}" srcOrd="5" destOrd="0" presId="urn:microsoft.com/office/officeart/2005/8/layout/orgChart1"/>
    <dgm:cxn modelId="{AAECF69C-8659-634C-A832-5C1D45089D16}" type="presParOf" srcId="{1B3D0F07-7BFD-FF42-9C43-60A88298E17A}" destId="{5E794FDD-38F4-EB48-85D0-01CBEE011CFA}" srcOrd="0" destOrd="0" presId="urn:microsoft.com/office/officeart/2005/8/layout/orgChart1"/>
    <dgm:cxn modelId="{ED4DED96-C58E-224E-ADAE-A1FF3F8DC195}" type="presParOf" srcId="{5E794FDD-38F4-EB48-85D0-01CBEE011CFA}" destId="{EC44C701-8F0A-AE49-8DE1-34AF9A229ADE}" srcOrd="0" destOrd="0" presId="urn:microsoft.com/office/officeart/2005/8/layout/orgChart1"/>
    <dgm:cxn modelId="{5EFAD539-BF5E-A44A-A380-585C878CE7CD}" type="presParOf" srcId="{5E794FDD-38F4-EB48-85D0-01CBEE011CFA}" destId="{86D1D58B-47F4-FD47-A56E-875C6B42A050}" srcOrd="1" destOrd="0" presId="urn:microsoft.com/office/officeart/2005/8/layout/orgChart1"/>
    <dgm:cxn modelId="{89E82194-BF77-5C43-B2DA-2B7910409134}" type="presParOf" srcId="{1B3D0F07-7BFD-FF42-9C43-60A88298E17A}" destId="{65B05872-864D-9E4E-B24C-97C6551B4E54}" srcOrd="1" destOrd="0" presId="urn:microsoft.com/office/officeart/2005/8/layout/orgChart1"/>
    <dgm:cxn modelId="{E1EA98AA-9190-D047-A095-94364A62A05F}" type="presParOf" srcId="{1B3D0F07-7BFD-FF42-9C43-60A88298E17A}" destId="{E0B362E6-528E-B242-8E80-9FE4A48FAF63}" srcOrd="2" destOrd="0" presId="urn:microsoft.com/office/officeart/2005/8/layout/orgChart1"/>
    <dgm:cxn modelId="{F824B520-4327-9D40-9724-2C5A0595D258}" type="presParOf" srcId="{E4D9639B-9DDD-884D-BA0D-3B715017A992}" destId="{BCBB273E-AFDF-C54F-86B1-C864E4B3FA48}" srcOrd="6" destOrd="0" presId="urn:microsoft.com/office/officeart/2005/8/layout/orgChart1"/>
    <dgm:cxn modelId="{F6885B21-0E7B-6D4F-AC1C-1AD2031CC153}" type="presParOf" srcId="{E4D9639B-9DDD-884D-BA0D-3B715017A992}" destId="{03BA2495-5575-2441-9E5E-08AC47DC4E1B}" srcOrd="7" destOrd="0" presId="urn:microsoft.com/office/officeart/2005/8/layout/orgChart1"/>
    <dgm:cxn modelId="{CB67E2C5-283C-FF4E-84F7-1877F3C2839A}" type="presParOf" srcId="{03BA2495-5575-2441-9E5E-08AC47DC4E1B}" destId="{2F35089E-F577-324C-BFD8-640300884E8F}" srcOrd="0" destOrd="0" presId="urn:microsoft.com/office/officeart/2005/8/layout/orgChart1"/>
    <dgm:cxn modelId="{3CCD3663-01A3-EB40-B372-B98DA0597FF7}" type="presParOf" srcId="{2F35089E-F577-324C-BFD8-640300884E8F}" destId="{2410C606-0EF8-604C-9BA9-ABF13EC1ABDE}" srcOrd="0" destOrd="0" presId="urn:microsoft.com/office/officeart/2005/8/layout/orgChart1"/>
    <dgm:cxn modelId="{A7B1B9DF-3EA4-1141-9F9D-1007137484B8}" type="presParOf" srcId="{2F35089E-F577-324C-BFD8-640300884E8F}" destId="{F9DC8D0B-D2CA-0D4E-8A7B-1195C82E1201}" srcOrd="1" destOrd="0" presId="urn:microsoft.com/office/officeart/2005/8/layout/orgChart1"/>
    <dgm:cxn modelId="{09D7560E-AC4A-2D4A-A3D6-3A646A96B099}" type="presParOf" srcId="{03BA2495-5575-2441-9E5E-08AC47DC4E1B}" destId="{DECE5690-DFAC-CA4E-965C-3D10621814AA}" srcOrd="1" destOrd="0" presId="urn:microsoft.com/office/officeart/2005/8/layout/orgChart1"/>
    <dgm:cxn modelId="{4D091EC0-3FCD-7D4C-83E2-2E9CA514BE8F}" type="presParOf" srcId="{03BA2495-5575-2441-9E5E-08AC47DC4E1B}" destId="{2EBF2E55-8DC0-D840-8D77-E3EABB4C06C5}" srcOrd="2" destOrd="0" presId="urn:microsoft.com/office/officeart/2005/8/layout/orgChart1"/>
    <dgm:cxn modelId="{72F2AD6E-97CA-BE4B-A372-BAA0B5BD8E3C}" type="presParOf" srcId="{0376CC39-6614-E74B-AE33-F5B51E08A504}" destId="{A81DEE1F-5FED-6742-92B7-6B9C1E9B9975}" srcOrd="2" destOrd="0" presId="urn:microsoft.com/office/officeart/2005/8/layout/orgChart1"/>
    <dgm:cxn modelId="{B29EFACA-D827-D044-AD0D-D22065985E07}" type="presParOf" srcId="{43675CB3-60F9-7344-9780-702977AF0FFC}" destId="{487DCE16-FB5C-DE4E-BB4E-D122BECA2429}"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BB273E-AFDF-C54F-86B1-C864E4B3FA48}">
      <dsp:nvSpPr>
        <dsp:cNvPr id="0" name=""/>
        <dsp:cNvSpPr/>
      </dsp:nvSpPr>
      <dsp:spPr>
        <a:xfrm>
          <a:off x="2820888" y="1176478"/>
          <a:ext cx="145665" cy="2515158"/>
        </a:xfrm>
        <a:custGeom>
          <a:avLst/>
          <a:gdLst/>
          <a:ahLst/>
          <a:cxnLst/>
          <a:rect l="0" t="0" r="0" b="0"/>
          <a:pathLst>
            <a:path>
              <a:moveTo>
                <a:pt x="0" y="0"/>
              </a:moveTo>
              <a:lnTo>
                <a:pt x="0" y="2515158"/>
              </a:lnTo>
              <a:lnTo>
                <a:pt x="145665" y="2515158"/>
              </a:lnTo>
            </a:path>
          </a:pathLst>
        </a:custGeom>
        <a:noFill/>
        <a:ln w="12700"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5B1C5A2-6E61-F244-B4C2-6468EAF834FE}">
      <dsp:nvSpPr>
        <dsp:cNvPr id="0" name=""/>
        <dsp:cNvSpPr/>
      </dsp:nvSpPr>
      <dsp:spPr>
        <a:xfrm>
          <a:off x="2820888" y="1176478"/>
          <a:ext cx="145665" cy="1825674"/>
        </a:xfrm>
        <a:custGeom>
          <a:avLst/>
          <a:gdLst/>
          <a:ahLst/>
          <a:cxnLst/>
          <a:rect l="0" t="0" r="0" b="0"/>
          <a:pathLst>
            <a:path>
              <a:moveTo>
                <a:pt x="0" y="0"/>
              </a:moveTo>
              <a:lnTo>
                <a:pt x="0" y="1825674"/>
              </a:lnTo>
              <a:lnTo>
                <a:pt x="145665" y="1825674"/>
              </a:lnTo>
            </a:path>
          </a:pathLst>
        </a:custGeom>
        <a:noFill/>
        <a:ln w="12700"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A06942B-40D9-664C-98E4-F8A5CFDE077D}">
      <dsp:nvSpPr>
        <dsp:cNvPr id="0" name=""/>
        <dsp:cNvSpPr/>
      </dsp:nvSpPr>
      <dsp:spPr>
        <a:xfrm>
          <a:off x="2820888" y="1176478"/>
          <a:ext cx="145665" cy="1136191"/>
        </a:xfrm>
        <a:custGeom>
          <a:avLst/>
          <a:gdLst/>
          <a:ahLst/>
          <a:cxnLst/>
          <a:rect l="0" t="0" r="0" b="0"/>
          <a:pathLst>
            <a:path>
              <a:moveTo>
                <a:pt x="0" y="0"/>
              </a:moveTo>
              <a:lnTo>
                <a:pt x="0" y="1136191"/>
              </a:lnTo>
              <a:lnTo>
                <a:pt x="145665" y="1136191"/>
              </a:lnTo>
            </a:path>
          </a:pathLst>
        </a:custGeom>
        <a:noFill/>
        <a:ln w="12700"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6EE1188-8CDC-8641-8096-E07B19A4BA8F}">
      <dsp:nvSpPr>
        <dsp:cNvPr id="0" name=""/>
        <dsp:cNvSpPr/>
      </dsp:nvSpPr>
      <dsp:spPr>
        <a:xfrm>
          <a:off x="2820888" y="1176478"/>
          <a:ext cx="145665" cy="446707"/>
        </a:xfrm>
        <a:custGeom>
          <a:avLst/>
          <a:gdLst/>
          <a:ahLst/>
          <a:cxnLst/>
          <a:rect l="0" t="0" r="0" b="0"/>
          <a:pathLst>
            <a:path>
              <a:moveTo>
                <a:pt x="0" y="0"/>
              </a:moveTo>
              <a:lnTo>
                <a:pt x="0" y="446707"/>
              </a:lnTo>
              <a:lnTo>
                <a:pt x="145665" y="446707"/>
              </a:lnTo>
            </a:path>
          </a:pathLst>
        </a:custGeom>
        <a:noFill/>
        <a:ln w="12700"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6D2AD1D-16C3-4347-8FC2-221468C85D3E}">
      <dsp:nvSpPr>
        <dsp:cNvPr id="0" name=""/>
        <dsp:cNvSpPr/>
      </dsp:nvSpPr>
      <dsp:spPr>
        <a:xfrm>
          <a:off x="2621812" y="486995"/>
          <a:ext cx="587517" cy="203931"/>
        </a:xfrm>
        <a:custGeom>
          <a:avLst/>
          <a:gdLst/>
          <a:ahLst/>
          <a:cxnLst/>
          <a:rect l="0" t="0" r="0" b="0"/>
          <a:pathLst>
            <a:path>
              <a:moveTo>
                <a:pt x="0" y="0"/>
              </a:moveTo>
              <a:lnTo>
                <a:pt x="0" y="101965"/>
              </a:lnTo>
              <a:lnTo>
                <a:pt x="587517" y="101965"/>
              </a:lnTo>
              <a:lnTo>
                <a:pt x="587517" y="203931"/>
              </a:lnTo>
            </a:path>
          </a:pathLst>
        </a:custGeom>
        <a:noFill/>
        <a:ln w="12700"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ADBE864-8EC3-8A4A-9DED-631613B8D478}">
      <dsp:nvSpPr>
        <dsp:cNvPr id="0" name=""/>
        <dsp:cNvSpPr/>
      </dsp:nvSpPr>
      <dsp:spPr>
        <a:xfrm>
          <a:off x="1645853" y="1176478"/>
          <a:ext cx="145665" cy="3204641"/>
        </a:xfrm>
        <a:custGeom>
          <a:avLst/>
          <a:gdLst/>
          <a:ahLst/>
          <a:cxnLst/>
          <a:rect l="0" t="0" r="0" b="0"/>
          <a:pathLst>
            <a:path>
              <a:moveTo>
                <a:pt x="0" y="0"/>
              </a:moveTo>
              <a:lnTo>
                <a:pt x="0" y="3204641"/>
              </a:lnTo>
              <a:lnTo>
                <a:pt x="145665" y="3204641"/>
              </a:lnTo>
            </a:path>
          </a:pathLst>
        </a:custGeom>
        <a:noFill/>
        <a:ln w="12700"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F76DE1B-F9CC-824E-8C10-8FFE476D6BEB}">
      <dsp:nvSpPr>
        <dsp:cNvPr id="0" name=""/>
        <dsp:cNvSpPr/>
      </dsp:nvSpPr>
      <dsp:spPr>
        <a:xfrm>
          <a:off x="1645853" y="1176478"/>
          <a:ext cx="145665" cy="2515158"/>
        </a:xfrm>
        <a:custGeom>
          <a:avLst/>
          <a:gdLst/>
          <a:ahLst/>
          <a:cxnLst/>
          <a:rect l="0" t="0" r="0" b="0"/>
          <a:pathLst>
            <a:path>
              <a:moveTo>
                <a:pt x="0" y="0"/>
              </a:moveTo>
              <a:lnTo>
                <a:pt x="0" y="2515158"/>
              </a:lnTo>
              <a:lnTo>
                <a:pt x="145665" y="2515158"/>
              </a:lnTo>
            </a:path>
          </a:pathLst>
        </a:custGeom>
        <a:noFill/>
        <a:ln w="12700"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B64D051-69C1-864C-96F2-BE6AD39AE03A}">
      <dsp:nvSpPr>
        <dsp:cNvPr id="0" name=""/>
        <dsp:cNvSpPr/>
      </dsp:nvSpPr>
      <dsp:spPr>
        <a:xfrm>
          <a:off x="1645853" y="1176478"/>
          <a:ext cx="145665" cy="1825674"/>
        </a:xfrm>
        <a:custGeom>
          <a:avLst/>
          <a:gdLst/>
          <a:ahLst/>
          <a:cxnLst/>
          <a:rect l="0" t="0" r="0" b="0"/>
          <a:pathLst>
            <a:path>
              <a:moveTo>
                <a:pt x="0" y="0"/>
              </a:moveTo>
              <a:lnTo>
                <a:pt x="0" y="1825674"/>
              </a:lnTo>
              <a:lnTo>
                <a:pt x="145665" y="1825674"/>
              </a:lnTo>
            </a:path>
          </a:pathLst>
        </a:custGeom>
        <a:noFill/>
        <a:ln w="12700"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DDA8E28-4955-684F-A73E-CF9FC9648E71}">
      <dsp:nvSpPr>
        <dsp:cNvPr id="0" name=""/>
        <dsp:cNvSpPr/>
      </dsp:nvSpPr>
      <dsp:spPr>
        <a:xfrm>
          <a:off x="1645853" y="1176478"/>
          <a:ext cx="145665" cy="1136191"/>
        </a:xfrm>
        <a:custGeom>
          <a:avLst/>
          <a:gdLst/>
          <a:ahLst/>
          <a:cxnLst/>
          <a:rect l="0" t="0" r="0" b="0"/>
          <a:pathLst>
            <a:path>
              <a:moveTo>
                <a:pt x="0" y="0"/>
              </a:moveTo>
              <a:lnTo>
                <a:pt x="0" y="1136191"/>
              </a:lnTo>
              <a:lnTo>
                <a:pt x="145665" y="1136191"/>
              </a:lnTo>
            </a:path>
          </a:pathLst>
        </a:custGeom>
        <a:noFill/>
        <a:ln w="12700"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A7BCC21-E28F-264C-BF47-CEF9D9388594}">
      <dsp:nvSpPr>
        <dsp:cNvPr id="0" name=""/>
        <dsp:cNvSpPr/>
      </dsp:nvSpPr>
      <dsp:spPr>
        <a:xfrm>
          <a:off x="1645853" y="1176478"/>
          <a:ext cx="145665" cy="446707"/>
        </a:xfrm>
        <a:custGeom>
          <a:avLst/>
          <a:gdLst/>
          <a:ahLst/>
          <a:cxnLst/>
          <a:rect l="0" t="0" r="0" b="0"/>
          <a:pathLst>
            <a:path>
              <a:moveTo>
                <a:pt x="0" y="0"/>
              </a:moveTo>
              <a:lnTo>
                <a:pt x="0" y="446707"/>
              </a:lnTo>
              <a:lnTo>
                <a:pt x="145665" y="446707"/>
              </a:lnTo>
            </a:path>
          </a:pathLst>
        </a:custGeom>
        <a:noFill/>
        <a:ln w="12700"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340A610-5163-C141-BB2A-13103780AD84}">
      <dsp:nvSpPr>
        <dsp:cNvPr id="0" name=""/>
        <dsp:cNvSpPr/>
      </dsp:nvSpPr>
      <dsp:spPr>
        <a:xfrm>
          <a:off x="2034294" y="486995"/>
          <a:ext cx="587517" cy="203931"/>
        </a:xfrm>
        <a:custGeom>
          <a:avLst/>
          <a:gdLst/>
          <a:ahLst/>
          <a:cxnLst/>
          <a:rect l="0" t="0" r="0" b="0"/>
          <a:pathLst>
            <a:path>
              <a:moveTo>
                <a:pt x="587517" y="0"/>
              </a:moveTo>
              <a:lnTo>
                <a:pt x="587517" y="101965"/>
              </a:lnTo>
              <a:lnTo>
                <a:pt x="0" y="101965"/>
              </a:lnTo>
              <a:lnTo>
                <a:pt x="0" y="203931"/>
              </a:lnTo>
            </a:path>
          </a:pathLst>
        </a:custGeom>
        <a:noFill/>
        <a:ln w="12700"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82EE575-FAD2-D942-A947-A75C73B1477D}">
      <dsp:nvSpPr>
        <dsp:cNvPr id="0" name=""/>
        <dsp:cNvSpPr/>
      </dsp:nvSpPr>
      <dsp:spPr>
        <a:xfrm>
          <a:off x="2136260" y="1443"/>
          <a:ext cx="971103" cy="485551"/>
        </a:xfrm>
        <a:prstGeom prst="rect">
          <a:avLst/>
        </a:prstGeom>
        <a:gradFill rotWithShape="0">
          <a:gsLst>
            <a:gs pos="0">
              <a:schemeClr val="accent1">
                <a:hueOff val="0"/>
                <a:satOff val="0"/>
                <a:lumOff val="0"/>
                <a:alphaOff val="0"/>
                <a:tint val="95000"/>
                <a:shade val="70000"/>
                <a:satMod val="150000"/>
              </a:schemeClr>
            </a:gs>
            <a:gs pos="100000">
              <a:schemeClr val="accent1">
                <a:hueOff val="0"/>
                <a:satOff val="0"/>
                <a:lumOff val="0"/>
                <a:alphaOff val="0"/>
                <a:tint val="100000"/>
                <a:shade val="100000"/>
                <a:satMod val="150000"/>
              </a:schemeClr>
            </a:gs>
          </a:gsLst>
          <a:lin ang="16200000" scaled="0"/>
        </a:gradFill>
        <a:ln>
          <a:noFill/>
        </a:ln>
        <a:effectLst>
          <a:outerShdw blurRad="38100" dist="25400" dir="6600000" sx="101000" sy="101000" rotWithShape="0">
            <a:srgbClr val="000000">
              <a:alpha val="7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DIRECTION</a:t>
          </a:r>
        </a:p>
      </dsp:txBody>
      <dsp:txXfrm>
        <a:off x="2136260" y="1443"/>
        <a:ext cx="971103" cy="485551"/>
      </dsp:txXfrm>
    </dsp:sp>
    <dsp:sp modelId="{FA7F73C1-DDE3-444F-A347-7E77B285F9E7}">
      <dsp:nvSpPr>
        <dsp:cNvPr id="0" name=""/>
        <dsp:cNvSpPr/>
      </dsp:nvSpPr>
      <dsp:spPr>
        <a:xfrm>
          <a:off x="1548742" y="690927"/>
          <a:ext cx="971103" cy="485551"/>
        </a:xfrm>
        <a:prstGeom prst="rect">
          <a:avLst/>
        </a:prstGeom>
        <a:gradFill rotWithShape="0">
          <a:gsLst>
            <a:gs pos="0">
              <a:schemeClr val="accent1">
                <a:hueOff val="0"/>
                <a:satOff val="0"/>
                <a:lumOff val="0"/>
                <a:alphaOff val="0"/>
                <a:tint val="95000"/>
                <a:shade val="70000"/>
                <a:satMod val="150000"/>
              </a:schemeClr>
            </a:gs>
            <a:gs pos="100000">
              <a:schemeClr val="accent1">
                <a:hueOff val="0"/>
                <a:satOff val="0"/>
                <a:lumOff val="0"/>
                <a:alphaOff val="0"/>
                <a:tint val="100000"/>
                <a:shade val="100000"/>
                <a:satMod val="150000"/>
              </a:schemeClr>
            </a:gs>
          </a:gsLst>
          <a:lin ang="16200000" scaled="0"/>
        </a:gradFill>
        <a:ln>
          <a:noFill/>
        </a:ln>
        <a:effectLst>
          <a:outerShdw blurRad="38100" dist="25400" dir="6600000" sx="101000" sy="101000" rotWithShape="0">
            <a:srgbClr val="000000">
              <a:alpha val="7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CLIENTS</a:t>
          </a:r>
        </a:p>
      </dsp:txBody>
      <dsp:txXfrm>
        <a:off x="1548742" y="690927"/>
        <a:ext cx="971103" cy="485551"/>
      </dsp:txXfrm>
    </dsp:sp>
    <dsp:sp modelId="{96F5E0FE-B647-784C-B745-EB5DB6675719}">
      <dsp:nvSpPr>
        <dsp:cNvPr id="0" name=""/>
        <dsp:cNvSpPr/>
      </dsp:nvSpPr>
      <dsp:spPr>
        <a:xfrm>
          <a:off x="1791518" y="1380410"/>
          <a:ext cx="971103" cy="485551"/>
        </a:xfrm>
        <a:prstGeom prst="rect">
          <a:avLst/>
        </a:prstGeom>
        <a:gradFill rotWithShape="0">
          <a:gsLst>
            <a:gs pos="0">
              <a:schemeClr val="accent1">
                <a:hueOff val="0"/>
                <a:satOff val="0"/>
                <a:lumOff val="0"/>
                <a:alphaOff val="0"/>
                <a:tint val="95000"/>
                <a:shade val="70000"/>
                <a:satMod val="150000"/>
              </a:schemeClr>
            </a:gs>
            <a:gs pos="100000">
              <a:schemeClr val="accent1">
                <a:hueOff val="0"/>
                <a:satOff val="0"/>
                <a:lumOff val="0"/>
                <a:alphaOff val="0"/>
                <a:tint val="100000"/>
                <a:shade val="100000"/>
                <a:satMod val="150000"/>
              </a:schemeClr>
            </a:gs>
          </a:gsLst>
          <a:lin ang="16200000" scaled="0"/>
        </a:gradFill>
        <a:ln>
          <a:noFill/>
        </a:ln>
        <a:effectLst>
          <a:outerShdw blurRad="38100" dist="25400" dir="6600000" sx="101000" sy="101000" rotWithShape="0">
            <a:srgbClr val="000000">
              <a:alpha val="7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Construction</a:t>
          </a:r>
        </a:p>
      </dsp:txBody>
      <dsp:txXfrm>
        <a:off x="1791518" y="1380410"/>
        <a:ext cx="971103" cy="485551"/>
      </dsp:txXfrm>
    </dsp:sp>
    <dsp:sp modelId="{C59A7647-4008-A640-AB7C-99B5C0094A43}">
      <dsp:nvSpPr>
        <dsp:cNvPr id="0" name=""/>
        <dsp:cNvSpPr/>
      </dsp:nvSpPr>
      <dsp:spPr>
        <a:xfrm>
          <a:off x="1791518" y="2069894"/>
          <a:ext cx="971103" cy="485551"/>
        </a:xfrm>
        <a:prstGeom prst="rect">
          <a:avLst/>
        </a:prstGeom>
        <a:gradFill rotWithShape="0">
          <a:gsLst>
            <a:gs pos="0">
              <a:schemeClr val="accent1">
                <a:hueOff val="0"/>
                <a:satOff val="0"/>
                <a:lumOff val="0"/>
                <a:alphaOff val="0"/>
                <a:tint val="95000"/>
                <a:shade val="70000"/>
                <a:satMod val="150000"/>
              </a:schemeClr>
            </a:gs>
            <a:gs pos="100000">
              <a:schemeClr val="accent1">
                <a:hueOff val="0"/>
                <a:satOff val="0"/>
                <a:lumOff val="0"/>
                <a:alphaOff val="0"/>
                <a:tint val="100000"/>
                <a:shade val="100000"/>
                <a:satMod val="150000"/>
              </a:schemeClr>
            </a:gs>
          </a:gsLst>
          <a:lin ang="16200000" scaled="0"/>
        </a:gradFill>
        <a:ln>
          <a:noFill/>
        </a:ln>
        <a:effectLst>
          <a:outerShdw blurRad="38100" dist="25400" dir="6600000" sx="101000" sy="101000" rotWithShape="0">
            <a:srgbClr val="000000">
              <a:alpha val="7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Industrie</a:t>
          </a:r>
        </a:p>
      </dsp:txBody>
      <dsp:txXfrm>
        <a:off x="1791518" y="2069894"/>
        <a:ext cx="971103" cy="485551"/>
      </dsp:txXfrm>
    </dsp:sp>
    <dsp:sp modelId="{4109FCD2-C155-6D4D-BE73-D6E6D973D3B7}">
      <dsp:nvSpPr>
        <dsp:cNvPr id="0" name=""/>
        <dsp:cNvSpPr/>
      </dsp:nvSpPr>
      <dsp:spPr>
        <a:xfrm>
          <a:off x="1791518" y="2759377"/>
          <a:ext cx="971103" cy="485551"/>
        </a:xfrm>
        <a:prstGeom prst="rect">
          <a:avLst/>
        </a:prstGeom>
        <a:gradFill rotWithShape="0">
          <a:gsLst>
            <a:gs pos="0">
              <a:schemeClr val="accent1">
                <a:hueOff val="0"/>
                <a:satOff val="0"/>
                <a:lumOff val="0"/>
                <a:alphaOff val="0"/>
                <a:tint val="95000"/>
                <a:shade val="70000"/>
                <a:satMod val="150000"/>
              </a:schemeClr>
            </a:gs>
            <a:gs pos="100000">
              <a:schemeClr val="accent1">
                <a:hueOff val="0"/>
                <a:satOff val="0"/>
                <a:lumOff val="0"/>
                <a:alphaOff val="0"/>
                <a:tint val="100000"/>
                <a:shade val="100000"/>
                <a:satMod val="150000"/>
              </a:schemeClr>
            </a:gs>
          </a:gsLst>
          <a:lin ang="16200000" scaled="0"/>
        </a:gradFill>
        <a:ln>
          <a:noFill/>
        </a:ln>
        <a:effectLst>
          <a:outerShdw blurRad="38100" dist="25400" dir="6600000" sx="101000" sy="101000" rotWithShape="0">
            <a:srgbClr val="000000">
              <a:alpha val="7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Hôtellerie</a:t>
          </a:r>
        </a:p>
      </dsp:txBody>
      <dsp:txXfrm>
        <a:off x="1791518" y="2759377"/>
        <a:ext cx="971103" cy="485551"/>
      </dsp:txXfrm>
    </dsp:sp>
    <dsp:sp modelId="{4265B558-054A-DB40-90F9-8A4C1EF05CE2}">
      <dsp:nvSpPr>
        <dsp:cNvPr id="0" name=""/>
        <dsp:cNvSpPr/>
      </dsp:nvSpPr>
      <dsp:spPr>
        <a:xfrm>
          <a:off x="1791518" y="3448861"/>
          <a:ext cx="971103" cy="485551"/>
        </a:xfrm>
        <a:prstGeom prst="rect">
          <a:avLst/>
        </a:prstGeom>
        <a:gradFill rotWithShape="0">
          <a:gsLst>
            <a:gs pos="0">
              <a:schemeClr val="accent1">
                <a:hueOff val="0"/>
                <a:satOff val="0"/>
                <a:lumOff val="0"/>
                <a:alphaOff val="0"/>
                <a:tint val="95000"/>
                <a:shade val="70000"/>
                <a:satMod val="150000"/>
              </a:schemeClr>
            </a:gs>
            <a:gs pos="100000">
              <a:schemeClr val="accent1">
                <a:hueOff val="0"/>
                <a:satOff val="0"/>
                <a:lumOff val="0"/>
                <a:alphaOff val="0"/>
                <a:tint val="100000"/>
                <a:shade val="100000"/>
                <a:satMod val="150000"/>
              </a:schemeClr>
            </a:gs>
          </a:gsLst>
          <a:lin ang="16200000" scaled="0"/>
        </a:gradFill>
        <a:ln>
          <a:noFill/>
        </a:ln>
        <a:effectLst>
          <a:outerShdw blurRad="38100" dist="25400" dir="6600000" sx="101000" sy="101000" rotWithShape="0">
            <a:srgbClr val="000000">
              <a:alpha val="7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Médicale</a:t>
          </a:r>
        </a:p>
      </dsp:txBody>
      <dsp:txXfrm>
        <a:off x="1791518" y="3448861"/>
        <a:ext cx="971103" cy="485551"/>
      </dsp:txXfrm>
    </dsp:sp>
    <dsp:sp modelId="{68AF98E2-9EEE-AE4C-A5D0-05AE29821832}">
      <dsp:nvSpPr>
        <dsp:cNvPr id="0" name=""/>
        <dsp:cNvSpPr/>
      </dsp:nvSpPr>
      <dsp:spPr>
        <a:xfrm>
          <a:off x="1791518" y="4138344"/>
          <a:ext cx="971103" cy="485551"/>
        </a:xfrm>
        <a:prstGeom prst="rect">
          <a:avLst/>
        </a:prstGeom>
        <a:gradFill rotWithShape="0">
          <a:gsLst>
            <a:gs pos="0">
              <a:schemeClr val="accent1">
                <a:hueOff val="0"/>
                <a:satOff val="0"/>
                <a:lumOff val="0"/>
                <a:alphaOff val="0"/>
                <a:tint val="95000"/>
                <a:shade val="70000"/>
                <a:satMod val="150000"/>
              </a:schemeClr>
            </a:gs>
            <a:gs pos="100000">
              <a:schemeClr val="accent1">
                <a:hueOff val="0"/>
                <a:satOff val="0"/>
                <a:lumOff val="0"/>
                <a:alphaOff val="0"/>
                <a:tint val="100000"/>
                <a:shade val="100000"/>
                <a:satMod val="150000"/>
              </a:schemeClr>
            </a:gs>
          </a:gsLst>
          <a:lin ang="16200000" scaled="0"/>
        </a:gradFill>
        <a:ln>
          <a:noFill/>
        </a:ln>
        <a:effectLst>
          <a:outerShdw blurRad="38100" dist="25400" dir="6600000" sx="101000" sy="101000" rotWithShape="0">
            <a:srgbClr val="000000">
              <a:alpha val="7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Entreprises</a:t>
          </a:r>
        </a:p>
      </dsp:txBody>
      <dsp:txXfrm>
        <a:off x="1791518" y="4138344"/>
        <a:ext cx="971103" cy="485551"/>
      </dsp:txXfrm>
    </dsp:sp>
    <dsp:sp modelId="{2ED0A8CE-8D25-DF4C-86AB-2F76D369193A}">
      <dsp:nvSpPr>
        <dsp:cNvPr id="0" name=""/>
        <dsp:cNvSpPr/>
      </dsp:nvSpPr>
      <dsp:spPr>
        <a:xfrm>
          <a:off x="2723777" y="690927"/>
          <a:ext cx="971103" cy="485551"/>
        </a:xfrm>
        <a:prstGeom prst="rect">
          <a:avLst/>
        </a:prstGeom>
        <a:gradFill rotWithShape="0">
          <a:gsLst>
            <a:gs pos="0">
              <a:schemeClr val="accent1">
                <a:hueOff val="0"/>
                <a:satOff val="0"/>
                <a:lumOff val="0"/>
                <a:alphaOff val="0"/>
                <a:tint val="95000"/>
                <a:shade val="70000"/>
                <a:satMod val="150000"/>
              </a:schemeClr>
            </a:gs>
            <a:gs pos="100000">
              <a:schemeClr val="accent1">
                <a:hueOff val="0"/>
                <a:satOff val="0"/>
                <a:lumOff val="0"/>
                <a:alphaOff val="0"/>
                <a:tint val="100000"/>
                <a:shade val="100000"/>
                <a:satMod val="150000"/>
              </a:schemeClr>
            </a:gs>
          </a:gsLst>
          <a:lin ang="16200000" scaled="0"/>
        </a:gradFill>
        <a:ln>
          <a:noFill/>
        </a:ln>
        <a:effectLst>
          <a:outerShdw blurRad="38100" dist="25400" dir="6600000" sx="101000" sy="101000" rotWithShape="0">
            <a:srgbClr val="000000">
              <a:alpha val="7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ACHATS</a:t>
          </a:r>
        </a:p>
      </dsp:txBody>
      <dsp:txXfrm>
        <a:off x="2723777" y="690927"/>
        <a:ext cx="971103" cy="485551"/>
      </dsp:txXfrm>
    </dsp:sp>
    <dsp:sp modelId="{21A3FB7F-A5C6-5540-A926-BEC1C03C7F0E}">
      <dsp:nvSpPr>
        <dsp:cNvPr id="0" name=""/>
        <dsp:cNvSpPr/>
      </dsp:nvSpPr>
      <dsp:spPr>
        <a:xfrm>
          <a:off x="2966553" y="1380410"/>
          <a:ext cx="971103" cy="485551"/>
        </a:xfrm>
        <a:prstGeom prst="rect">
          <a:avLst/>
        </a:prstGeom>
        <a:gradFill rotWithShape="0">
          <a:gsLst>
            <a:gs pos="0">
              <a:schemeClr val="accent1">
                <a:hueOff val="0"/>
                <a:satOff val="0"/>
                <a:lumOff val="0"/>
                <a:alphaOff val="0"/>
                <a:tint val="95000"/>
                <a:shade val="70000"/>
                <a:satMod val="150000"/>
              </a:schemeClr>
            </a:gs>
            <a:gs pos="100000">
              <a:schemeClr val="accent1">
                <a:hueOff val="0"/>
                <a:satOff val="0"/>
                <a:lumOff val="0"/>
                <a:alphaOff val="0"/>
                <a:tint val="100000"/>
                <a:shade val="100000"/>
                <a:satMod val="150000"/>
              </a:schemeClr>
            </a:gs>
          </a:gsLst>
          <a:lin ang="16200000" scaled="0"/>
        </a:gradFill>
        <a:ln>
          <a:noFill/>
        </a:ln>
        <a:effectLst>
          <a:outerShdw blurRad="38100" dist="25400" dir="6600000" sx="101000" sy="101000" rotWithShape="0">
            <a:srgbClr val="000000">
              <a:alpha val="7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Sourcing</a:t>
          </a:r>
        </a:p>
      </dsp:txBody>
      <dsp:txXfrm>
        <a:off x="2966553" y="1380410"/>
        <a:ext cx="971103" cy="485551"/>
      </dsp:txXfrm>
    </dsp:sp>
    <dsp:sp modelId="{56162001-3D0B-3745-88BD-9C001D92044D}">
      <dsp:nvSpPr>
        <dsp:cNvPr id="0" name=""/>
        <dsp:cNvSpPr/>
      </dsp:nvSpPr>
      <dsp:spPr>
        <a:xfrm>
          <a:off x="2966553" y="2069894"/>
          <a:ext cx="971103" cy="485551"/>
        </a:xfrm>
        <a:prstGeom prst="rect">
          <a:avLst/>
        </a:prstGeom>
        <a:gradFill rotWithShape="0">
          <a:gsLst>
            <a:gs pos="0">
              <a:schemeClr val="accent1">
                <a:hueOff val="0"/>
                <a:satOff val="0"/>
                <a:lumOff val="0"/>
                <a:alphaOff val="0"/>
                <a:tint val="95000"/>
                <a:shade val="70000"/>
                <a:satMod val="150000"/>
              </a:schemeClr>
            </a:gs>
            <a:gs pos="100000">
              <a:schemeClr val="accent1">
                <a:hueOff val="0"/>
                <a:satOff val="0"/>
                <a:lumOff val="0"/>
                <a:alphaOff val="0"/>
                <a:tint val="100000"/>
                <a:shade val="100000"/>
                <a:satMod val="150000"/>
              </a:schemeClr>
            </a:gs>
          </a:gsLst>
          <a:lin ang="16200000" scaled="0"/>
        </a:gradFill>
        <a:ln>
          <a:noFill/>
        </a:ln>
        <a:effectLst>
          <a:outerShdw blurRad="38100" dist="25400" dir="6600000" sx="101000" sy="101000" rotWithShape="0">
            <a:srgbClr val="000000">
              <a:alpha val="7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Import &amp;Export</a:t>
          </a:r>
        </a:p>
      </dsp:txBody>
      <dsp:txXfrm>
        <a:off x="2966553" y="2069894"/>
        <a:ext cx="971103" cy="485551"/>
      </dsp:txXfrm>
    </dsp:sp>
    <dsp:sp modelId="{EC44C701-8F0A-AE49-8DE1-34AF9A229ADE}">
      <dsp:nvSpPr>
        <dsp:cNvPr id="0" name=""/>
        <dsp:cNvSpPr/>
      </dsp:nvSpPr>
      <dsp:spPr>
        <a:xfrm>
          <a:off x="2966553" y="2759377"/>
          <a:ext cx="971103" cy="485551"/>
        </a:xfrm>
        <a:prstGeom prst="rect">
          <a:avLst/>
        </a:prstGeom>
        <a:gradFill rotWithShape="0">
          <a:gsLst>
            <a:gs pos="0">
              <a:schemeClr val="accent1">
                <a:hueOff val="0"/>
                <a:satOff val="0"/>
                <a:lumOff val="0"/>
                <a:alphaOff val="0"/>
                <a:tint val="95000"/>
                <a:shade val="70000"/>
                <a:satMod val="150000"/>
              </a:schemeClr>
            </a:gs>
            <a:gs pos="100000">
              <a:schemeClr val="accent1">
                <a:hueOff val="0"/>
                <a:satOff val="0"/>
                <a:lumOff val="0"/>
                <a:alphaOff val="0"/>
                <a:tint val="100000"/>
                <a:shade val="100000"/>
                <a:satMod val="150000"/>
              </a:schemeClr>
            </a:gs>
          </a:gsLst>
          <a:lin ang="16200000" scaled="0"/>
        </a:gradFill>
        <a:ln>
          <a:noFill/>
        </a:ln>
        <a:effectLst>
          <a:outerShdw blurRad="38100" dist="25400" dir="6600000" sx="101000" sy="101000" rotWithShape="0">
            <a:srgbClr val="000000">
              <a:alpha val="7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Logistique &amp; Entreposage</a:t>
          </a:r>
        </a:p>
      </dsp:txBody>
      <dsp:txXfrm>
        <a:off x="2966553" y="2759377"/>
        <a:ext cx="971103" cy="485551"/>
      </dsp:txXfrm>
    </dsp:sp>
    <dsp:sp modelId="{2410C606-0EF8-604C-9BA9-ABF13EC1ABDE}">
      <dsp:nvSpPr>
        <dsp:cNvPr id="0" name=""/>
        <dsp:cNvSpPr/>
      </dsp:nvSpPr>
      <dsp:spPr>
        <a:xfrm>
          <a:off x="2966553" y="3448861"/>
          <a:ext cx="971103" cy="485551"/>
        </a:xfrm>
        <a:prstGeom prst="rect">
          <a:avLst/>
        </a:prstGeom>
        <a:gradFill rotWithShape="0">
          <a:gsLst>
            <a:gs pos="0">
              <a:schemeClr val="accent1">
                <a:hueOff val="0"/>
                <a:satOff val="0"/>
                <a:lumOff val="0"/>
                <a:alphaOff val="0"/>
                <a:tint val="95000"/>
                <a:shade val="70000"/>
                <a:satMod val="150000"/>
              </a:schemeClr>
            </a:gs>
            <a:gs pos="100000">
              <a:schemeClr val="accent1">
                <a:hueOff val="0"/>
                <a:satOff val="0"/>
                <a:lumOff val="0"/>
                <a:alphaOff val="0"/>
                <a:tint val="100000"/>
                <a:shade val="100000"/>
                <a:satMod val="150000"/>
              </a:schemeClr>
            </a:gs>
          </a:gsLst>
          <a:lin ang="16200000" scaled="0"/>
        </a:gradFill>
        <a:ln>
          <a:noFill/>
        </a:ln>
        <a:effectLst>
          <a:outerShdw blurRad="38100" dist="25400" dir="6600000" sx="101000" sy="101000" rotWithShape="0">
            <a:srgbClr val="000000">
              <a:alpha val="7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Marketing</a:t>
          </a:r>
        </a:p>
      </dsp:txBody>
      <dsp:txXfrm>
        <a:off x="2966553" y="3448861"/>
        <a:ext cx="971103" cy="4855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Spectrum">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Apothecary">
      <a:majorFont>
        <a:latin typeface="Book Antiqua"/>
        <a:ea typeface=""/>
        <a:cs typeface=""/>
        <a:font script="Jpan" typeface="ＭＳ Ｐ明朝"/>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pectrum">
      <a:fillStyleLst>
        <a:solidFill>
          <a:schemeClr val="phClr"/>
        </a:solidFill>
        <a:gradFill rotWithShape="1">
          <a:gsLst>
            <a:gs pos="0">
              <a:schemeClr val="phClr">
                <a:tint val="100000"/>
                <a:shade val="70000"/>
                <a:satMod val="150000"/>
              </a:schemeClr>
            </a:gs>
            <a:gs pos="100000">
              <a:schemeClr val="phClr">
                <a:tint val="95000"/>
                <a:satMod val="150000"/>
              </a:schemeClr>
            </a:gs>
          </a:gsLst>
          <a:lin ang="16200000" scaled="1"/>
        </a:gradFill>
        <a:gradFill rotWithShape="1">
          <a:gsLst>
            <a:gs pos="0">
              <a:schemeClr val="phClr">
                <a:tint val="95000"/>
                <a:shade val="70000"/>
                <a:satMod val="150000"/>
              </a:schemeClr>
            </a:gs>
            <a:gs pos="100000">
              <a:schemeClr val="phClr">
                <a:tint val="100000"/>
                <a:shade val="100000"/>
                <a:satMod val="150000"/>
              </a:schemeClr>
            </a:gs>
          </a:gsLst>
          <a:lin ang="16200000" scaled="0"/>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6600000" sx="101000" sy="101000" rotWithShape="0">
              <a:srgbClr val="000000">
                <a:alpha val="75000"/>
              </a:srgbClr>
            </a:outerShdw>
          </a:effectLst>
        </a:effectStyle>
        <a:effectStyle>
          <a:effectLst>
            <a:outerShdw blurRad="50800" dir="5400000" sx="105000" sy="105000" algn="ctr" rotWithShape="0">
              <a:srgbClr val="000000">
                <a:alpha val="40000"/>
              </a:srgbClr>
            </a:outerShdw>
          </a:effectLst>
          <a:scene3d>
            <a:camera prst="orthographicFront">
              <a:rot lat="0" lon="0" rev="0"/>
            </a:camera>
            <a:lightRig rig="balanced" dir="t">
              <a:rot lat="0" lon="0" rev="4800000"/>
            </a:lightRig>
          </a:scene3d>
          <a:sp3d prstMaterial="matte">
            <a:bevelT w="63500" h="50800" prst="ang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Spectrum Brochure.dotx</Template>
  <TotalTime>196</TotalTime>
  <Pages>10</Pages>
  <Words>10</Words>
  <Characters>63</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PACHECO</dc:creator>
  <cp:keywords/>
  <dc:description/>
  <cp:lastModifiedBy>Gabriel PACHECO</cp:lastModifiedBy>
  <cp:revision>122</cp:revision>
  <cp:lastPrinted>2017-05-08T04:45:00Z</cp:lastPrinted>
  <dcterms:created xsi:type="dcterms:W3CDTF">2017-04-29T14:00:00Z</dcterms:created>
  <dcterms:modified xsi:type="dcterms:W3CDTF">2017-05-31T07:21:00Z</dcterms:modified>
  <cp:category/>
</cp:coreProperties>
</file>