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868111878"/>
        <w:lock w:val="contentLocked"/>
        <w:placeholder>
          <w:docPart w:val="5E3805C2EE5A481DA7A75BD9F00A5C2A"/>
        </w:placeholder>
        <w:group/>
      </w:sdtPr>
      <w:sdtEndPr/>
      <w:sdtContent>
        <w:p w:rsidR="00F41364" w:rsidRDefault="00F41364"/>
        <w:p w:rsidR="00F41364" w:rsidRPr="00B43DFB" w:rsidRDefault="00F41364">
          <w:pPr>
            <w:rPr>
              <w:b/>
            </w:rPr>
          </w:pPr>
          <w:bookmarkStart w:id="0" w:name="_GoBack"/>
          <w:bookmarkEnd w:id="0"/>
          <w:r w:rsidRPr="00B43DFB">
            <w:rPr>
              <w:b/>
            </w:rPr>
            <w:t>À remplir par le client</w:t>
          </w:r>
        </w:p>
        <w:tbl>
          <w:tblPr>
            <w:tblStyle w:val="Grilledutableau"/>
            <w:tblpPr w:leftFromText="141" w:rightFromText="141" w:vertAnchor="page" w:horzAnchor="margin" w:tblpY="2894"/>
            <w:tblW w:w="0" w:type="auto"/>
            <w:tblLook w:val="04A0" w:firstRow="1" w:lastRow="0" w:firstColumn="1" w:lastColumn="0" w:noHBand="0" w:noVBand="1"/>
          </w:tblPr>
          <w:tblGrid>
            <w:gridCol w:w="3522"/>
            <w:gridCol w:w="5766"/>
          </w:tblGrid>
          <w:tr w:rsidR="00F41364" w:rsidRPr="00C41257" w:rsidTr="00F41364">
            <w:trPr>
              <w:trHeight w:val="454"/>
            </w:trPr>
            <w:tc>
              <w:tcPr>
                <w:tcW w:w="3522" w:type="dxa"/>
                <w:vAlign w:val="center"/>
              </w:tcPr>
              <w:p w:rsidR="00F41364" w:rsidRPr="00C41257" w:rsidRDefault="00F41364" w:rsidP="00C41257">
                <w:r>
                  <w:t>Entreprise</w:t>
                </w:r>
              </w:p>
            </w:tc>
            <w:sdt>
              <w:sdtPr>
                <w:alias w:val="entreprise"/>
                <w:tag w:val="entreprise"/>
                <w:id w:val="-1741545230"/>
                <w:lock w:val="sdtLocked"/>
                <w:placeholder>
                  <w:docPart w:val="4229E5EE53C24D0E9748B945633A003A"/>
                </w:placeholder>
                <w:text/>
              </w:sdtPr>
              <w:sdtEndPr/>
              <w:sdtContent>
                <w:tc>
                  <w:tcPr>
                    <w:tcW w:w="5766" w:type="dxa"/>
                    <w:vAlign w:val="center"/>
                  </w:tcPr>
                  <w:p w:rsidR="00F41364" w:rsidRDefault="0097365C" w:rsidP="0097365C">
                    <w:r>
                      <w:t>Bernasconi   et  CIE &amp; SA</w:t>
                    </w:r>
                  </w:p>
                </w:tc>
              </w:sdtContent>
            </w:sdt>
          </w:tr>
          <w:tr w:rsidR="00C41257" w:rsidRPr="00C41257" w:rsidTr="00F41364">
            <w:trPr>
              <w:trHeight w:val="454"/>
            </w:trPr>
            <w:tc>
              <w:tcPr>
                <w:tcW w:w="3522" w:type="dxa"/>
                <w:vAlign w:val="center"/>
              </w:tcPr>
              <w:p w:rsidR="00C41257" w:rsidRPr="00C41257" w:rsidRDefault="00C41257" w:rsidP="00C41257">
                <w:r w:rsidRPr="00C41257">
                  <w:t>Nom, Prénom</w:t>
                </w:r>
              </w:p>
            </w:tc>
            <w:sdt>
              <w:sdtPr>
                <w:alias w:val="Nom, Prénom"/>
                <w:tag w:val="Nom, Prénom"/>
                <w:id w:val="2085032870"/>
                <w:lock w:val="sdtLocked"/>
                <w:placeholder>
                  <w:docPart w:val="79853ABD27244F17B66F0CDD5D9D5E15"/>
                </w:placeholder>
                <w:text/>
              </w:sdtPr>
              <w:sdtEndPr/>
              <w:sdtContent>
                <w:tc>
                  <w:tcPr>
                    <w:tcW w:w="5766" w:type="dxa"/>
                    <w:vAlign w:val="center"/>
                  </w:tcPr>
                  <w:p w:rsidR="00C41257" w:rsidRPr="00C41257" w:rsidRDefault="0097365C" w:rsidP="0097365C">
                    <w:r>
                      <w:t>Cuenot Bernard</w:t>
                    </w:r>
                  </w:p>
                </w:tc>
              </w:sdtContent>
            </w:sdt>
          </w:tr>
          <w:tr w:rsidR="00C41257" w:rsidRPr="00C41257" w:rsidTr="00F41364">
            <w:trPr>
              <w:trHeight w:val="454"/>
            </w:trPr>
            <w:tc>
              <w:tcPr>
                <w:tcW w:w="3522" w:type="dxa"/>
                <w:vAlign w:val="center"/>
              </w:tcPr>
              <w:p w:rsidR="00C41257" w:rsidRPr="00C41257" w:rsidRDefault="00C41257" w:rsidP="00C41257">
                <w:r w:rsidRPr="00C41257">
                  <w:t>Adresse de facturation</w:t>
                </w:r>
              </w:p>
            </w:tc>
            <w:sdt>
              <w:sdtPr>
                <w:alias w:val="adresse facturation"/>
                <w:tag w:val="adresse facturation"/>
                <w:id w:val="-1641879964"/>
                <w:lock w:val="sdtLocked"/>
                <w:placeholder>
                  <w:docPart w:val="0E717C78B3B44AB6AA5C6D21757F8890"/>
                </w:placeholder>
                <w:text w:multiLine="1"/>
              </w:sdtPr>
              <w:sdtEndPr/>
              <w:sdtContent>
                <w:tc>
                  <w:tcPr>
                    <w:tcW w:w="5766" w:type="dxa"/>
                    <w:vAlign w:val="center"/>
                  </w:tcPr>
                  <w:p w:rsidR="00C41257" w:rsidRPr="00C41257" w:rsidRDefault="0097365C" w:rsidP="0097365C">
                    <w:r>
                      <w:t xml:space="preserve">Les </w:t>
                    </w:r>
                    <w:proofErr w:type="spellStart"/>
                    <w:r>
                      <w:t>Geneveys</w:t>
                    </w:r>
                    <w:proofErr w:type="spellEnd"/>
                    <w:r>
                      <w:t>-sur-</w:t>
                    </w:r>
                    <w:proofErr w:type="spellStart"/>
                    <w:r>
                      <w:t>Coffrane</w:t>
                    </w:r>
                    <w:proofErr w:type="spellEnd"/>
                  </w:p>
                </w:tc>
              </w:sdtContent>
            </w:sdt>
          </w:tr>
          <w:tr w:rsidR="00C41257" w:rsidRPr="00C41257" w:rsidTr="00F41364">
            <w:trPr>
              <w:trHeight w:val="454"/>
            </w:trPr>
            <w:tc>
              <w:tcPr>
                <w:tcW w:w="3522" w:type="dxa"/>
                <w:vAlign w:val="center"/>
              </w:tcPr>
              <w:p w:rsidR="00C41257" w:rsidRPr="00C41257" w:rsidRDefault="00C41257" w:rsidP="00C41257">
                <w:r w:rsidRPr="00C41257">
                  <w:t>Adresse</w:t>
                </w:r>
                <w:r w:rsidR="00F41364">
                  <w:t xml:space="preserve"> d’entreposage de l’article</w:t>
                </w:r>
              </w:p>
            </w:tc>
            <w:sdt>
              <w:sdtPr>
                <w:alias w:val="entreposage"/>
                <w:tag w:val="entreposage"/>
                <w:id w:val="215638848"/>
                <w:lock w:val="sdtLocked"/>
                <w:placeholder>
                  <w:docPart w:val="DE2D85E1064247C390D37B72195878A5"/>
                </w:placeholder>
                <w:text w:multiLine="1"/>
              </w:sdtPr>
              <w:sdtEndPr/>
              <w:sdtContent>
                <w:tc>
                  <w:tcPr>
                    <w:tcW w:w="5766" w:type="dxa"/>
                    <w:vAlign w:val="center"/>
                  </w:tcPr>
                  <w:p w:rsidR="00C41257" w:rsidRPr="00C41257" w:rsidRDefault="0097365C" w:rsidP="0097365C">
                    <w:r>
                      <w:t xml:space="preserve">                         « </w:t>
                    </w:r>
                  </w:p>
                </w:tc>
              </w:sdtContent>
            </w:sdt>
          </w:tr>
          <w:tr w:rsidR="00C41257" w:rsidRPr="00C41257" w:rsidTr="00F41364">
            <w:trPr>
              <w:trHeight w:val="454"/>
            </w:trPr>
            <w:tc>
              <w:tcPr>
                <w:tcW w:w="3522" w:type="dxa"/>
                <w:vAlign w:val="center"/>
              </w:tcPr>
              <w:p w:rsidR="00C41257" w:rsidRPr="00C41257" w:rsidRDefault="00C41257" w:rsidP="00C41257">
                <w:r w:rsidRPr="00C41257">
                  <w:t>Personne responsable</w:t>
                </w:r>
              </w:p>
            </w:tc>
            <w:sdt>
              <w:sdtPr>
                <w:alias w:val="personne responsable"/>
                <w:tag w:val="personne responsable"/>
                <w:id w:val="1322234614"/>
                <w:lock w:val="sdtLocked"/>
                <w:placeholder>
                  <w:docPart w:val="2E3976C5E3B042B48908DBC1BE45C4C4"/>
                </w:placeholder>
                <w:text/>
              </w:sdtPr>
              <w:sdtEndPr/>
              <w:sdtContent>
                <w:tc>
                  <w:tcPr>
                    <w:tcW w:w="5766" w:type="dxa"/>
                    <w:vAlign w:val="center"/>
                  </w:tcPr>
                  <w:p w:rsidR="00C41257" w:rsidRPr="00C41257" w:rsidRDefault="00A0154E" w:rsidP="00A0154E">
                    <w:proofErr w:type="spellStart"/>
                    <w:r>
                      <w:t>B.Cuenot</w:t>
                    </w:r>
                    <w:proofErr w:type="spellEnd"/>
                  </w:p>
                </w:tc>
              </w:sdtContent>
            </w:sdt>
          </w:tr>
          <w:tr w:rsidR="00F41364" w:rsidRPr="00C41257" w:rsidTr="00F41364">
            <w:trPr>
              <w:trHeight w:val="454"/>
            </w:trPr>
            <w:tc>
              <w:tcPr>
                <w:tcW w:w="3522" w:type="dxa"/>
                <w:vAlign w:val="center"/>
              </w:tcPr>
              <w:p w:rsidR="00F41364" w:rsidRPr="00C41257" w:rsidRDefault="00F41364" w:rsidP="00C41257">
                <w:r>
                  <w:t>N° de téléphone</w:t>
                </w:r>
              </w:p>
            </w:tc>
            <w:sdt>
              <w:sdtPr>
                <w:alias w:val="N° tél"/>
                <w:tag w:val="N° tél"/>
                <w:id w:val="-764611708"/>
                <w:lock w:val="sdtLocked"/>
                <w:placeholder>
                  <w:docPart w:val="86257B003D604E5EBFFFB48FB55BD5A0"/>
                </w:placeholder>
                <w:text/>
              </w:sdtPr>
              <w:sdtEndPr/>
              <w:sdtContent>
                <w:tc>
                  <w:tcPr>
                    <w:tcW w:w="5766" w:type="dxa"/>
                    <w:vAlign w:val="center"/>
                  </w:tcPr>
                  <w:p w:rsidR="00F41364" w:rsidRDefault="00A0154E" w:rsidP="00A0154E">
                    <w:r>
                      <w:t>032/857.14.15</w:t>
                    </w:r>
                  </w:p>
                </w:tc>
              </w:sdtContent>
            </w:sdt>
          </w:tr>
          <w:tr w:rsidR="00C41257" w:rsidRPr="00C41257" w:rsidTr="00F41364">
            <w:trPr>
              <w:trHeight w:val="454"/>
            </w:trPr>
            <w:tc>
              <w:tcPr>
                <w:tcW w:w="3522" w:type="dxa"/>
                <w:vAlign w:val="center"/>
              </w:tcPr>
              <w:p w:rsidR="00C41257" w:rsidRPr="00C41257" w:rsidRDefault="00C41257" w:rsidP="00C41257">
                <w:r w:rsidRPr="00C41257">
                  <w:t>Article(s)</w:t>
                </w:r>
              </w:p>
            </w:tc>
            <w:sdt>
              <w:sdtPr>
                <w:alias w:val="article"/>
                <w:tag w:val="article"/>
                <w:id w:val="1453824243"/>
                <w:lock w:val="sdtLocked"/>
                <w:placeholder>
                  <w:docPart w:val="1897E62372E84F85BB34D3F1DE976D29"/>
                </w:placeholder>
                <w:text w:multiLine="1"/>
              </w:sdtPr>
              <w:sdtEndPr/>
              <w:sdtContent>
                <w:tc>
                  <w:tcPr>
                    <w:tcW w:w="5766" w:type="dxa"/>
                    <w:vAlign w:val="center"/>
                  </w:tcPr>
                  <w:p w:rsidR="00C41257" w:rsidRPr="00C41257" w:rsidRDefault="00A0154E" w:rsidP="00A0154E">
                    <w:r>
                      <w:t>Frigo</w:t>
                    </w:r>
                  </w:p>
                </w:tc>
              </w:sdtContent>
            </w:sdt>
          </w:tr>
          <w:tr w:rsidR="00C41257" w:rsidRPr="00C41257" w:rsidTr="00F41364">
            <w:trPr>
              <w:trHeight w:val="454"/>
            </w:trPr>
            <w:tc>
              <w:tcPr>
                <w:tcW w:w="3522" w:type="dxa"/>
                <w:vAlign w:val="center"/>
              </w:tcPr>
              <w:p w:rsidR="00C41257" w:rsidRPr="00C41257" w:rsidRDefault="00C41257" w:rsidP="00C41257">
                <w:r w:rsidRPr="00C41257">
                  <w:t>Référence article(s)</w:t>
                </w:r>
              </w:p>
            </w:tc>
            <w:sdt>
              <w:sdtPr>
                <w:alias w:val="référeance article"/>
                <w:tag w:val="référeance article"/>
                <w:id w:val="-992637317"/>
                <w:lock w:val="sdtLocked"/>
                <w:placeholder>
                  <w:docPart w:val="617C820258EF4D7AA700DAA99CAD7B7A"/>
                </w:placeholder>
                <w:showingPlcHdr/>
                <w:text/>
              </w:sdtPr>
              <w:sdtEndPr/>
              <w:sdtContent>
                <w:tc>
                  <w:tcPr>
                    <w:tcW w:w="5766" w:type="dxa"/>
                    <w:vAlign w:val="center"/>
                  </w:tcPr>
                  <w:p w:rsidR="00C41257" w:rsidRPr="00C41257" w:rsidRDefault="00294D92" w:rsidP="00294D92">
                    <w:r>
                      <w:rPr>
                        <w:rStyle w:val="Textedelespacerserv"/>
                      </w:rPr>
                      <w:t>Ecrivez la référence de l’article</w:t>
                    </w:r>
                  </w:p>
                </w:tc>
              </w:sdtContent>
            </w:sdt>
          </w:tr>
          <w:tr w:rsidR="00C41257" w:rsidRPr="00C41257" w:rsidTr="00F41364">
            <w:trPr>
              <w:trHeight w:val="454"/>
            </w:trPr>
            <w:tc>
              <w:tcPr>
                <w:tcW w:w="3522" w:type="dxa"/>
                <w:vAlign w:val="center"/>
              </w:tcPr>
              <w:p w:rsidR="00C41257" w:rsidRPr="00C41257" w:rsidRDefault="00C41257" w:rsidP="00C41257">
                <w:r w:rsidRPr="00C41257">
                  <w:t>N° du bulletin de livraison</w:t>
                </w:r>
              </w:p>
            </w:tc>
            <w:sdt>
              <w:sdtPr>
                <w:alias w:val="n° référence"/>
                <w:tag w:val="n° référence"/>
                <w:id w:val="-299076193"/>
                <w:lock w:val="sdtLocked"/>
                <w:placeholder>
                  <w:docPart w:val="FF8D10B3FEEA41F5B978B8661652F04C"/>
                </w:placeholder>
                <w:showingPlcHdr/>
                <w:text/>
              </w:sdtPr>
              <w:sdtEndPr/>
              <w:sdtContent>
                <w:tc>
                  <w:tcPr>
                    <w:tcW w:w="5766" w:type="dxa"/>
                    <w:vAlign w:val="center"/>
                  </w:tcPr>
                  <w:p w:rsidR="00C41257" w:rsidRPr="00C41257" w:rsidRDefault="00294D92" w:rsidP="00294D92">
                    <w:r>
                      <w:rPr>
                        <w:rStyle w:val="Textedelespacerserv"/>
                      </w:rPr>
                      <w:t>Saisissez</w:t>
                    </w:r>
                    <w:r w:rsidR="00DE56B8">
                      <w:rPr>
                        <w:rStyle w:val="Textedelespacerserv"/>
                      </w:rPr>
                      <w:t xml:space="preserve"> le n° du bulletin de livraison</w:t>
                    </w:r>
                  </w:p>
                </w:tc>
              </w:sdtContent>
            </w:sdt>
          </w:tr>
          <w:tr w:rsidR="00EB07A6" w:rsidRPr="00C41257" w:rsidTr="00F41364">
            <w:trPr>
              <w:trHeight w:val="454"/>
            </w:trPr>
            <w:tc>
              <w:tcPr>
                <w:tcW w:w="3522" w:type="dxa"/>
                <w:vAlign w:val="center"/>
              </w:tcPr>
              <w:p w:rsidR="00EB07A6" w:rsidRPr="00C41257" w:rsidRDefault="00EB07A6" w:rsidP="00C41257">
                <w:r>
                  <w:t>Date du dégât</w:t>
                </w:r>
              </w:p>
            </w:tc>
            <w:sdt>
              <w:sdtPr>
                <w:alias w:val="Date dégât"/>
                <w:tag w:val="Date dégât"/>
                <w:id w:val="-358273028"/>
                <w:lock w:val="sdtLocked"/>
                <w:placeholder>
                  <w:docPart w:val="197CA8BEF6E8436182CEC0817F537116"/>
                </w:placeholder>
                <w:date w:fullDate="2014-04-01T00:00:00Z">
                  <w:dateFormat w:val="d MMMM 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5766" w:type="dxa"/>
                    <w:vAlign w:val="center"/>
                  </w:tcPr>
                  <w:p w:rsidR="00EB07A6" w:rsidRDefault="00A0154E" w:rsidP="00A0154E">
                    <w:r>
                      <w:t>1er avril 2014</w:t>
                    </w:r>
                  </w:p>
                </w:tc>
              </w:sdtContent>
            </w:sdt>
          </w:tr>
          <w:tr w:rsidR="00C41257" w:rsidRPr="00C41257" w:rsidTr="00F41364">
            <w:trPr>
              <w:trHeight w:val="2244"/>
            </w:trPr>
            <w:tc>
              <w:tcPr>
                <w:tcW w:w="3522" w:type="dxa"/>
                <w:tcBorders>
                  <w:bottom w:val="single" w:sz="4" w:space="0" w:color="auto"/>
                </w:tcBorders>
                <w:vAlign w:val="center"/>
              </w:tcPr>
              <w:p w:rsidR="00C41257" w:rsidRPr="00C41257" w:rsidRDefault="00C41257" w:rsidP="00C41257">
                <w:r>
                  <w:t>Description du d</w:t>
                </w:r>
                <w:r w:rsidRPr="00C41257">
                  <w:t>égât, problème</w:t>
                </w:r>
              </w:p>
            </w:tc>
            <w:sdt>
              <w:sdtPr>
                <w:alias w:val="description dégâts"/>
                <w:tag w:val="description dégâts"/>
                <w:id w:val="241607736"/>
                <w:lock w:val="sdtLocked"/>
                <w:placeholder>
                  <w:docPart w:val="0F6D46BB93814B08A900BE17966042AD"/>
                </w:placeholder>
                <w:text w:multiLine="1"/>
              </w:sdtPr>
              <w:sdtEndPr/>
              <w:sdtContent>
                <w:tc>
                  <w:tcPr>
                    <w:tcW w:w="5766" w:type="dxa"/>
                    <w:tcBorders>
                      <w:bottom w:val="single" w:sz="4" w:space="0" w:color="auto"/>
                    </w:tcBorders>
                    <w:vAlign w:val="center"/>
                  </w:tcPr>
                  <w:p w:rsidR="00C41257" w:rsidRPr="00C41257" w:rsidRDefault="00A0154E" w:rsidP="00A0154E">
                    <w:r>
                      <w:t xml:space="preserve">Ne refroidi plus </w:t>
                    </w:r>
                  </w:p>
                </w:tc>
              </w:sdtContent>
            </w:sdt>
          </w:tr>
          <w:tr w:rsidR="00C41257" w:rsidTr="00F41364">
            <w:trPr>
              <w:trHeight w:val="3231"/>
            </w:trPr>
            <w:tc>
              <w:tcPr>
                <w:tcW w:w="35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C41257" w:rsidRPr="00C41257" w:rsidRDefault="00C41257" w:rsidP="00C41257">
                <w:r w:rsidRPr="00C41257">
                  <w:t>Photo</w:t>
                </w:r>
                <w:r>
                  <w:t>(s)</w:t>
                </w:r>
                <w:r w:rsidRPr="00C41257">
                  <w:t xml:space="preserve"> du dégât</w:t>
                </w:r>
              </w:p>
            </w:tc>
            <w:sdt>
              <w:sdtPr>
                <w:alias w:val="Photo dégât"/>
                <w:tag w:val="Photo dégât"/>
                <w:id w:val="-999581666"/>
                <w:lock w:val="sdtLocked"/>
                <w:picture/>
              </w:sdtPr>
              <w:sdtEndPr/>
              <w:sdtContent>
                <w:tc>
                  <w:tcPr>
                    <w:tcW w:w="5766" w:type="dxa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single" w:sz="4" w:space="0" w:color="auto"/>
                    </w:tcBorders>
                  </w:tcPr>
                  <w:p w:rsidR="00C41257" w:rsidRDefault="00294D92" w:rsidP="00C41257">
                    <w:r>
                      <w:rPr>
                        <w:noProof/>
                        <w:lang w:eastAsia="fr-CH"/>
                      </w:rPr>
                      <w:drawing>
                        <wp:inline distT="0" distB="0" distL="0" distR="0" wp14:anchorId="6A538A65" wp14:editId="21F14772">
                          <wp:extent cx="3241963" cy="3111335"/>
                          <wp:effectExtent l="133350" t="95250" r="149225" b="165735"/>
                          <wp:docPr id="2" name="Imag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240000" cy="310945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shade val="85000"/>
                                    </a:srgbClr>
                                  </a:solidFill>
                                  <a:ln w="88900" cap="sq">
                                    <a:solidFill>
                                      <a:srgbClr val="FFFFFF"/>
                                    </a:solidFill>
                                    <a:miter lim="800000"/>
                                  </a:ln>
                                  <a:effectLst>
                                    <a:outerShdw blurRad="55000" dist="18000" dir="5400000" algn="tl" rotWithShape="0">
                                      <a:srgbClr val="000000">
                                        <a:alpha val="40000"/>
                                      </a:srgbClr>
                                    </a:outerShdw>
                                  </a:effectLst>
                                  <a:scene3d>
                                    <a:camera prst="orthographicFront"/>
                                    <a:lightRig rig="twoPt" dir="t">
                                      <a:rot lat="0" lon="0" rev="7200000"/>
                                    </a:lightRig>
                                  </a:scene3d>
                                  <a:sp3d>
                                    <a:bevelT w="25400" h="19050"/>
                                    <a:contourClr>
                                      <a:srgbClr val="FFFFFF"/>
                                    </a:contourClr>
                                  </a:sp3d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</w:sdtContent>
            </w:sdt>
          </w:tr>
        </w:tbl>
        <w:p w:rsidR="00F41364" w:rsidRDefault="00F41364" w:rsidP="00C41257"/>
        <w:p w:rsidR="006B0CE7" w:rsidRDefault="006B0CE7" w:rsidP="00C41257"/>
        <w:p w:rsidR="00F41364" w:rsidRDefault="00F41364" w:rsidP="00C41257">
          <w:pPr>
            <w:rPr>
              <w:b/>
            </w:rPr>
          </w:pPr>
          <w:r w:rsidRPr="00B43DFB">
            <w:rPr>
              <w:b/>
            </w:rPr>
            <w:t>A remplir par Mobika</w:t>
          </w:r>
        </w:p>
        <w:p w:rsidR="00EB07A6" w:rsidRPr="00B43DFB" w:rsidRDefault="00EB07A6" w:rsidP="00C41257">
          <w:pPr>
            <w:rPr>
              <w:b/>
            </w:rPr>
          </w:pPr>
        </w:p>
        <w:p w:rsidR="00F41364" w:rsidRDefault="00EB07A6" w:rsidP="00C41257">
          <w:r>
            <w:t>Quand a-t-on reçu le formulaire SAV ?</w:t>
          </w:r>
        </w:p>
        <w:p w:rsidR="00EB07A6" w:rsidRDefault="00EB07A6" w:rsidP="00C41257">
          <w:r>
            <w:t>Date</w:t>
          </w:r>
          <w:r>
            <w:tab/>
          </w:r>
          <w:sdt>
            <w:sdtPr>
              <w:alias w:val="Date"/>
              <w:tag w:val="Date"/>
              <w:id w:val="-305474107"/>
              <w:lock w:val="sdtLocked"/>
              <w:placeholder>
                <w:docPart w:val="57E4548EE10343B18733C7D6272545B2"/>
              </w:placeholder>
              <w:showingPlcHdr/>
              <w:date>
                <w:dateFormat w:val="d MMMM yyyy"/>
                <w:lid w:val="fr-CH"/>
                <w:storeMappedDataAs w:val="dateTime"/>
                <w:calendar w:val="gregorian"/>
              </w:date>
            </w:sdtPr>
            <w:sdtEndPr/>
            <w:sdtContent>
              <w:r w:rsidRPr="003338FD">
                <w:rPr>
                  <w:rStyle w:val="Textedelespacerserv"/>
                </w:rPr>
                <w:t>Cliquez ici pour entrer une date.</w:t>
              </w:r>
            </w:sdtContent>
          </w:sdt>
        </w:p>
        <w:p w:rsidR="00EB07A6" w:rsidRDefault="00EB07A6" w:rsidP="00C41257"/>
        <w:p w:rsidR="00F41364" w:rsidRDefault="00F41364" w:rsidP="00C41257">
          <w:r>
            <w:t>A-t-on reçu un nouvel article de la France ?</w:t>
          </w:r>
          <w:r>
            <w:tab/>
            <w:t>oui</w:t>
          </w:r>
          <w:sdt>
            <w:sdtPr>
              <w:alias w:val="oui"/>
              <w:tag w:val="oui"/>
              <w:id w:val="-301934267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B43DFB">
                <w:rPr>
                  <w:rFonts w:ascii="MS Gothic" w:eastAsia="MS Gothic" w:hAnsi="MS Gothic" w:hint="eastAsia"/>
                </w:rPr>
                <w:t>☐</w:t>
              </w:r>
            </w:sdtContent>
          </w:sdt>
          <w:r>
            <w:tab/>
            <w:t>non</w:t>
          </w:r>
          <w:sdt>
            <w:sdtPr>
              <w:alias w:val="non"/>
              <w:tag w:val="non"/>
              <w:id w:val="-636424215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B43DFB">
                <w:rPr>
                  <w:rFonts w:ascii="MS Gothic" w:eastAsia="MS Gothic" w:hAnsi="MS Gothic" w:hint="eastAsia"/>
                </w:rPr>
                <w:t>☐</w:t>
              </w:r>
            </w:sdtContent>
          </w:sdt>
        </w:p>
        <w:p w:rsidR="00F41364" w:rsidRDefault="00F41364" w:rsidP="00C41257">
          <w:pPr>
            <w:rPr>
              <w:u w:val="single"/>
            </w:rPr>
          </w:pPr>
          <w:r w:rsidRPr="00F41364">
            <w:t>Lieu</w:t>
          </w:r>
          <w:r w:rsidR="003A3447">
            <w:tab/>
          </w:r>
          <w:sdt>
            <w:sdtPr>
              <w:alias w:val="Lieu"/>
              <w:tag w:val="Lieu"/>
              <w:id w:val="-1996561025"/>
              <w:lock w:val="sdtLocked"/>
              <w:showingPlcHdr/>
              <w:text w:multiLine="1"/>
            </w:sdtPr>
            <w:sdtEndPr/>
            <w:sdtContent>
              <w:r w:rsidR="003A3447">
                <w:rPr>
                  <w:rStyle w:val="Textedelespacerserv"/>
                </w:rPr>
                <w:t>Inscrivez le lieu</w:t>
              </w:r>
              <w:r w:rsidR="003A3447" w:rsidRPr="00826BD8">
                <w:rPr>
                  <w:rStyle w:val="Textedelespacerserv"/>
                </w:rPr>
                <w:t>.</w:t>
              </w:r>
            </w:sdtContent>
          </w:sdt>
          <w:r w:rsidR="003A3447">
            <w:tab/>
          </w:r>
          <w:r w:rsidR="003A3447">
            <w:tab/>
          </w:r>
          <w:r w:rsidR="003A3447">
            <w:tab/>
          </w:r>
          <w:r w:rsidRPr="00F41364">
            <w:t>Date</w:t>
          </w:r>
          <w:r w:rsidR="003A3447">
            <w:tab/>
          </w:r>
          <w:sdt>
            <w:sdtPr>
              <w:alias w:val="Date"/>
              <w:tag w:val="Date"/>
              <w:id w:val="-1746338113"/>
              <w:lock w:val="sdtLocked"/>
              <w:showingPlcHdr/>
              <w:date>
                <w:dateFormat w:val="d MMMM yyyy"/>
                <w:lid w:val="fr-CH"/>
                <w:storeMappedDataAs w:val="dateTime"/>
                <w:calendar w:val="gregorian"/>
              </w:date>
            </w:sdtPr>
            <w:sdtEndPr/>
            <w:sdtContent>
              <w:r w:rsidR="003A3447" w:rsidRPr="005F0EB9">
                <w:rPr>
                  <w:rStyle w:val="Textedelespacerserv"/>
                </w:rPr>
                <w:t>Cliquez ici pour entrer une date.</w:t>
              </w:r>
            </w:sdtContent>
          </w:sdt>
        </w:p>
        <w:p w:rsidR="00F41364" w:rsidRDefault="00F41364" w:rsidP="00C41257">
          <w:pPr>
            <w:rPr>
              <w:u w:val="single"/>
            </w:rPr>
          </w:pPr>
        </w:p>
        <w:p w:rsidR="00F41364" w:rsidRDefault="00F41364" w:rsidP="00C41257">
          <w:r>
            <w:t>L’article a-t-il été récupéré ?</w:t>
          </w:r>
          <w:r>
            <w:tab/>
          </w:r>
          <w:r>
            <w:tab/>
          </w:r>
          <w:r>
            <w:tab/>
          </w:r>
          <w:r w:rsidR="00B43DFB">
            <w:t>oui</w:t>
          </w:r>
          <w:sdt>
            <w:sdtPr>
              <w:alias w:val="oui"/>
              <w:tag w:val="oui"/>
              <w:id w:val="2182545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B43DFB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B43DFB">
            <w:tab/>
            <w:t>non</w:t>
          </w:r>
          <w:sdt>
            <w:sdtPr>
              <w:alias w:val="non"/>
              <w:tag w:val="non"/>
              <w:id w:val="4933873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B43DFB">
                <w:rPr>
                  <w:rFonts w:ascii="MS Gothic" w:eastAsia="MS Gothic" w:hAnsi="MS Gothic" w:hint="eastAsia"/>
                </w:rPr>
                <w:t>☐</w:t>
              </w:r>
            </w:sdtContent>
          </w:sdt>
        </w:p>
        <w:p w:rsidR="003A3447" w:rsidRDefault="003A3447" w:rsidP="003A3447">
          <w:pPr>
            <w:rPr>
              <w:u w:val="single"/>
            </w:rPr>
          </w:pPr>
          <w:r w:rsidRPr="00F41364">
            <w:t>Lieu</w:t>
          </w:r>
          <w:r>
            <w:tab/>
          </w:r>
          <w:sdt>
            <w:sdtPr>
              <w:alias w:val="Lieu"/>
              <w:tag w:val="Lieu"/>
              <w:id w:val="1281535070"/>
              <w:showingPlcHdr/>
              <w:text w:multiLine="1"/>
            </w:sdtPr>
            <w:sdtEndPr/>
            <w:sdtContent>
              <w:r>
                <w:rPr>
                  <w:rStyle w:val="Textedelespacerserv"/>
                </w:rPr>
                <w:t>Inscrivez le lieu</w:t>
              </w:r>
              <w:r w:rsidRPr="00826BD8">
                <w:rPr>
                  <w:rStyle w:val="Textedelespacerserv"/>
                </w:rPr>
                <w:t>.</w:t>
              </w:r>
            </w:sdtContent>
          </w:sdt>
          <w:r>
            <w:tab/>
          </w:r>
          <w:r>
            <w:tab/>
          </w:r>
          <w:r>
            <w:tab/>
          </w:r>
          <w:r w:rsidRPr="00F41364">
            <w:t>Date</w:t>
          </w:r>
          <w:r>
            <w:tab/>
          </w:r>
          <w:sdt>
            <w:sdtPr>
              <w:alias w:val="Date"/>
              <w:tag w:val="Date"/>
              <w:id w:val="-410855986"/>
              <w:showingPlcHdr/>
              <w:date>
                <w:dateFormat w:val="d MMMM yyyy"/>
                <w:lid w:val="fr-CH"/>
                <w:storeMappedDataAs w:val="dateTime"/>
                <w:calendar w:val="gregorian"/>
              </w:date>
            </w:sdtPr>
            <w:sdtEndPr/>
            <w:sdtContent>
              <w:r w:rsidRPr="005F0EB9">
                <w:rPr>
                  <w:rStyle w:val="Textedelespacerserv"/>
                </w:rPr>
                <w:t>Cliquez ici pour entrer une date.</w:t>
              </w:r>
            </w:sdtContent>
          </w:sdt>
        </w:p>
        <w:p w:rsidR="00F41364" w:rsidRDefault="00F41364" w:rsidP="00C41257">
          <w:pPr>
            <w:rPr>
              <w:u w:val="single"/>
            </w:rPr>
          </w:pPr>
        </w:p>
        <w:p w:rsidR="00F41364" w:rsidRDefault="00F41364" w:rsidP="00C41257">
          <w:r>
            <w:t>L’article a-t-il été remplacé ?</w:t>
          </w:r>
          <w:r>
            <w:tab/>
          </w:r>
          <w:r>
            <w:tab/>
          </w:r>
          <w:r>
            <w:tab/>
          </w:r>
          <w:r w:rsidR="00B43DFB">
            <w:t>oui</w:t>
          </w:r>
          <w:sdt>
            <w:sdtPr>
              <w:alias w:val="oui"/>
              <w:tag w:val="oui"/>
              <w:id w:val="-14917963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A329D0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B43DFB">
            <w:tab/>
            <w:t>non</w:t>
          </w:r>
          <w:sdt>
            <w:sdtPr>
              <w:alias w:val="non"/>
              <w:tag w:val="non"/>
              <w:id w:val="19405616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A329D0">
                <w:rPr>
                  <w:rFonts w:ascii="MS Gothic" w:eastAsia="MS Gothic" w:hAnsi="MS Gothic" w:hint="eastAsia"/>
                </w:rPr>
                <w:t>☐</w:t>
              </w:r>
            </w:sdtContent>
          </w:sdt>
        </w:p>
        <w:p w:rsidR="003A3447" w:rsidRDefault="003A3447" w:rsidP="003A3447">
          <w:pPr>
            <w:rPr>
              <w:u w:val="single"/>
            </w:rPr>
          </w:pPr>
          <w:r w:rsidRPr="00F41364">
            <w:t>Lieu</w:t>
          </w:r>
          <w:r>
            <w:tab/>
          </w:r>
          <w:sdt>
            <w:sdtPr>
              <w:alias w:val="Lieu"/>
              <w:tag w:val="Lieu"/>
              <w:id w:val="1935478879"/>
              <w:showingPlcHdr/>
              <w:text w:multiLine="1"/>
            </w:sdtPr>
            <w:sdtEndPr/>
            <w:sdtContent>
              <w:r>
                <w:rPr>
                  <w:rStyle w:val="Textedelespacerserv"/>
                </w:rPr>
                <w:t>Inscrivez le lieu</w:t>
              </w:r>
              <w:r w:rsidRPr="00826BD8">
                <w:rPr>
                  <w:rStyle w:val="Textedelespacerserv"/>
                </w:rPr>
                <w:t>.</w:t>
              </w:r>
            </w:sdtContent>
          </w:sdt>
          <w:r>
            <w:tab/>
          </w:r>
          <w:r>
            <w:tab/>
          </w:r>
          <w:r>
            <w:tab/>
          </w:r>
          <w:r w:rsidRPr="00F41364">
            <w:t>Date</w:t>
          </w:r>
          <w:r>
            <w:tab/>
          </w:r>
          <w:sdt>
            <w:sdtPr>
              <w:alias w:val="Date"/>
              <w:tag w:val="Date"/>
              <w:id w:val="1308133897"/>
              <w:showingPlcHdr/>
              <w:date>
                <w:dateFormat w:val="d MMMM yyyy"/>
                <w:lid w:val="fr-CH"/>
                <w:storeMappedDataAs w:val="dateTime"/>
                <w:calendar w:val="gregorian"/>
              </w:date>
            </w:sdtPr>
            <w:sdtEndPr/>
            <w:sdtContent>
              <w:r w:rsidRPr="005F0EB9">
                <w:rPr>
                  <w:rStyle w:val="Textedelespacerserv"/>
                </w:rPr>
                <w:t>Cliquez ici pour entrer une date.</w:t>
              </w:r>
            </w:sdtContent>
          </w:sdt>
        </w:p>
        <w:p w:rsidR="00F41364" w:rsidRPr="00F41364" w:rsidRDefault="00A0154E" w:rsidP="003A3447"/>
      </w:sdtContent>
    </w:sdt>
    <w:sectPr w:rsidR="00F41364" w:rsidRPr="00F41364" w:rsidSect="006B0C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65C" w:rsidRDefault="0097365C" w:rsidP="006B0CE7">
      <w:pPr>
        <w:spacing w:after="0" w:line="240" w:lineRule="auto"/>
      </w:pPr>
      <w:r>
        <w:separator/>
      </w:r>
    </w:p>
  </w:endnote>
  <w:endnote w:type="continuationSeparator" w:id="0">
    <w:p w:rsidR="0097365C" w:rsidRDefault="0097365C" w:rsidP="006B0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BBF" w:rsidRDefault="00091BBF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364" w:rsidRPr="00100FC2" w:rsidRDefault="00F41364" w:rsidP="00F41364">
    <w:pPr>
      <w:pStyle w:val="Textbody"/>
      <w:jc w:val="center"/>
      <w:rPr>
        <w:rFonts w:asciiTheme="minorHAnsi" w:hAnsiTheme="minorHAnsi" w:cstheme="minorHAnsi"/>
      </w:rPr>
    </w:pPr>
    <w:r w:rsidRPr="00100FC2">
      <w:rPr>
        <w:rFonts w:asciiTheme="minorHAnsi" w:hAnsiTheme="minorHAnsi" w:cstheme="minorHAnsi"/>
        <w:color w:val="FF0000"/>
        <w:sz w:val="20"/>
        <w:szCs w:val="20"/>
        <w:lang w:val="fr-FR"/>
      </w:rPr>
      <w:t>MOBIKA</w:t>
    </w:r>
    <w:r w:rsidRPr="00100FC2">
      <w:rPr>
        <w:rFonts w:asciiTheme="minorHAnsi" w:hAnsiTheme="minorHAnsi" w:cstheme="minorHAnsi"/>
        <w:sz w:val="20"/>
        <w:szCs w:val="20"/>
      </w:rPr>
      <w:t xml:space="preserve"> </w:t>
    </w:r>
    <w:r w:rsidRPr="00100FC2">
      <w:rPr>
        <w:rFonts w:asciiTheme="minorHAnsi" w:hAnsiTheme="minorHAnsi" w:cstheme="minorHAnsi"/>
        <w:sz w:val="20"/>
        <w:szCs w:val="20"/>
        <w:lang w:val="fr-FR"/>
      </w:rPr>
      <w:t xml:space="preserve">Suisse </w:t>
    </w:r>
    <w:proofErr w:type="spellStart"/>
    <w:r w:rsidRPr="00100FC2">
      <w:rPr>
        <w:rFonts w:asciiTheme="minorHAnsi" w:hAnsiTheme="minorHAnsi" w:cstheme="minorHAnsi"/>
        <w:sz w:val="20"/>
        <w:szCs w:val="20"/>
        <w:lang w:val="fr-FR"/>
      </w:rPr>
      <w:t>Sàrl</w:t>
    </w:r>
    <w:proofErr w:type="spellEnd"/>
    <w:r w:rsidRPr="00100FC2">
      <w:rPr>
        <w:rFonts w:asciiTheme="minorHAnsi" w:hAnsiTheme="minorHAnsi" w:cstheme="minorHAnsi"/>
        <w:sz w:val="20"/>
        <w:szCs w:val="20"/>
        <w:lang w:val="fr-FR"/>
      </w:rPr>
      <w:t xml:space="preserve"> – </w:t>
    </w:r>
    <w:r w:rsidR="00091BBF">
      <w:rPr>
        <w:rFonts w:cstheme="minorHAnsi"/>
        <w:sz w:val="20"/>
        <w:szCs w:val="20"/>
        <w:lang w:val="fr-FR"/>
      </w:rPr>
      <w:t>Chemin du Croset 9</w:t>
    </w:r>
    <w:r w:rsidR="00091BBF">
      <w:rPr>
        <w:rFonts w:cstheme="minorHAnsi"/>
        <w:sz w:val="20"/>
        <w:szCs w:val="20"/>
        <w:lang w:val="fr-FR"/>
      </w:rPr>
      <w:tab/>
      <w:t>B – 1024 Ecublens</w:t>
    </w:r>
  </w:p>
  <w:p w:rsidR="00F41364" w:rsidRPr="00100FC2" w:rsidRDefault="00F41364" w:rsidP="00F41364">
    <w:pPr>
      <w:pStyle w:val="Textbody"/>
      <w:jc w:val="center"/>
      <w:rPr>
        <w:rFonts w:asciiTheme="minorHAnsi" w:hAnsiTheme="minorHAnsi" w:cstheme="minorHAnsi"/>
        <w:sz w:val="20"/>
        <w:szCs w:val="20"/>
        <w:lang w:val="fr-FR"/>
      </w:rPr>
    </w:pPr>
    <w:r w:rsidRPr="00100FC2">
      <w:rPr>
        <w:rFonts w:asciiTheme="minorHAnsi" w:hAnsiTheme="minorHAnsi" w:cstheme="minorHAnsi"/>
        <w:sz w:val="20"/>
        <w:szCs w:val="20"/>
        <w:lang w:val="fr-FR"/>
      </w:rPr>
      <w:t>Tèl : 021/785.55.22 – Fax : 021/784.55.02 – mobika@mobika.ch</w:t>
    </w:r>
  </w:p>
  <w:p w:rsidR="00F41364" w:rsidRDefault="00F41364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BBF" w:rsidRDefault="00091BB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65C" w:rsidRDefault="0097365C" w:rsidP="006B0CE7">
      <w:pPr>
        <w:spacing w:after="0" w:line="240" w:lineRule="auto"/>
      </w:pPr>
      <w:r>
        <w:separator/>
      </w:r>
    </w:p>
  </w:footnote>
  <w:footnote w:type="continuationSeparator" w:id="0">
    <w:p w:rsidR="0097365C" w:rsidRDefault="0097365C" w:rsidP="006B0C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BBF" w:rsidRDefault="00091BBF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CE7" w:rsidRPr="006B0CE7" w:rsidRDefault="006B0CE7">
    <w:pPr>
      <w:pStyle w:val="En-tte"/>
      <w:rPr>
        <w:sz w:val="48"/>
        <w:szCs w:val="48"/>
      </w:rPr>
    </w:pPr>
    <w:r>
      <w:rPr>
        <w:noProof/>
        <w:lang w:eastAsia="fr-CH"/>
      </w:rPr>
      <w:drawing>
        <wp:anchor distT="0" distB="0" distL="114300" distR="114300" simplePos="0" relativeHeight="251658240" behindDoc="0" locked="0" layoutInCell="1" allowOverlap="1" wp14:anchorId="5E9CB3B3" wp14:editId="3CA6C853">
          <wp:simplePos x="0" y="0"/>
          <wp:positionH relativeFrom="margin">
            <wp:posOffset>3881755</wp:posOffset>
          </wp:positionH>
          <wp:positionV relativeFrom="margin">
            <wp:posOffset>-844550</wp:posOffset>
          </wp:positionV>
          <wp:extent cx="2130425" cy="733425"/>
          <wp:effectExtent l="0" t="0" r="3175" b="9525"/>
          <wp:wrapSquare wrapText="bothSides"/>
          <wp:docPr id="1" name="Image 1" descr="\\wopr-winbiz01\mobika$\Documents\Mobika\Administration\Photos\Logos\Logo Mobik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wopr-winbiz01\mobika$\Documents\Mobika\Administration\Photos\Logos\Logo Mobika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04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48"/>
        <w:szCs w:val="48"/>
      </w:rPr>
      <w:t>Formulaire SAV</w:t>
    </w:r>
    <w:r w:rsidRPr="006B0CE7">
      <w:rPr>
        <w:sz w:val="48"/>
        <w:szCs w:val="48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BBF" w:rsidRDefault="00091BB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65C"/>
    <w:rsid w:val="00091BBF"/>
    <w:rsid w:val="000A733E"/>
    <w:rsid w:val="00151C9E"/>
    <w:rsid w:val="00294D92"/>
    <w:rsid w:val="00370C73"/>
    <w:rsid w:val="003A3447"/>
    <w:rsid w:val="00446F0C"/>
    <w:rsid w:val="00683EAB"/>
    <w:rsid w:val="006B0CE7"/>
    <w:rsid w:val="00737D46"/>
    <w:rsid w:val="008022FD"/>
    <w:rsid w:val="00811901"/>
    <w:rsid w:val="00872D09"/>
    <w:rsid w:val="0094410E"/>
    <w:rsid w:val="0097365C"/>
    <w:rsid w:val="00A0154E"/>
    <w:rsid w:val="00A329D0"/>
    <w:rsid w:val="00B43DFB"/>
    <w:rsid w:val="00BC266A"/>
    <w:rsid w:val="00C41257"/>
    <w:rsid w:val="00DE56B8"/>
    <w:rsid w:val="00EB07A6"/>
    <w:rsid w:val="00F4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B0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B0CE7"/>
  </w:style>
  <w:style w:type="paragraph" w:styleId="Pieddepage">
    <w:name w:val="footer"/>
    <w:basedOn w:val="Normal"/>
    <w:link w:val="PieddepageCar"/>
    <w:uiPriority w:val="99"/>
    <w:unhideWhenUsed/>
    <w:rsid w:val="006B0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B0CE7"/>
  </w:style>
  <w:style w:type="paragraph" w:styleId="Textedebulles">
    <w:name w:val="Balloon Text"/>
    <w:basedOn w:val="Normal"/>
    <w:link w:val="TextedebullesCar"/>
    <w:uiPriority w:val="99"/>
    <w:semiHidden/>
    <w:unhideWhenUsed/>
    <w:rsid w:val="006B0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0CE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C412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C41257"/>
    <w:rPr>
      <w:color w:val="808080"/>
    </w:rPr>
  </w:style>
  <w:style w:type="paragraph" w:customStyle="1" w:styleId="Textbody">
    <w:name w:val="Text body"/>
    <w:basedOn w:val="Normal"/>
    <w:rsid w:val="00F41364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B0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B0CE7"/>
  </w:style>
  <w:style w:type="paragraph" w:styleId="Pieddepage">
    <w:name w:val="footer"/>
    <w:basedOn w:val="Normal"/>
    <w:link w:val="PieddepageCar"/>
    <w:uiPriority w:val="99"/>
    <w:unhideWhenUsed/>
    <w:rsid w:val="006B0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B0CE7"/>
  </w:style>
  <w:style w:type="paragraph" w:styleId="Textedebulles">
    <w:name w:val="Balloon Text"/>
    <w:basedOn w:val="Normal"/>
    <w:link w:val="TextedebullesCar"/>
    <w:uiPriority w:val="99"/>
    <w:semiHidden/>
    <w:unhideWhenUsed/>
    <w:rsid w:val="006B0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0CE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C412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C41257"/>
    <w:rPr>
      <w:color w:val="808080"/>
    </w:rPr>
  </w:style>
  <w:style w:type="paragraph" w:customStyle="1" w:styleId="Textbody">
    <w:name w:val="Text body"/>
    <w:basedOn w:val="Normal"/>
    <w:rsid w:val="00F41364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cu\AppData\Local\Microsoft\Windows\Temporary%20Internet%20Files\Content.Outlook\DOVFGZJM\SAV%20-%20Fran&#231;ai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E3805C2EE5A481DA7A75BD9F00A5C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17C9D3-04AA-4DBD-BCA0-50B19FE3D10C}"/>
      </w:docPartPr>
      <w:docPartBody>
        <w:p w:rsidR="00000000" w:rsidRDefault="000D1240">
          <w:pPr>
            <w:pStyle w:val="5E3805C2EE5A481DA7A75BD9F00A5C2A"/>
          </w:pPr>
          <w:r w:rsidRPr="00826BD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229E5EE53C24D0E9748B945633A00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678743-EF8D-4A4B-9C0D-9D790240E948}"/>
      </w:docPartPr>
      <w:docPartBody>
        <w:p w:rsidR="00000000" w:rsidRDefault="0022089C">
          <w:pPr>
            <w:pStyle w:val="4229E5EE53C24D0E9748B945633A003A"/>
          </w:pPr>
          <w:r>
            <w:rPr>
              <w:rStyle w:val="Textedelespacerserv"/>
            </w:rPr>
            <w:t>Saisissez le nom de votre entreprise</w:t>
          </w:r>
        </w:p>
      </w:docPartBody>
    </w:docPart>
    <w:docPart>
      <w:docPartPr>
        <w:name w:val="79853ABD27244F17B66F0CDD5D9D5E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D309B4-3A9A-4A84-963F-9750E448E3AC}"/>
      </w:docPartPr>
      <w:docPartBody>
        <w:p w:rsidR="00000000" w:rsidRDefault="0022089C">
          <w:pPr>
            <w:pStyle w:val="79853ABD27244F17B66F0CDD5D9D5E15"/>
          </w:pPr>
          <w:r>
            <w:rPr>
              <w:rStyle w:val="Textedelespacerserv"/>
            </w:rPr>
            <w:t>Saisissez votre nom et prénom</w:t>
          </w:r>
        </w:p>
      </w:docPartBody>
    </w:docPart>
    <w:docPart>
      <w:docPartPr>
        <w:name w:val="0E717C78B3B44AB6AA5C6D21757F88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F3C599-76F5-4778-85AD-D7CAB2E32AB1}"/>
      </w:docPartPr>
      <w:docPartBody>
        <w:p w:rsidR="00000000" w:rsidRDefault="0022089C">
          <w:pPr>
            <w:pStyle w:val="0E717C78B3B44AB6AA5C6D21757F8890"/>
          </w:pPr>
          <w:r>
            <w:rPr>
              <w:rStyle w:val="Textedelespacerserv"/>
            </w:rPr>
            <w:t>Saisissez l’adresse de facturation</w:t>
          </w:r>
        </w:p>
      </w:docPartBody>
    </w:docPart>
    <w:docPart>
      <w:docPartPr>
        <w:name w:val="DE2D85E1064247C390D37B72195878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7E889C-E889-4166-86B4-59CFA76570F5}"/>
      </w:docPartPr>
      <w:docPartBody>
        <w:p w:rsidR="00000000" w:rsidRDefault="0022089C">
          <w:pPr>
            <w:pStyle w:val="DE2D85E1064247C390D37B72195878A5"/>
          </w:pPr>
          <w:r>
            <w:rPr>
              <w:rStyle w:val="Textedelespacerserv"/>
            </w:rPr>
            <w:t>Saisissez l’adresse d’entreposage de l’article</w:t>
          </w:r>
        </w:p>
      </w:docPartBody>
    </w:docPart>
    <w:docPart>
      <w:docPartPr>
        <w:name w:val="2E3976C5E3B042B48908DBC1BE45C4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C476BD-3164-441C-B193-4345D70D5616}"/>
      </w:docPartPr>
      <w:docPartBody>
        <w:p w:rsidR="00000000" w:rsidRDefault="0022089C">
          <w:pPr>
            <w:pStyle w:val="2E3976C5E3B042B48908DBC1BE45C4C4"/>
          </w:pPr>
          <w:r>
            <w:rPr>
              <w:rStyle w:val="Textedelespacerserv"/>
            </w:rPr>
            <w:t>Saisissez le nom de la personne responsable</w:t>
          </w:r>
        </w:p>
      </w:docPartBody>
    </w:docPart>
    <w:docPart>
      <w:docPartPr>
        <w:name w:val="86257B003D604E5EBFFFB48FB55BD5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640E4F-88E2-4693-9C3D-A68D8BA509D9}"/>
      </w:docPartPr>
      <w:docPartBody>
        <w:p w:rsidR="00000000" w:rsidRDefault="0022089C">
          <w:pPr>
            <w:pStyle w:val="86257B003D604E5EBFFFB48FB55BD5A0"/>
          </w:pPr>
          <w:r>
            <w:rPr>
              <w:rStyle w:val="Textedelespacerserv"/>
            </w:rPr>
            <w:t>Saisissez le n° de téléphone de la personne responsable</w:t>
          </w:r>
        </w:p>
      </w:docPartBody>
    </w:docPart>
    <w:docPart>
      <w:docPartPr>
        <w:name w:val="1897E62372E84F85BB34D3F1DE976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256498-1030-4655-A953-A09883351209}"/>
      </w:docPartPr>
      <w:docPartBody>
        <w:p w:rsidR="00000000" w:rsidRDefault="0022089C">
          <w:pPr>
            <w:pStyle w:val="1897E62372E84F85BB34D3F1DE976D29"/>
          </w:pPr>
          <w:r>
            <w:rPr>
              <w:rStyle w:val="Textedelespacerserv"/>
            </w:rPr>
            <w:t>Ecrivez de quel article il s’agit</w:t>
          </w:r>
        </w:p>
      </w:docPartBody>
    </w:docPart>
    <w:docPart>
      <w:docPartPr>
        <w:name w:val="617C820258EF4D7AA700DAA99CAD7B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CE52DF-D75E-432A-92FC-782E6DBF8831}"/>
      </w:docPartPr>
      <w:docPartBody>
        <w:p w:rsidR="00000000" w:rsidRDefault="0022089C">
          <w:pPr>
            <w:pStyle w:val="617C820258EF4D7AA700DAA99CAD7B7A"/>
          </w:pPr>
          <w:r>
            <w:rPr>
              <w:rStyle w:val="Textedelespacerserv"/>
            </w:rPr>
            <w:t>Ecrivez la référence de l’article</w:t>
          </w:r>
        </w:p>
      </w:docPartBody>
    </w:docPart>
    <w:docPart>
      <w:docPartPr>
        <w:name w:val="FF8D10B3FEEA41F5B978B8661652F0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4320A5-3A80-41C5-B615-56B889709795}"/>
      </w:docPartPr>
      <w:docPartBody>
        <w:p w:rsidR="00000000" w:rsidRDefault="0022089C">
          <w:pPr>
            <w:pStyle w:val="FF8D10B3FEEA41F5B978B8661652F04C"/>
          </w:pPr>
          <w:r>
            <w:rPr>
              <w:rStyle w:val="Textedelespacerserv"/>
            </w:rPr>
            <w:t>Saisissez le n° du bulletin de livraison</w:t>
          </w:r>
        </w:p>
      </w:docPartBody>
    </w:docPart>
    <w:docPart>
      <w:docPartPr>
        <w:name w:val="197CA8BEF6E8436182CEC0817F5371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A71707-D7E3-4B9A-AE59-E728C0F4437B}"/>
      </w:docPartPr>
      <w:docPartBody>
        <w:p w:rsidR="00000000" w:rsidRDefault="0022089C">
          <w:pPr>
            <w:pStyle w:val="197CA8BEF6E8436182CEC0817F537116"/>
          </w:pPr>
          <w:r w:rsidRPr="003338FD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0F6D46BB93814B08A900BE17966042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9EB3BE-45D9-45AC-8819-D4D35EB8B1C8}"/>
      </w:docPartPr>
      <w:docPartBody>
        <w:p w:rsidR="00000000" w:rsidRDefault="0022089C">
          <w:pPr>
            <w:pStyle w:val="0F6D46BB93814B08A900BE17966042AD"/>
          </w:pPr>
          <w:r>
            <w:rPr>
              <w:rStyle w:val="Textedelespacerserv"/>
            </w:rPr>
            <w:t>Décrivez ici le(s) problèmes / dégâts rencontrés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5E3805C2EE5A481DA7A75BD9F00A5C2A">
    <w:name w:val="5E3805C2EE5A481DA7A75BD9F00A5C2A"/>
  </w:style>
  <w:style w:type="paragraph" w:customStyle="1" w:styleId="4229E5EE53C24D0E9748B945633A003A">
    <w:name w:val="4229E5EE53C24D0E9748B945633A003A"/>
  </w:style>
  <w:style w:type="paragraph" w:customStyle="1" w:styleId="79853ABD27244F17B66F0CDD5D9D5E15">
    <w:name w:val="79853ABD27244F17B66F0CDD5D9D5E15"/>
  </w:style>
  <w:style w:type="paragraph" w:customStyle="1" w:styleId="0E717C78B3B44AB6AA5C6D21757F8890">
    <w:name w:val="0E717C78B3B44AB6AA5C6D21757F8890"/>
  </w:style>
  <w:style w:type="paragraph" w:customStyle="1" w:styleId="DE2D85E1064247C390D37B72195878A5">
    <w:name w:val="DE2D85E1064247C390D37B72195878A5"/>
  </w:style>
  <w:style w:type="paragraph" w:customStyle="1" w:styleId="2E3976C5E3B042B48908DBC1BE45C4C4">
    <w:name w:val="2E3976C5E3B042B48908DBC1BE45C4C4"/>
  </w:style>
  <w:style w:type="paragraph" w:customStyle="1" w:styleId="86257B003D604E5EBFFFB48FB55BD5A0">
    <w:name w:val="86257B003D604E5EBFFFB48FB55BD5A0"/>
  </w:style>
  <w:style w:type="paragraph" w:customStyle="1" w:styleId="1897E62372E84F85BB34D3F1DE976D29">
    <w:name w:val="1897E62372E84F85BB34D3F1DE976D29"/>
  </w:style>
  <w:style w:type="paragraph" w:customStyle="1" w:styleId="617C820258EF4D7AA700DAA99CAD7B7A">
    <w:name w:val="617C820258EF4D7AA700DAA99CAD7B7A"/>
  </w:style>
  <w:style w:type="paragraph" w:customStyle="1" w:styleId="FF8D10B3FEEA41F5B978B8661652F04C">
    <w:name w:val="FF8D10B3FEEA41F5B978B8661652F04C"/>
  </w:style>
  <w:style w:type="paragraph" w:customStyle="1" w:styleId="197CA8BEF6E8436182CEC0817F537116">
    <w:name w:val="197CA8BEF6E8436182CEC0817F537116"/>
  </w:style>
  <w:style w:type="paragraph" w:customStyle="1" w:styleId="0F6D46BB93814B08A900BE17966042AD">
    <w:name w:val="0F6D46BB93814B08A900BE17966042AD"/>
  </w:style>
  <w:style w:type="paragraph" w:customStyle="1" w:styleId="57E4548EE10343B18733C7D6272545B2">
    <w:name w:val="57E4548EE10343B18733C7D6272545B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5E3805C2EE5A481DA7A75BD9F00A5C2A">
    <w:name w:val="5E3805C2EE5A481DA7A75BD9F00A5C2A"/>
  </w:style>
  <w:style w:type="paragraph" w:customStyle="1" w:styleId="4229E5EE53C24D0E9748B945633A003A">
    <w:name w:val="4229E5EE53C24D0E9748B945633A003A"/>
  </w:style>
  <w:style w:type="paragraph" w:customStyle="1" w:styleId="79853ABD27244F17B66F0CDD5D9D5E15">
    <w:name w:val="79853ABD27244F17B66F0CDD5D9D5E15"/>
  </w:style>
  <w:style w:type="paragraph" w:customStyle="1" w:styleId="0E717C78B3B44AB6AA5C6D21757F8890">
    <w:name w:val="0E717C78B3B44AB6AA5C6D21757F8890"/>
  </w:style>
  <w:style w:type="paragraph" w:customStyle="1" w:styleId="DE2D85E1064247C390D37B72195878A5">
    <w:name w:val="DE2D85E1064247C390D37B72195878A5"/>
  </w:style>
  <w:style w:type="paragraph" w:customStyle="1" w:styleId="2E3976C5E3B042B48908DBC1BE45C4C4">
    <w:name w:val="2E3976C5E3B042B48908DBC1BE45C4C4"/>
  </w:style>
  <w:style w:type="paragraph" w:customStyle="1" w:styleId="86257B003D604E5EBFFFB48FB55BD5A0">
    <w:name w:val="86257B003D604E5EBFFFB48FB55BD5A0"/>
  </w:style>
  <w:style w:type="paragraph" w:customStyle="1" w:styleId="1897E62372E84F85BB34D3F1DE976D29">
    <w:name w:val="1897E62372E84F85BB34D3F1DE976D29"/>
  </w:style>
  <w:style w:type="paragraph" w:customStyle="1" w:styleId="617C820258EF4D7AA700DAA99CAD7B7A">
    <w:name w:val="617C820258EF4D7AA700DAA99CAD7B7A"/>
  </w:style>
  <w:style w:type="paragraph" w:customStyle="1" w:styleId="FF8D10B3FEEA41F5B978B8661652F04C">
    <w:name w:val="FF8D10B3FEEA41F5B978B8661652F04C"/>
  </w:style>
  <w:style w:type="paragraph" w:customStyle="1" w:styleId="197CA8BEF6E8436182CEC0817F537116">
    <w:name w:val="197CA8BEF6E8436182CEC0817F537116"/>
  </w:style>
  <w:style w:type="paragraph" w:customStyle="1" w:styleId="0F6D46BB93814B08A900BE17966042AD">
    <w:name w:val="0F6D46BB93814B08A900BE17966042AD"/>
  </w:style>
  <w:style w:type="paragraph" w:customStyle="1" w:styleId="57E4548EE10343B18733C7D6272545B2">
    <w:name w:val="57E4548EE10343B18733C7D6272545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SAV - Français</Template>
  <TotalTime>16</TotalTime>
  <Pages>2</Pages>
  <Words>154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Cuenot Bernard</dc:creator>
  <cp:lastModifiedBy>Cuenot Bernard</cp:lastModifiedBy>
  <cp:revision>1</cp:revision>
  <dcterms:created xsi:type="dcterms:W3CDTF">2014-05-27T12:23:00Z</dcterms:created>
  <dcterms:modified xsi:type="dcterms:W3CDTF">2014-05-27T12:39:00Z</dcterms:modified>
</cp:coreProperties>
</file>