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6"/>
        <w:ind w:right="0"/>
        <w:rPr>
          <w:rFonts w:ascii="Times New Roman" w:hAnsi="Times New Roman" w:cs="Times New Roman" w:eastAsia="Times New Roman" w:hint="default"/>
          <w:sz w:val="18"/>
          <w:szCs w:val="18"/>
        </w:rPr>
      </w:pPr>
    </w:p>
    <w:p>
      <w:pPr>
        <w:pStyle w:val="BodyText"/>
        <w:spacing w:line="240" w:lineRule="auto"/>
        <w:ind w:left="4552" w:right="6169"/>
        <w:jc w:val="center"/>
      </w:pPr>
      <w:r>
        <w:rPr>
          <w:color w:val="010101"/>
        </w:rPr>
        <w:t>20x20x1</w:t>
      </w:r>
      <w:r>
        <w:rPr>
          <w:color w:val="010101"/>
          <w:spacing w:val="-31"/>
        </w:rPr>
        <w:t> </w:t>
      </w:r>
      <w:r>
        <w:rPr>
          <w:color w:val="010101"/>
        </w:rPr>
        <w:t>,0</w:t>
      </w:r>
      <w:r>
        <w:rPr>
          <w:color w:val="010101"/>
          <w:spacing w:val="-17"/>
        </w:rPr>
        <w:t> </w:t>
      </w:r>
      <w:r>
        <w:rPr>
          <w:color w:val="010101"/>
        </w:rPr>
        <w:t>mm</w:t>
      </w:r>
      <w:r>
        <w:rPr/>
      </w:r>
    </w:p>
    <w:p>
      <w:pPr>
        <w:spacing w:after="0" w:line="240" w:lineRule="auto"/>
        <w:jc w:val="center"/>
        <w:sectPr>
          <w:type w:val="continuous"/>
          <w:pgSz w:w="11900" w:h="16840"/>
          <w:pgMar w:top="180" w:bottom="0" w:left="80" w:right="80"/>
        </w:sect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pStyle w:val="BodyText"/>
        <w:spacing w:line="240" w:lineRule="auto" w:before="122"/>
        <w:ind w:right="0"/>
        <w:jc w:val="right"/>
      </w:pPr>
      <w:r>
        <w:rPr>
          <w:color w:val="010101"/>
          <w:spacing w:val="-2"/>
        </w:rPr>
        <w:t>20x20x1,2</w:t>
      </w:r>
      <w:r>
        <w:rPr>
          <w:color w:val="010101"/>
          <w:spacing w:val="4"/>
        </w:rPr>
        <w:t> </w:t>
      </w:r>
      <w:r>
        <w:rPr>
          <w:color w:val="010101"/>
        </w:rPr>
        <w:t>mm</w:t>
      </w:r>
      <w:r>
        <w:rPr/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pStyle w:val="BodyText"/>
        <w:spacing w:line="240" w:lineRule="auto"/>
        <w:ind w:right="147"/>
        <w:jc w:val="right"/>
      </w:pPr>
      <w:r>
        <w:rPr>
          <w:color w:val="010101"/>
          <w:w w:val="95"/>
        </w:rPr>
        <w:t>40x4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3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color w:val="010101"/>
          <w:w w:val="105"/>
          <w:sz w:val="14"/>
        </w:rPr>
        <w:t>8x55</w:t>
      </w:r>
      <w:r>
        <w:rPr>
          <w:rFonts w:ascii="Arial"/>
          <w:sz w:val="14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0" w:lineRule="auto"/>
        <w:ind w:left="2955" w:right="0"/>
        <w:jc w:val="left"/>
      </w:pPr>
      <w:r>
        <w:rPr>
          <w:color w:val="010101"/>
          <w:spacing w:val="-3"/>
        </w:rPr>
        <w:t>Ox40x1</w:t>
      </w:r>
      <w:r>
        <w:rPr>
          <w:color w:val="1C1C1C"/>
          <w:spacing w:val="-3"/>
        </w:rPr>
        <w:t>,</w:t>
      </w:r>
      <w:r>
        <w:rPr>
          <w:color w:val="010101"/>
          <w:spacing w:val="-3"/>
        </w:rPr>
        <w:t>5</w:t>
      </w:r>
      <w:r>
        <w:rPr>
          <w:color w:val="010101"/>
          <w:spacing w:val="-27"/>
        </w:rPr>
        <w:t> </w:t>
      </w:r>
      <w:r>
        <w:rPr>
          <w:color w:val="010101"/>
        </w:rPr>
        <w:t>mm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2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spacing w:line="240" w:lineRule="auto"/>
        <w:ind w:left="2983" w:right="0"/>
        <w:jc w:val="left"/>
      </w:pPr>
      <w:r>
        <w:rPr>
          <w:color w:val="010101"/>
          <w:spacing w:val="-4"/>
        </w:rPr>
        <w:t>20x30x1,0</w:t>
      </w:r>
      <w:r>
        <w:rPr>
          <w:color w:val="010101"/>
          <w:spacing w:val="9"/>
        </w:rPr>
        <w:t> </w:t>
      </w:r>
      <w:r>
        <w:rPr>
          <w:color w:val="010101"/>
        </w:rPr>
        <w:t>mm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4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BodyText"/>
        <w:spacing w:line="240" w:lineRule="auto"/>
        <w:ind w:left="2955" w:right="0"/>
        <w:jc w:val="left"/>
      </w:pPr>
      <w:r>
        <w:rPr>
          <w:color w:val="010101"/>
          <w:spacing w:val="-3"/>
        </w:rPr>
        <w:t>Ox40x1</w:t>
      </w:r>
      <w:r>
        <w:rPr>
          <w:color w:val="1C1C1C"/>
          <w:spacing w:val="-3"/>
        </w:rPr>
        <w:t>,</w:t>
      </w:r>
      <w:r>
        <w:rPr>
          <w:color w:val="010101"/>
          <w:spacing w:val="-3"/>
        </w:rPr>
        <w:t>5</w:t>
      </w:r>
      <w:r>
        <w:rPr>
          <w:color w:val="010101"/>
          <w:spacing w:val="-27"/>
        </w:rPr>
        <w:t> </w:t>
      </w:r>
      <w:r>
        <w:rPr>
          <w:color w:val="010101"/>
        </w:rPr>
        <w:t>mm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80" w:bottom="0" w:left="80" w:right="80"/>
          <w:cols w:num="3" w:equalWidth="0">
            <w:col w:w="4132" w:space="40"/>
            <w:col w:w="2775" w:space="40"/>
            <w:col w:w="4753"/>
          </w:cols>
        </w:sectPr>
      </w:pPr>
    </w:p>
    <w:p>
      <w:pPr>
        <w:spacing w:line="240" w:lineRule="auto" w:before="6"/>
        <w:ind w:right="0"/>
        <w:rPr>
          <w:rFonts w:ascii="Arial" w:hAnsi="Arial" w:cs="Arial" w:eastAsia="Arial" w:hint="default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 w:hint="default"/>
          <w:sz w:val="15"/>
          <w:szCs w:val="15"/>
        </w:rPr>
        <w:sectPr>
          <w:type w:val="continuous"/>
          <w:pgSz w:w="11900" w:h="16840"/>
          <w:pgMar w:top="180" w:bottom="0" w:left="80" w:right="80"/>
        </w:sectPr>
      </w:pPr>
    </w:p>
    <w:p>
      <w:pPr>
        <w:pStyle w:val="BodyText"/>
        <w:spacing w:line="240" w:lineRule="auto" w:before="81"/>
        <w:ind w:right="0"/>
        <w:jc w:val="right"/>
      </w:pPr>
      <w:r>
        <w:rPr>
          <w:color w:val="010101"/>
          <w:spacing w:val="-2"/>
        </w:rPr>
        <w:t>30x40x1,5</w:t>
      </w:r>
      <w:r>
        <w:rPr>
          <w:color w:val="010101"/>
          <w:spacing w:val="3"/>
        </w:rPr>
        <w:t> </w:t>
      </w:r>
      <w:r>
        <w:rPr>
          <w:color w:val="010101"/>
        </w:rPr>
        <w:t>mm</w:t>
      </w:r>
      <w:r>
        <w:rPr/>
      </w:r>
    </w:p>
    <w:p>
      <w:pPr>
        <w:spacing w:line="240" w:lineRule="auto" w:before="1"/>
        <w:ind w:right="0"/>
        <w:rPr>
          <w:rFonts w:ascii="Arial" w:hAnsi="Arial" w:cs="Arial" w:eastAsia="Arial" w:hint="default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pStyle w:val="BodyText"/>
        <w:spacing w:line="240" w:lineRule="auto"/>
        <w:ind w:right="659"/>
        <w:jc w:val="right"/>
      </w:pPr>
      <w:r>
        <w:rPr>
          <w:color w:val="010101"/>
          <w:w w:val="95"/>
        </w:rPr>
        <w:t>Ox40x1,5</w:t>
      </w:r>
      <w:r>
        <w:rPr>
          <w:color w:val="010101"/>
          <w:spacing w:val="5"/>
          <w:w w:val="95"/>
        </w:rPr>
        <w:t> </w:t>
      </w:r>
      <w:r>
        <w:rPr>
          <w:color w:val="010101"/>
          <w:w w:val="95"/>
        </w:rPr>
        <w:t>mm</w:t>
      </w:r>
      <w:r>
        <w:rPr/>
      </w:r>
    </w:p>
    <w:p>
      <w:pPr>
        <w:spacing w:after="0" w:line="240" w:lineRule="auto"/>
        <w:jc w:val="right"/>
        <w:sectPr>
          <w:type w:val="continuous"/>
          <w:pgSz w:w="11900" w:h="16840"/>
          <w:pgMar w:top="180" w:bottom="0" w:left="80" w:right="80"/>
          <w:cols w:num="2" w:equalWidth="0">
            <w:col w:w="4507" w:space="2145"/>
            <w:col w:w="5088"/>
          </w:cols>
        </w:sect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5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tabs>
          <w:tab w:pos="2022" w:val="left" w:leader="none"/>
          <w:tab w:pos="2505" w:val="left" w:leader="none"/>
        </w:tabs>
        <w:spacing w:before="0"/>
        <w:ind w:left="1726" w:right="0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color w:val="010101"/>
          <w:w w:val="99"/>
          <w:sz w:val="14"/>
        </w:rPr>
      </w:r>
      <w:r>
        <w:rPr>
          <w:rFonts w:ascii="Arial"/>
          <w:color w:val="010101"/>
          <w:w w:val="99"/>
          <w:sz w:val="14"/>
          <w:u w:val="single" w:color="000000"/>
        </w:rPr>
        <w:t> </w:t>
      </w:r>
      <w:r>
        <w:rPr>
          <w:rFonts w:ascii="Arial"/>
          <w:color w:val="010101"/>
          <w:sz w:val="14"/>
          <w:u w:val="single" w:color="000000"/>
        </w:rPr>
        <w:tab/>
        <w:t>340</w:t>
        <w:tab/>
      </w:r>
      <w:r>
        <w:rPr>
          <w:rFonts w:ascii="Arial"/>
          <w:color w:val="010101"/>
          <w:sz w:val="14"/>
        </w:rPr>
      </w:r>
      <w:r>
        <w:rPr>
          <w:rFonts w:ascii="Arial"/>
          <w:sz w:val="14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 w:hint="default"/>
          <w:sz w:val="18"/>
          <w:szCs w:val="18"/>
        </w:rPr>
        <w:sectPr>
          <w:type w:val="continuous"/>
          <w:pgSz w:w="11900" w:h="16840"/>
          <w:pgMar w:top="180" w:bottom="0" w:left="80" w:right="80"/>
        </w:sect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  <w:r>
        <w:rPr/>
        <w:pict>
          <v:group style="position:absolute;margin-left:26.43642pt;margin-top:13.83933pt;width:497.05pt;height:820.65pt;mso-position-horizontal-relative:page;mso-position-vertical-relative:page;z-index:-5320" coordorigin="529,277" coordsize="9941,16413">
            <v:shape style="position:absolute;left:5105;top:1555;width:1174;height:1613" type="#_x0000_t75" stroked="false">
              <v:imagedata r:id="rId5" o:title=""/>
            </v:shape>
            <v:shape style="position:absolute;left:4450;top:1476;width:353;height:814" type="#_x0000_t75" stroked="false">
              <v:imagedata r:id="rId6" o:title=""/>
            </v:shape>
            <v:shape style="position:absolute;left:3168;top:1555;width:965;height:734" type="#_x0000_t75" stroked="false">
              <v:imagedata r:id="rId7" o:title=""/>
            </v:shape>
            <v:shape style="position:absolute;left:1325;top:9043;width:6566;height:7646" type="#_x0000_t75" stroked="false">
              <v:imagedata r:id="rId8" o:title=""/>
            </v:shape>
            <v:group style="position:absolute;left:533;top:281;width:2;height:16315" coordorigin="533,281" coordsize="2,16315">
              <v:shape style="position:absolute;left:533;top:281;width:2;height:16315" coordorigin="533,281" coordsize="0,16315" path="m533,16595l533,281e" filled="false" stroked="true" strokeweight=".359952pt" strokecolor="#000000">
                <v:path arrowok="t"/>
              </v:shape>
            </v:group>
            <v:group style="position:absolute;left:569;top:16592;width:843;height:2" coordorigin="569,16592" coordsize="843,2">
              <v:shape style="position:absolute;left:569;top:16592;width:843;height:2" coordorigin="569,16592" coordsize="843,0" path="m569,16592l1411,16592e" filled="false" stroked="true" strokeweight=".359952pt" strokecolor="#000000">
                <v:path arrowok="t"/>
              </v:shape>
            </v:group>
            <v:group style="position:absolute;left:4096;top:1696;width:1037;height:2" coordorigin="4096,1696" coordsize="1037,2">
              <v:shape style="position:absolute;left:4096;top:1696;width:1037;height:2" coordorigin="4096,1696" coordsize="1037,0" path="m4096,1696l5133,1696e" filled="false" stroked="true" strokeweight=".359952pt" strokecolor="#000000">
                <v:path arrowok="t"/>
              </v:shape>
            </v:group>
            <v:group style="position:absolute;left:1238;top:1220;width:4874;height:2" coordorigin="1238,1220" coordsize="4874,2">
              <v:shape style="position:absolute;left:1238;top:1220;width:4874;height:2" coordorigin="1238,1220" coordsize="4874,0" path="m1238,1220l6112,1220e" filled="false" stroked="true" strokeweight=".359952pt" strokecolor="#000000">
                <v:path arrowok="t"/>
              </v:shape>
            </v:group>
            <v:group style="position:absolute;left:1242;top:1210;width:2;height:3500" coordorigin="1242,1210" coordsize="2,3500">
              <v:shape style="position:absolute;left:1242;top:1210;width:2;height:3500" coordorigin="1242,1210" coordsize="0,3500" path="m1242,4709l1242,1210e" filled="false" stroked="true" strokeweight=".359952pt" strokecolor="#000000">
                <v:path arrowok="t"/>
              </v:shape>
            </v:group>
            <v:group style="position:absolute;left:1083;top:1390;width:2;height:3320" coordorigin="1083,1390" coordsize="2,3320">
              <v:shape style="position:absolute;left:1083;top:1390;width:2;height:3320" coordorigin="1083,1390" coordsize="0,3320" path="m1083,4709l1083,1390e" filled="false" stroked="true" strokeweight=".359952pt" strokecolor="#000000">
                <v:path arrowok="t"/>
              </v:shape>
            </v:group>
            <v:group style="position:absolute;left:1335;top:1390;width:2;height:3752" coordorigin="1335,1390" coordsize="2,3752">
              <v:shape style="position:absolute;left:1335;top:1390;width:2;height:3752" coordorigin="1335,1390" coordsize="0,3752" path="m1335,5141l1335,1390e" filled="false" stroked="true" strokeweight=".359952pt" strokecolor="#000000">
                <v:path arrowok="t"/>
              </v:shape>
            </v:group>
            <v:group style="position:absolute;left:1209;top:2217;width:1959;height:2" coordorigin="1209,2217" coordsize="1959,2">
              <v:shape style="position:absolute;left:1209;top:2217;width:1959;height:2" coordorigin="1209,2217" coordsize="1959,0" path="m1209,2217l3168,2217e" filled="false" stroked="true" strokeweight=".719903pt" strokecolor="#000000">
                <v:path arrowok="t"/>
              </v:shape>
            </v:group>
            <v:group style="position:absolute;left:1821;top:2225;width:2;height:2168" coordorigin="1821,2225" coordsize="2,2168">
              <v:shape style="position:absolute;left:1821;top:2225;width:2;height:2168" coordorigin="1821,2225" coordsize="0,2168" path="m1821,4392l1821,2225e" filled="false" stroked="true" strokeweight=".719903pt" strokecolor="#000000">
                <v:path arrowok="t"/>
              </v:shape>
              <v:shape style="position:absolute;left:2304;top:3319;width:907;height:1174" type="#_x0000_t75" stroked="false">
                <v:imagedata r:id="rId9" o:title=""/>
              </v:shape>
            </v:group>
            <v:group style="position:absolute;left:2559;top:2261;width:2;height:1080" coordorigin="2559,2261" coordsize="2,1080">
              <v:shape style="position:absolute;left:2559;top:2261;width:2;height:1080" coordorigin="2559,2261" coordsize="0,1080" path="m2559,3341l2559,2261e" filled="false" stroked="true" strokeweight=".359952pt" strokecolor="#000000">
                <v:path arrowok="t"/>
              </v:shape>
            </v:group>
            <v:group style="position:absolute;left:4762;top:2253;width:2;height:2117" coordorigin="4762,2253" coordsize="2,2117">
              <v:shape style="position:absolute;left:4762;top:2253;width:2;height:2117" coordorigin="4762,2253" coordsize="0,2117" path="m4762,4370l4762,2253e" filled="false" stroked="true" strokeweight=".359952pt" strokecolor="#000000">
                <v:path arrowok="t"/>
              </v:shape>
              <v:shape style="position:absolute;left:7006;top:3780;width:1620;height:1138" type="#_x0000_t75" stroked="false">
                <v:imagedata r:id="rId10" o:title=""/>
              </v:shape>
            </v:group>
            <v:group style="position:absolute;left:7123;top:3125;width:2;height:2016" coordorigin="7123,3125" coordsize="2,2016">
              <v:shape style="position:absolute;left:7123;top:3125;width:2;height:2016" coordorigin="7123,3125" coordsize="0,2016" path="m7123,5141l7123,3125e" filled="false" stroked="true" strokeweight=".359952pt" strokecolor="#000000">
                <v:path arrowok="t"/>
              </v:shape>
              <v:shape style="position:absolute;left:7099;top:1109;width:2736;height:1598" type="#_x0000_t75" stroked="false">
                <v:imagedata r:id="rId11" o:title=""/>
              </v:shape>
            </v:group>
            <v:group style="position:absolute;left:7361;top:2678;width:2;height:1131" coordorigin="7361,2678" coordsize="2,1131">
              <v:shape style="position:absolute;left:7361;top:2678;width:2;height:1131" coordorigin="7361,2678" coordsize="0,1131" path="m7361,3809l7361,2678e" filled="false" stroked="true" strokeweight=".359952pt" strokecolor="#000000">
                <v:path arrowok="t"/>
              </v:shape>
            </v:group>
            <v:group style="position:absolute;left:1850;top:2811;width:713;height:2" coordorigin="1850,2811" coordsize="713,2">
              <v:shape style="position:absolute;left:1850;top:2811;width:713;height:2" coordorigin="1850,2811" coordsize="713,0" path="m1850,2811l2563,2811e" filled="false" stroked="true" strokeweight=".359952pt" strokecolor="#000000">
                <v:path arrowok="t"/>
              </v:shape>
            </v:group>
            <v:group style="position:absolute;left:7455;top:2678;width:2;height:1131" coordorigin="7455,2678" coordsize="2,1131">
              <v:shape style="position:absolute;left:7455;top:2678;width:2;height:1131" coordorigin="7455,2678" coordsize="0,1131" path="m7455,3809l7455,2678e" filled="false" stroked="true" strokeweight=".359952pt" strokecolor="#000000">
                <v:path arrowok="t"/>
              </v:shape>
            </v:group>
            <v:group style="position:absolute;left:1850;top:3063;width:713;height:2" coordorigin="1850,3063" coordsize="713,2">
              <v:shape style="position:absolute;left:1850;top:3063;width:713;height:2" coordorigin="1850,3063" coordsize="713,0" path="m1850,3063l2563,3063e" filled="false" stroked="true" strokeweight=".359952pt" strokecolor="#000000">
                <v:path arrowok="t"/>
              </v:shape>
              <v:shape style="position:absolute;left:9173;top:3377;width:835;height:562" type="#_x0000_t75" stroked="false">
                <v:imagedata r:id="rId12" o:title=""/>
              </v:shape>
            </v:group>
            <v:group style="position:absolute;left:9557;top:2678;width:2;height:2463" coordorigin="9557,2678" coordsize="2,2463">
              <v:shape style="position:absolute;left:9557;top:2678;width:2;height:2463" coordorigin="9557,2678" coordsize="0,2463" path="m9557,5141l9557,2678e" filled="false" stroked="true" strokeweight=".359952pt" strokecolor="#000000">
                <v:path arrowok="t"/>
              </v:shape>
            </v:group>
            <v:group style="position:absolute;left:1209;top:4406;width:4925;height:2" coordorigin="1209,4406" coordsize="4925,2">
              <v:shape style="position:absolute;left:1209;top:4406;width:4925;height:2" coordorigin="1209,4406" coordsize="4925,0" path="m1209,4406l6134,4406e" filled="false" stroked="true" strokeweight=".719903pt" strokecolor="#000000">
                <v:path arrowok="t"/>
              </v:shape>
            </v:group>
            <v:group style="position:absolute;left:1580;top:4457;width:2;height:684" coordorigin="1580,4457" coordsize="2,684">
              <v:shape style="position:absolute;left:1580;top:4457;width:2;height:684" coordorigin="1580,4457" coordsize="0,684" path="m1580,5141l1580,4457e" filled="false" stroked="true" strokeweight=".359952pt" strokecolor="#000000">
                <v:path arrowok="t"/>
              </v:shape>
            </v:group>
            <v:group style="position:absolute;left:8624;top:4435;width:929;height:2" coordorigin="8624,4435" coordsize="929,2">
              <v:shape style="position:absolute;left:8624;top:4435;width:929;height:2" coordorigin="8624,4435" coordsize="929,0" path="m8624,4435l9553,4435e" filled="false" stroked="true" strokeweight=".719903pt" strokecolor="#000000">
                <v:path arrowok="t"/>
              </v:shape>
            </v:group>
            <v:group style="position:absolute;left:8588;top:4669;width:972;height:2" coordorigin="8588,4669" coordsize="972,2">
              <v:shape style="position:absolute;left:8588;top:4669;width:972;height:2" coordorigin="8588,4669" coordsize="972,0" path="m8588,4669l9560,4669e" filled="false" stroked="true" strokeweight=".359952pt" strokecolor="#000000">
                <v:path arrowok="t"/>
              </v:shape>
              <v:shape style="position:absolute;left:8676;top:10253;width:1793;height:1786" type="#_x0000_t75" stroked="false">
                <v:imagedata r:id="rId13" o:title=""/>
              </v:shape>
            </v:group>
            <v:group style="position:absolute;left:7861;top:11048;width:836;height:2" coordorigin="7861,11048" coordsize="836,2">
              <v:shape style="position:absolute;left:7861;top:11048;width:836;height:2" coordorigin="7861,11048" coordsize="836,0" path="m7861,11048l8696,11048e" filled="false" stroked="true" strokeweight=".359952pt" strokecolor="#03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34.880005pt;margin-top:616.320007pt;width:60.48pt;height:100.8pt;mso-position-horizontal-relative:page;mso-position-vertical-relative:page;z-index:1096" type="#_x0000_t75" stroked="false">
            <v:imagedata r:id="rId14" o:title=""/>
          </v:shape>
        </w:pict>
      </w:r>
      <w:r>
        <w:rPr/>
        <w:pict>
          <v:group style="position:absolute;margin-left:9.898669pt;margin-top:9.359555pt;width:.1pt;height:823.3pt;mso-position-horizontal-relative:page;mso-position-vertical-relative:page;z-index:1120" coordorigin="198,187" coordsize="2,16466">
            <v:shape style="position:absolute;left:198;top:187;width:2;height:16466" coordorigin="198,187" coordsize="0,16466" path="m198,16653l198,187e" filled="false" stroked="true" strokeweight=".359952pt" strokecolor="#000000">
              <v:path arrowok="t"/>
            </v:shape>
            <w10:wrap type="none"/>
          </v:group>
        </w:pict>
      </w:r>
      <w:r>
        <w:rPr/>
        <w:pict>
          <v:group style="position:absolute;margin-left:585.101318pt;margin-top:9.359555pt;width:.1pt;height:823.3pt;mso-position-horizontal-relative:page;mso-position-vertical-relative:page;z-index:1144" coordorigin="11702,187" coordsize="2,16466">
            <v:shape style="position:absolute;left:11702;top:187;width:2;height:16466" coordorigin="11702,187" coordsize="0,16466" path="m11702,16653l11702,187e" filled="false" stroked="true" strokeweight=".359952pt" strokecolor="#000000">
              <v:path arrowok="t"/>
            </v:shape>
            <w10:wrap type="none"/>
          </v:group>
        </w:pict>
      </w:r>
      <w:r>
        <w:rPr/>
        <w:pict>
          <v:group style="position:absolute;margin-left:568.543579pt;margin-top:13.67935pt;width:.1pt;height:816.1pt;mso-position-horizontal-relative:page;mso-position-vertical-relative:page;z-index:1168" coordorigin="11371,274" coordsize="2,16322">
            <v:shape style="position:absolute;left:11371;top:274;width:2;height:16322" coordorigin="11371,274" coordsize="0,16322" path="m11371,16595l11371,274e" filled="false" stroked="true" strokeweight=".359952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4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/>
        <w:ind w:left="956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sz w:val="20"/>
          <w:szCs w:val="20"/>
        </w:rPr>
        <w:drawing>
          <wp:inline distT="0" distB="0" distL="0" distR="0">
            <wp:extent cx="3255264" cy="1600200"/>
            <wp:effectExtent l="0" t="0" r="0" b="0"/>
            <wp:docPr id="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sz w:val="20"/>
          <w:szCs w:val="20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4"/>
        <w:ind w:right="0"/>
        <w:rPr>
          <w:rFonts w:ascii="Arial" w:hAnsi="Arial" w:cs="Arial" w:eastAsia="Arial" w:hint="default"/>
          <w:sz w:val="13"/>
          <w:szCs w:val="13"/>
        </w:rPr>
      </w:pPr>
    </w:p>
    <w:p>
      <w:pPr>
        <w:spacing w:before="0"/>
        <w:ind w:left="567" w:right="0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color w:val="010101"/>
          <w:w w:val="105"/>
          <w:sz w:val="14"/>
        </w:rPr>
        <w:t>Connectio</w:t>
      </w:r>
      <w:r>
        <w:rPr>
          <w:rFonts w:ascii="Arial"/>
          <w:sz w:val="14"/>
        </w:rPr>
      </w:r>
    </w:p>
    <w:p>
      <w:pPr>
        <w:spacing w:before="12"/>
        <w:ind w:left="798" w:right="0" w:firstLine="0"/>
        <w:jc w:val="left"/>
        <w:rPr>
          <w:rFonts w:ascii="Arial" w:hAnsi="Arial" w:cs="Arial" w:eastAsia="Arial" w:hint="default"/>
          <w:sz w:val="14"/>
          <w:szCs w:val="14"/>
        </w:rPr>
      </w:pPr>
      <w:r>
        <w:rPr>
          <w:rFonts w:ascii="Arial"/>
          <w:color w:val="010101"/>
          <w:w w:val="105"/>
          <w:sz w:val="14"/>
        </w:rPr>
        <w:t>Plastics</w:t>
      </w:r>
      <w:r>
        <w:rPr>
          <w:rFonts w:ascii="Arial"/>
          <w:sz w:val="14"/>
        </w:rPr>
      </w:r>
    </w:p>
    <w:p>
      <w:pPr>
        <w:pStyle w:val="BodyText"/>
        <w:spacing w:line="240" w:lineRule="auto" w:before="81"/>
        <w:ind w:left="434" w:right="0"/>
        <w:jc w:val="left"/>
      </w:pPr>
      <w:r>
        <w:rPr/>
        <w:br w:type="column"/>
      </w:r>
      <w:r>
        <w:rPr>
          <w:color w:val="010101"/>
        </w:rPr>
        <w:t>Ox40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9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/>
        <w:ind w:left="261" w:right="0"/>
        <w:jc w:val="left"/>
      </w:pPr>
      <w:r>
        <w:rPr>
          <w:color w:val="010101"/>
          <w:spacing w:val="-2"/>
        </w:rPr>
        <w:t>20x20x1,20</w:t>
      </w:r>
      <w:r>
        <w:rPr>
          <w:color w:val="010101"/>
          <w:spacing w:val="2"/>
        </w:rPr>
        <w:t> </w:t>
      </w:r>
      <w:r>
        <w:rPr>
          <w:color w:val="010101"/>
        </w:rPr>
        <w:t>mm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0"/>
        <w:ind w:right="0"/>
        <w:rPr>
          <w:rFonts w:ascii="Arial" w:hAnsi="Arial" w:cs="Arial" w:eastAsia="Arial" w:hint="default"/>
          <w:sz w:val="14"/>
          <w:szCs w:val="14"/>
        </w:rPr>
      </w:pPr>
    </w:p>
    <w:p>
      <w:pPr>
        <w:spacing w:line="240" w:lineRule="auto" w:before="4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BodyText"/>
        <w:spacing w:line="240" w:lineRule="auto"/>
        <w:ind w:left="319" w:right="0"/>
        <w:jc w:val="left"/>
      </w:pPr>
      <w:r>
        <w:rPr/>
        <w:pict>
          <v:shape style="position:absolute;margin-left:411.839996pt;margin-top:60.691708pt;width:67.320pt;height:93.24pt;mso-position-horizontal-relative:page;mso-position-vertical-relative:paragraph;z-index:1048" type="#_x0000_t75" stroked="false">
            <v:imagedata r:id="rId16" o:title=""/>
          </v:shape>
        </w:pict>
      </w:r>
      <w:r>
        <w:rPr/>
        <w:pict>
          <v:shape style="position:absolute;margin-left:490.320007pt;margin-top:80.851707pt;width:13.68pt;height:58.68pt;mso-position-horizontal-relative:page;mso-position-vertical-relative:paragraph;z-index:1072" type="#_x0000_t75" stroked="false">
            <v:imagedata r:id="rId17" o:title=""/>
          </v:shape>
        </w:pict>
      </w:r>
      <w:r>
        <w:rPr>
          <w:color w:val="010101"/>
          <w:w w:val="95"/>
        </w:rPr>
        <w:t>Ox40x4</w:t>
      </w:r>
      <w:r>
        <w:rPr>
          <w:color w:val="010101"/>
          <w:spacing w:val="2"/>
          <w:w w:val="95"/>
        </w:rPr>
        <w:t> </w:t>
      </w:r>
      <w:r>
        <w:rPr>
          <w:color w:val="010101"/>
          <w:w w:val="95"/>
        </w:rPr>
        <w:t>mm</w:t>
      </w:r>
      <w:r>
        <w:rPr>
          <w:w w:val="95"/>
        </w:rPr>
      </w:r>
    </w:p>
    <w:sectPr>
      <w:type w:val="continuous"/>
      <w:pgSz w:w="11900" w:h="16840"/>
      <w:pgMar w:top="180" w:bottom="0" w:left="80" w:right="80"/>
      <w:cols w:num="2" w:equalWidth="0">
        <w:col w:w="6084" w:space="40"/>
        <w:col w:w="56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dc:title>E:\3 FİRMALAR\Yabancı Firmalar\MADEŞ ALMANYA\Feridun Bey Ranza\Ferıdun Bey Ranza Layout4 (1)</dc:title>
  <dcterms:created xsi:type="dcterms:W3CDTF">2015-12-18T08:18:05Z</dcterms:created>
  <dcterms:modified xsi:type="dcterms:W3CDTF">2015-12-18T08:18:05Z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2015-12-18T00:00:00Z</vt:filetime>
  </property>
</Properties>
</file>